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glossary/document.xml" ContentType="application/vnd.openxmlformats-officedocument.wordprocessingml.document.glossary+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f9"/>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509"/>
        <w:gridCol w:w="8855"/>
      </w:tblGrid>
      <w:tr w:rsidR="00D204C5" w:rsidRPr="00D204C5">
        <w:tc>
          <w:tcPr>
            <w:tcW w:w="509" w:type="dxa"/>
          </w:tcPr>
          <w:p w:rsidR="009A6948" w:rsidRPr="00D204C5" w:rsidRDefault="00046A1C">
            <w:pPr>
              <w:pStyle w:val="afffff4"/>
              <w:framePr w:wrap="notBeside" w:vAnchor="page" w:hAnchor="page" w:x="1372" w:y="568"/>
              <w:tabs>
                <w:tab w:val="clear" w:pos="4153"/>
                <w:tab w:val="clear" w:pos="8306"/>
              </w:tabs>
              <w:spacing w:line="240" w:lineRule="auto"/>
              <w:jc w:val="left"/>
              <w:rPr>
                <w:rFonts w:ascii="黑体" w:eastAsia="黑体" w:hAnsi="黑体"/>
                <w:sz w:val="21"/>
                <w:szCs w:val="21"/>
              </w:rPr>
            </w:pPr>
            <w:r w:rsidRPr="00D204C5">
              <w:rPr>
                <w:rFonts w:ascii="Times New Roman" w:eastAsia="黑体" w:hAnsi="Times New Roman"/>
                <w:sz w:val="21"/>
                <w:szCs w:val="21"/>
              </w:rPr>
              <w:t>ICS</w:t>
            </w:r>
          </w:p>
        </w:tc>
        <w:tc>
          <w:tcPr>
            <w:tcW w:w="8855" w:type="dxa"/>
          </w:tcPr>
          <w:p w:rsidR="009A6948" w:rsidRPr="00D204C5" w:rsidRDefault="006A781E">
            <w:pPr>
              <w:pStyle w:val="afffff4"/>
              <w:framePr w:wrap="notBeside" w:vAnchor="page" w:hAnchor="page" w:x="1372" w:y="568"/>
              <w:tabs>
                <w:tab w:val="clear" w:pos="4153"/>
                <w:tab w:val="clear" w:pos="8306"/>
              </w:tabs>
              <w:spacing w:line="240" w:lineRule="auto"/>
              <w:jc w:val="both"/>
              <w:rPr>
                <w:rFonts w:ascii="黑体" w:eastAsia="黑体" w:hAnsi="黑体"/>
                <w:sz w:val="21"/>
                <w:szCs w:val="21"/>
              </w:rPr>
            </w:pPr>
            <w:r w:rsidRPr="00D204C5">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046A1C" w:rsidRPr="00D204C5">
              <w:rPr>
                <w:rFonts w:ascii="黑体" w:eastAsia="黑体" w:hAnsi="黑体"/>
                <w:sz w:val="21"/>
                <w:szCs w:val="21"/>
              </w:rPr>
              <w:instrText xml:space="preserve"> FORMTEXT </w:instrText>
            </w:r>
            <w:r w:rsidRPr="00D204C5">
              <w:rPr>
                <w:rFonts w:ascii="黑体" w:eastAsia="黑体" w:hAnsi="黑体"/>
                <w:sz w:val="21"/>
                <w:szCs w:val="21"/>
              </w:rPr>
            </w:r>
            <w:r w:rsidRPr="00D204C5">
              <w:rPr>
                <w:rFonts w:ascii="黑体" w:eastAsia="黑体" w:hAnsi="黑体"/>
                <w:sz w:val="21"/>
                <w:szCs w:val="21"/>
              </w:rPr>
              <w:fldChar w:fldCharType="separate"/>
            </w:r>
            <w:r w:rsidR="00046A1C" w:rsidRPr="00D204C5">
              <w:rPr>
                <w:rFonts w:ascii="黑体" w:eastAsia="黑体" w:hAnsi="黑体"/>
                <w:sz w:val="21"/>
                <w:szCs w:val="21"/>
              </w:rPr>
              <w:t>0</w:t>
            </w:r>
            <w:r w:rsidR="00D96B5F" w:rsidRPr="00D204C5">
              <w:rPr>
                <w:rFonts w:ascii="黑体" w:eastAsia="黑体" w:hAnsi="黑体" w:hint="eastAsia"/>
                <w:sz w:val="21"/>
                <w:szCs w:val="21"/>
              </w:rPr>
              <w:t>3</w:t>
            </w:r>
            <w:r w:rsidR="00046A1C" w:rsidRPr="00D204C5">
              <w:rPr>
                <w:rFonts w:ascii="黑体" w:eastAsia="黑体" w:hAnsi="黑体"/>
                <w:sz w:val="21"/>
                <w:szCs w:val="21"/>
              </w:rPr>
              <w:t>.</w:t>
            </w:r>
            <w:r w:rsidR="00D96B5F" w:rsidRPr="00D204C5">
              <w:rPr>
                <w:rFonts w:ascii="黑体" w:eastAsia="黑体" w:hAnsi="黑体" w:hint="eastAsia"/>
                <w:sz w:val="21"/>
                <w:szCs w:val="21"/>
              </w:rPr>
              <w:t>12</w:t>
            </w:r>
            <w:r w:rsidR="00046A1C" w:rsidRPr="00D204C5">
              <w:rPr>
                <w:rFonts w:ascii="黑体" w:eastAsia="黑体" w:hAnsi="黑体" w:hint="eastAsia"/>
                <w:sz w:val="21"/>
                <w:szCs w:val="21"/>
              </w:rPr>
              <w:t>0</w:t>
            </w:r>
            <w:r w:rsidR="00046A1C" w:rsidRPr="00D204C5">
              <w:rPr>
                <w:rFonts w:ascii="黑体" w:eastAsia="黑体" w:hAnsi="黑体"/>
                <w:sz w:val="21"/>
                <w:szCs w:val="21"/>
              </w:rPr>
              <w:t>.</w:t>
            </w:r>
            <w:r w:rsidR="00D96B5F" w:rsidRPr="00D204C5">
              <w:rPr>
                <w:rFonts w:ascii="黑体" w:eastAsia="黑体" w:hAnsi="黑体" w:hint="eastAsia"/>
                <w:sz w:val="21"/>
                <w:szCs w:val="21"/>
              </w:rPr>
              <w:t>2</w:t>
            </w:r>
            <w:r w:rsidR="00046A1C" w:rsidRPr="00D204C5">
              <w:rPr>
                <w:rFonts w:ascii="黑体" w:eastAsia="黑体" w:hAnsi="黑体"/>
                <w:sz w:val="21"/>
                <w:szCs w:val="21"/>
              </w:rPr>
              <w:t>0</w:t>
            </w:r>
            <w:r w:rsidRPr="00D204C5">
              <w:rPr>
                <w:rFonts w:ascii="黑体" w:eastAsia="黑体" w:hAnsi="黑体"/>
                <w:sz w:val="21"/>
                <w:szCs w:val="21"/>
              </w:rPr>
              <w:fldChar w:fldCharType="end"/>
            </w:r>
            <w:bookmarkEnd w:id="0"/>
          </w:p>
        </w:tc>
      </w:tr>
      <w:tr w:rsidR="00D204C5" w:rsidRPr="00D204C5">
        <w:tc>
          <w:tcPr>
            <w:tcW w:w="509" w:type="dxa"/>
          </w:tcPr>
          <w:p w:rsidR="009A6948" w:rsidRPr="00D204C5" w:rsidRDefault="00046A1C">
            <w:pPr>
              <w:pStyle w:val="afffff4"/>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D204C5">
              <w:rPr>
                <w:rFonts w:ascii="Times New Roman" w:eastAsia="黑体" w:hAnsi="Times New Roman"/>
                <w:sz w:val="21"/>
                <w:szCs w:val="21"/>
              </w:rPr>
              <w:t xml:space="preserve">CCS </w:t>
            </w:r>
          </w:p>
        </w:tc>
        <w:tc>
          <w:tcPr>
            <w:tcW w:w="8855" w:type="dxa"/>
          </w:tcPr>
          <w:p w:rsidR="009A6948" w:rsidRPr="00D204C5" w:rsidRDefault="00F4408E">
            <w:pPr>
              <w:pStyle w:val="af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hint="eastAsia"/>
                <w:sz w:val="21"/>
                <w:szCs w:val="21"/>
              </w:rPr>
              <w:t>A 00</w:t>
            </w:r>
          </w:p>
        </w:tc>
      </w:tr>
    </w:tbl>
    <w:tbl>
      <w:tblPr>
        <w:tblStyle w:val="afffff9"/>
        <w:tblpPr w:leftFromText="180" w:rightFromText="180" w:vertAnchor="text" w:horzAnchor="margin" w:tblpX="2683" w:tblpY="578"/>
        <w:tblW w:w="6407" w:type="dxa"/>
        <w:tblBorders>
          <w:top w:val="none" w:sz="0" w:space="0" w:color="auto"/>
          <w:left w:val="none" w:sz="0" w:space="0" w:color="auto"/>
          <w:bottom w:val="none" w:sz="0" w:space="0" w:color="auto"/>
          <w:right w:val="none" w:sz="0" w:space="0" w:color="auto"/>
        </w:tblBorders>
        <w:tblLayout w:type="fixed"/>
        <w:tblCellMar>
          <w:right w:w="221" w:type="dxa"/>
        </w:tblCellMar>
        <w:tblLook w:val="04A0"/>
      </w:tblPr>
      <w:tblGrid>
        <w:gridCol w:w="6407"/>
      </w:tblGrid>
      <w:tr w:rsidR="00D204C5" w:rsidRPr="00D204C5">
        <w:tc>
          <w:tcPr>
            <w:tcW w:w="6407" w:type="dxa"/>
          </w:tcPr>
          <w:p w:rsidR="009A6948" w:rsidRPr="00D204C5" w:rsidRDefault="00046A1C">
            <w:pPr>
              <w:pStyle w:val="affffff1"/>
              <w:framePr w:w="0" w:hRule="auto" w:wrap="auto" w:hAnchor="text" w:xAlign="left" w:yAlign="inline" w:anchorLock="0"/>
              <w:rPr>
                <w:rFonts w:ascii="宋体" w:hAnsi="宋体"/>
                <w:sz w:val="28"/>
                <w:szCs w:val="28"/>
              </w:rPr>
            </w:pPr>
            <w:bookmarkStart w:id="1" w:name="_Hlk26473981"/>
            <w:r w:rsidRPr="00D204C5">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13958" cy="406373"/>
                          </a:xfrm>
                          <a:prstGeom prst="rect">
                            <a:avLst/>
                          </a:prstGeom>
                        </pic:spPr>
                      </pic:pic>
                    </a:graphicData>
                  </a:graphic>
                </wp:inline>
              </w:drawing>
            </w:r>
            <w:r w:rsidRPr="00D204C5">
              <w:rPr>
                <w:rFonts w:hint="eastAsia"/>
              </w:rPr>
              <w:t>3211</w:t>
            </w:r>
          </w:p>
        </w:tc>
      </w:tr>
    </w:tbl>
    <w:p w:rsidR="009A6948" w:rsidRPr="00D204C5" w:rsidRDefault="00046A1C">
      <w:pPr>
        <w:pStyle w:val="affffff2"/>
        <w:framePr w:w="9639" w:h="624" w:hRule="exact" w:hSpace="181" w:vSpace="181" w:wrap="around" w:hAnchor="page" w:x="1305" w:y="2269"/>
        <w:rPr>
          <w:rFonts w:ascii="黑体" w:eastAsia="黑体" w:hAnsi="黑体"/>
          <w:b w:val="0"/>
          <w:bCs w:val="0"/>
          <w:w w:val="100"/>
          <w:sz w:val="48"/>
          <w:szCs w:val="48"/>
        </w:rPr>
      </w:pPr>
      <w:r w:rsidRPr="00D204C5">
        <w:rPr>
          <w:rFonts w:ascii="黑体" w:eastAsia="黑体" w:hAnsi="黑体" w:hint="eastAsia"/>
          <w:b w:val="0"/>
          <w:bCs w:val="0"/>
          <w:w w:val="100"/>
          <w:sz w:val="48"/>
          <w:szCs w:val="48"/>
        </w:rPr>
        <w:t>镇江市地方标准</w:t>
      </w:r>
    </w:p>
    <w:bookmarkEnd w:id="1"/>
    <w:p w:rsidR="009A6948" w:rsidRPr="00D204C5" w:rsidRDefault="00046A1C">
      <w:pPr>
        <w:pStyle w:val="afffffffffff4"/>
        <w:framePr w:wrap="around"/>
        <w:rPr>
          <w:lang w:val="fr-FR"/>
        </w:rPr>
      </w:pPr>
      <w:r w:rsidRPr="00D204C5">
        <w:rPr>
          <w:lang w:val="fr-FR"/>
        </w:rPr>
        <w:t>DB</w:t>
      </w:r>
      <w:r w:rsidR="006A781E" w:rsidRPr="00D204C5">
        <w:fldChar w:fldCharType="begin">
          <w:ffData>
            <w:name w:val="文字1"/>
            <w:enabled/>
            <w:calcOnExit w:val="0"/>
            <w:textInput>
              <w:default w:val="XX/T"/>
            </w:textInput>
          </w:ffData>
        </w:fldChar>
      </w:r>
      <w:bookmarkStart w:id="2" w:name="文字1"/>
      <w:r w:rsidRPr="00D204C5">
        <w:rPr>
          <w:lang w:val="fr-FR"/>
        </w:rPr>
        <w:instrText xml:space="preserve"> FORMTEXT </w:instrText>
      </w:r>
      <w:r w:rsidR="006A781E" w:rsidRPr="00D204C5">
        <w:fldChar w:fldCharType="separate"/>
      </w:r>
      <w:r w:rsidRPr="00D204C5">
        <w:rPr>
          <w:lang w:val="fr-FR"/>
        </w:rPr>
        <w:t>32</w:t>
      </w:r>
      <w:r w:rsidRPr="00D204C5">
        <w:rPr>
          <w:rFonts w:hint="eastAsia"/>
          <w:lang w:val="fr-FR"/>
        </w:rPr>
        <w:t>11</w:t>
      </w:r>
      <w:r w:rsidRPr="00D204C5">
        <w:rPr>
          <w:lang w:val="fr-FR"/>
        </w:rPr>
        <w:t>/T</w:t>
      </w:r>
      <w:r w:rsidR="006A781E" w:rsidRPr="00D204C5">
        <w:fldChar w:fldCharType="end"/>
      </w:r>
      <w:bookmarkEnd w:id="2"/>
      <w:r w:rsidR="00F4408E">
        <w:rPr>
          <w:rFonts w:hint="eastAsia"/>
        </w:rPr>
        <w:t xml:space="preserve"> 1081</w:t>
      </w:r>
      <w:r w:rsidRPr="00D204C5">
        <w:rPr>
          <w:rFonts w:hAnsi="黑体"/>
          <w:lang w:val="fr-FR"/>
        </w:rPr>
        <w:t>—</w:t>
      </w:r>
      <w:r w:rsidR="00F4408E">
        <w:rPr>
          <w:rFonts w:hint="eastAsia"/>
        </w:rPr>
        <w:t>2024</w:t>
      </w:r>
    </w:p>
    <w:p w:rsidR="009A6948" w:rsidRPr="00D204C5" w:rsidRDefault="006A781E">
      <w:pPr>
        <w:pStyle w:val="afffffffffff5"/>
        <w:framePr w:wrap="around"/>
        <w:rPr>
          <w:rFonts w:hAnsi="黑体"/>
        </w:rPr>
      </w:pPr>
      <w:r w:rsidRPr="00D204C5">
        <w:rPr>
          <w:rFonts w:hAnsi="黑体"/>
        </w:rPr>
        <w:fldChar w:fldCharType="begin">
          <w:ffData>
            <w:name w:val="OSTD_CODE"/>
            <w:enabled/>
            <w:calcOnExit w:val="0"/>
            <w:textInput/>
          </w:ffData>
        </w:fldChar>
      </w:r>
      <w:bookmarkStart w:id="3" w:name="OSTD_CODE"/>
      <w:r w:rsidR="00046A1C" w:rsidRPr="00D204C5">
        <w:rPr>
          <w:rFonts w:hAnsi="黑体"/>
        </w:rPr>
        <w:instrText xml:space="preserve"> FORMTEXT </w:instrText>
      </w:r>
      <w:r w:rsidRPr="00D204C5">
        <w:rPr>
          <w:rFonts w:hAnsi="黑体"/>
        </w:rPr>
      </w:r>
      <w:r w:rsidRPr="00D204C5">
        <w:rPr>
          <w:rFonts w:hAnsi="黑体"/>
        </w:rPr>
        <w:fldChar w:fldCharType="separate"/>
      </w:r>
      <w:r w:rsidR="00046A1C" w:rsidRPr="00D204C5">
        <w:rPr>
          <w:rFonts w:hAnsi="黑体"/>
        </w:rPr>
        <w:t>     </w:t>
      </w:r>
      <w:r w:rsidRPr="00D204C5">
        <w:rPr>
          <w:rFonts w:hAnsi="黑体"/>
        </w:rPr>
        <w:fldChar w:fldCharType="end"/>
      </w:r>
      <w:bookmarkEnd w:id="3"/>
    </w:p>
    <w:p w:rsidR="009A6948" w:rsidRPr="00D204C5" w:rsidRDefault="006A781E">
      <w:pPr>
        <w:spacing w:line="240" w:lineRule="auto"/>
        <w:rPr>
          <w:rFonts w:ascii="黑体" w:eastAsia="黑体" w:hAnsi="黑体"/>
          <w:kern w:val="0"/>
          <w:sz w:val="10"/>
          <w:szCs w:val="10"/>
        </w:rPr>
      </w:pPr>
      <w:r>
        <w:rPr>
          <w:rFonts w:ascii="黑体" w:eastAsia="黑体" w:hAnsi="黑体"/>
          <w:noProof/>
          <w:kern w:val="0"/>
          <w:sz w:val="10"/>
          <w:szCs w:val="10"/>
        </w:rPr>
        <w:pict>
          <v:line id="直接连接符 73" o:spid="_x0000_s2051" style="position:absolute;left:0;text-align:left;z-index:251659264;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" o:allowoverlap="f">
            <w10:wrap anchorx="page" anchory="page"/>
          </v:line>
        </w:pict>
      </w:r>
    </w:p>
    <w:p w:rsidR="009A6948" w:rsidRPr="00D204C5" w:rsidRDefault="009A6948">
      <w:pPr>
        <w:pStyle w:val="affffff2"/>
        <w:framePr w:w="9639" w:h="6976" w:hRule="exact" w:hSpace="0" w:vSpace="0" w:wrap="around" w:hAnchor="page" w:y="6408"/>
        <w:jc w:val="center"/>
        <w:rPr>
          <w:rFonts w:ascii="黑体" w:eastAsia="黑体" w:hAnsi="黑体"/>
          <w:b w:val="0"/>
          <w:bCs w:val="0"/>
          <w:w w:val="100"/>
        </w:rPr>
      </w:pPr>
    </w:p>
    <w:p w:rsidR="009A6948" w:rsidRPr="00D204C5" w:rsidRDefault="006A781E">
      <w:pPr>
        <w:pStyle w:val="afffffffffff6"/>
        <w:framePr w:h="6974" w:hRule="exact" w:wrap="around" w:x="1419" w:anchorLock="1"/>
      </w:pPr>
      <w:r w:rsidRPr="00D204C5">
        <w:fldChar w:fldCharType="begin">
          <w:ffData>
            <w:name w:val="CSTD_NAME"/>
            <w:enabled/>
            <w:calcOnExit w:val="0"/>
            <w:textInput>
              <w:default w:val="点击此处添加标准名称"/>
            </w:textInput>
          </w:ffData>
        </w:fldChar>
      </w:r>
      <w:bookmarkStart w:id="4" w:name="CSTD_NAME"/>
      <w:r w:rsidR="00046A1C" w:rsidRPr="00D204C5">
        <w:instrText xml:space="preserve"> FORMTEXT </w:instrText>
      </w:r>
      <w:r w:rsidRPr="00D204C5">
        <w:fldChar w:fldCharType="separate"/>
      </w:r>
      <w:r w:rsidR="00046A1C" w:rsidRPr="00D204C5">
        <w:cr/>
      </w:r>
      <w:r w:rsidR="00046A1C" w:rsidRPr="00D204C5">
        <w:br w:type="page"/>
      </w:r>
      <w:r w:rsidR="00046A1C" w:rsidRPr="00D204C5">
        <w:cr/>
      </w:r>
      <w:r w:rsidR="00046A1C" w:rsidRPr="00D204C5">
        <w:t>检验检测机构</w:t>
      </w:r>
      <w:r w:rsidR="00046A1C" w:rsidRPr="00D204C5">
        <w:rPr>
          <w:rFonts w:hint="eastAsia"/>
        </w:rPr>
        <w:t>整改工作</w:t>
      </w:r>
      <w:r w:rsidR="00046A1C" w:rsidRPr="00D204C5">
        <w:t>规范</w:t>
      </w:r>
      <w:r w:rsidRPr="00D204C5">
        <w:fldChar w:fldCharType="end"/>
      </w:r>
      <w:bookmarkEnd w:id="4"/>
    </w:p>
    <w:p w:rsidR="009A6948" w:rsidRPr="00D204C5" w:rsidRDefault="009A6948">
      <w:pPr>
        <w:framePr w:w="9639" w:h="6974" w:hRule="exact" w:wrap="around" w:vAnchor="page" w:hAnchor="page" w:x="1419" w:y="6408" w:anchorLock="1"/>
        <w:ind w:left="-1418"/>
      </w:pPr>
    </w:p>
    <w:p w:rsidR="009A6948" w:rsidRPr="00D204C5" w:rsidRDefault="00046A1C">
      <w:pPr>
        <w:pStyle w:val="affffffffa"/>
        <w:framePr w:w="9639" w:h="6974" w:hRule="exact" w:wrap="around" w:vAnchor="page" w:hAnchor="page" w:x="1419" w:y="6408" w:anchorLock="1"/>
        <w:textAlignment w:val="bottom"/>
        <w:rPr>
          <w:rFonts w:eastAsia="黑体"/>
          <w:szCs w:val="28"/>
        </w:rPr>
      </w:pPr>
      <w:r w:rsidRPr="00D204C5">
        <w:rPr>
          <w:rFonts w:eastAsia="黑体" w:hint="eastAsia"/>
          <w:szCs w:val="28"/>
        </w:rPr>
        <w:t xml:space="preserve"> Specification for the rectification in inspection and testing institutions </w:t>
      </w:r>
    </w:p>
    <w:p w:rsidR="009A6948" w:rsidRPr="00D204C5" w:rsidRDefault="009A6948">
      <w:pPr>
        <w:framePr w:w="9639" w:h="6974" w:hRule="exact" w:wrap="around" w:vAnchor="page" w:hAnchor="page" w:x="1419" w:y="6408" w:anchorLock="1"/>
        <w:spacing w:line="760" w:lineRule="exact"/>
        <w:ind w:left="-1418"/>
      </w:pPr>
    </w:p>
    <w:p w:rsidR="009A6948" w:rsidRPr="00D204C5" w:rsidRDefault="00046A1C">
      <w:pPr>
        <w:pStyle w:val="affffffffa"/>
        <w:framePr w:w="9639" w:h="6974" w:hRule="exact" w:wrap="around" w:vAnchor="page" w:hAnchor="page" w:x="1419" w:y="6408" w:anchorLock="1"/>
        <w:tabs>
          <w:tab w:val="left" w:pos="7436"/>
        </w:tabs>
        <w:jc w:val="left"/>
        <w:textAlignment w:val="bottom"/>
        <w:rPr>
          <w:rFonts w:eastAsia="黑体"/>
          <w:szCs w:val="28"/>
        </w:rPr>
      </w:pPr>
      <w:r w:rsidRPr="00D204C5">
        <w:rPr>
          <w:rFonts w:eastAsia="黑体" w:hint="eastAsia"/>
          <w:szCs w:val="28"/>
        </w:rPr>
        <w:tab/>
      </w:r>
    </w:p>
    <w:p w:rsidR="009A6948" w:rsidRPr="00D204C5" w:rsidRDefault="006A781E">
      <w:pPr>
        <w:pStyle w:val="affffffffa"/>
        <w:framePr w:w="9639" w:h="6974" w:hRule="exact" w:wrap="around" w:vAnchor="page" w:hAnchor="page" w:x="1419" w:y="6408" w:anchorLock="1"/>
        <w:spacing w:before="440"/>
        <w:textAlignment w:val="bottom"/>
        <w:rPr>
          <w:sz w:val="24"/>
          <w:szCs w:val="28"/>
        </w:rPr>
      </w:pPr>
      <w:r w:rsidRPr="00D204C5">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5" w:name="下拉1"/>
      <w:r w:rsidR="00046A1C" w:rsidRPr="00D204C5">
        <w:rPr>
          <w:sz w:val="24"/>
          <w:szCs w:val="28"/>
        </w:rPr>
        <w:instrText xml:space="preserve"> FORMDROPDOWN </w:instrText>
      </w:r>
      <w:r w:rsidRPr="00D204C5">
        <w:rPr>
          <w:sz w:val="24"/>
          <w:szCs w:val="28"/>
        </w:rPr>
      </w:r>
      <w:r w:rsidRPr="00D204C5">
        <w:rPr>
          <w:sz w:val="24"/>
          <w:szCs w:val="28"/>
        </w:rPr>
        <w:fldChar w:fldCharType="end"/>
      </w:r>
      <w:bookmarkEnd w:id="5"/>
    </w:p>
    <w:p w:rsidR="009A6948" w:rsidRPr="00D204C5" w:rsidRDefault="006A781E">
      <w:pPr>
        <w:pStyle w:val="affffffffa"/>
        <w:framePr w:w="9639" w:h="6974" w:hRule="exact" w:wrap="around" w:vAnchor="page" w:hAnchor="page" w:x="1419" w:y="6408" w:anchorLock="1"/>
        <w:spacing w:before="180" w:line="240" w:lineRule="atLeast"/>
        <w:textAlignment w:val="bottom"/>
        <w:rPr>
          <w:sz w:val="21"/>
          <w:szCs w:val="28"/>
        </w:rPr>
      </w:pPr>
      <w:r w:rsidRPr="00D204C5">
        <w:rPr>
          <w:sz w:val="21"/>
          <w:szCs w:val="28"/>
        </w:rPr>
        <w:fldChar w:fldCharType="begin">
          <w:ffData>
            <w:name w:val="CMPLSH_DATE"/>
            <w:enabled/>
            <w:calcOnExit w:val="0"/>
            <w:textInput/>
          </w:ffData>
        </w:fldChar>
      </w:r>
      <w:bookmarkStart w:id="6" w:name="CMPLSH_DATE"/>
      <w:r w:rsidR="00046A1C" w:rsidRPr="00D204C5">
        <w:rPr>
          <w:sz w:val="21"/>
          <w:szCs w:val="28"/>
        </w:rPr>
        <w:instrText xml:space="preserve"> FORMTEXT </w:instrText>
      </w:r>
      <w:r w:rsidRPr="00D204C5">
        <w:rPr>
          <w:sz w:val="21"/>
          <w:szCs w:val="28"/>
        </w:rPr>
      </w:r>
      <w:r w:rsidRPr="00D204C5">
        <w:rPr>
          <w:sz w:val="21"/>
          <w:szCs w:val="28"/>
        </w:rPr>
        <w:fldChar w:fldCharType="separate"/>
      </w:r>
      <w:r w:rsidR="00046A1C" w:rsidRPr="00D204C5">
        <w:rPr>
          <w:sz w:val="21"/>
          <w:szCs w:val="28"/>
        </w:rPr>
        <w:t>     </w:t>
      </w:r>
      <w:r w:rsidRPr="00D204C5">
        <w:rPr>
          <w:sz w:val="21"/>
          <w:szCs w:val="28"/>
        </w:rPr>
        <w:fldChar w:fldCharType="end"/>
      </w:r>
      <w:bookmarkEnd w:id="6"/>
    </w:p>
    <w:p w:rsidR="009A6948" w:rsidRPr="00D204C5" w:rsidRDefault="00046A1C">
      <w:pPr>
        <w:pStyle w:val="afffffffffff2"/>
        <w:framePr w:wrap="around" w:y="14176"/>
      </w:pPr>
      <w:r w:rsidRPr="00D204C5">
        <w:rPr>
          <w:rFonts w:ascii="黑体" w:hint="eastAsia"/>
        </w:rPr>
        <w:t>2024</w:t>
      </w:r>
      <w:r w:rsidRPr="00D204C5">
        <w:rPr>
          <w:rFonts w:ascii="黑体"/>
        </w:rPr>
        <w:t>-</w:t>
      </w:r>
      <w:r w:rsidRPr="00D204C5">
        <w:rPr>
          <w:rFonts w:ascii="黑体" w:hint="eastAsia"/>
        </w:rPr>
        <w:t>XX</w:t>
      </w:r>
      <w:r w:rsidRPr="00D204C5">
        <w:rPr>
          <w:rFonts w:ascii="黑体"/>
        </w:rPr>
        <w:t>-</w:t>
      </w:r>
      <w:r w:rsidRPr="00D204C5">
        <w:rPr>
          <w:rFonts w:ascii="黑体" w:hint="eastAsia"/>
        </w:rPr>
        <w:t xml:space="preserve">XX </w:t>
      </w:r>
      <w:r w:rsidRPr="00D204C5">
        <w:rPr>
          <w:rFonts w:hint="eastAsia"/>
        </w:rPr>
        <w:t>发布</w:t>
      </w:r>
    </w:p>
    <w:p w:rsidR="009A6948" w:rsidRPr="00D204C5" w:rsidRDefault="00046A1C">
      <w:pPr>
        <w:pStyle w:val="afffffffffff3"/>
        <w:framePr w:wrap="around" w:y="14176"/>
      </w:pPr>
      <w:r w:rsidRPr="00D204C5">
        <w:rPr>
          <w:rFonts w:ascii="黑体" w:hint="eastAsia"/>
        </w:rPr>
        <w:t>2024-XX</w:t>
      </w:r>
      <w:r w:rsidRPr="00D204C5">
        <w:rPr>
          <w:rFonts w:ascii="黑体"/>
        </w:rPr>
        <w:t>-</w:t>
      </w:r>
      <w:r w:rsidRPr="00D204C5">
        <w:rPr>
          <w:rFonts w:ascii="黑体" w:hint="eastAsia"/>
        </w:rPr>
        <w:t xml:space="preserve">XX </w:t>
      </w:r>
      <w:r w:rsidRPr="00D204C5">
        <w:rPr>
          <w:rFonts w:hint="eastAsia"/>
        </w:rPr>
        <w:t>实施</w:t>
      </w:r>
    </w:p>
    <w:p w:rsidR="009A6948" w:rsidRPr="00D204C5" w:rsidRDefault="00F4408E">
      <w:pPr>
        <w:pStyle w:val="afffffffffa"/>
        <w:framePr w:h="584" w:hRule="exact" w:hSpace="181" w:vSpace="181" w:wrap="around" w:y="15027"/>
        <w:rPr>
          <w:rFonts w:hAnsi="黑体"/>
        </w:rPr>
      </w:pPr>
      <w:r>
        <w:rPr>
          <w:rFonts w:hAnsi="黑体" w:hint="eastAsia"/>
          <w:w w:val="100"/>
          <w:sz w:val="28"/>
        </w:rPr>
        <w:t>镇江市市场监督管理局</w:t>
      </w:r>
      <w:r w:rsidR="00046A1C" w:rsidRPr="00D204C5">
        <w:rPr>
          <w:rFonts w:ascii="Times New Roman"/>
          <w:w w:val="100"/>
          <w:sz w:val="28"/>
        </w:rPr>
        <w:t>  </w:t>
      </w:r>
      <w:r w:rsidR="00046A1C" w:rsidRPr="00D204C5">
        <w:rPr>
          <w:rStyle w:val="affffffffffffb"/>
          <w:rFonts w:hAnsi="黑体" w:hint="eastAsia"/>
          <w:position w:val="0"/>
        </w:rPr>
        <w:t>发</w:t>
      </w:r>
      <w:r w:rsidR="00046A1C" w:rsidRPr="00D204C5">
        <w:rPr>
          <w:rStyle w:val="affffffffffffb"/>
          <w:rFonts w:hAnsi="黑体" w:hint="eastAsia"/>
          <w:spacing w:val="0"/>
          <w:position w:val="0"/>
        </w:rPr>
        <w:t>布</w:t>
      </w:r>
    </w:p>
    <w:p w:rsidR="009A6948" w:rsidRPr="00D204C5" w:rsidRDefault="006A781E">
      <w:pPr>
        <w:rPr>
          <w:rFonts w:ascii="宋体" w:hAnsi="宋体"/>
          <w:sz w:val="28"/>
          <w:szCs w:val="28"/>
        </w:rPr>
        <w:sectPr w:rsidR="009A6948" w:rsidRPr="00D204C5" w:rsidSect="00F4408E">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noProof/>
          <w:sz w:val="28"/>
          <w:szCs w:val="28"/>
        </w:rPr>
        <w:pict>
          <v:line id="直接连接符 5" o:spid="_x0000_s2050" style="position:absolute;left:0;text-align:left;z-index:251660288;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">
            <w10:wrap anchorx="page" anchory="page"/>
            <w10:anchorlock/>
          </v:line>
        </w:pict>
      </w:r>
    </w:p>
    <w:p w:rsidR="009A6948" w:rsidRPr="00D204C5" w:rsidRDefault="00046A1C">
      <w:pPr>
        <w:pStyle w:val="afffffffc"/>
        <w:spacing w:after="468"/>
      </w:pPr>
      <w:bookmarkStart w:id="7" w:name="BookMark1"/>
      <w:bookmarkStart w:id="8" w:name="_Toc83199038"/>
      <w:r w:rsidRPr="00D204C5">
        <w:rPr>
          <w:rFonts w:hint="eastAsia"/>
          <w:spacing w:val="320"/>
        </w:rPr>
        <w:lastRenderedPageBreak/>
        <w:t>目</w:t>
      </w:r>
      <w:r w:rsidRPr="00D204C5">
        <w:rPr>
          <w:rFonts w:hint="eastAsia"/>
        </w:rPr>
        <w:t>次</w:t>
      </w:r>
    </w:p>
    <w:p w:rsidR="009A6948" w:rsidRPr="00D204C5" w:rsidRDefault="006A781E" w:rsidP="009130C9">
      <w:pPr>
        <w:pStyle w:val="10"/>
        <w:tabs>
          <w:tab w:val="right" w:leader="dot" w:pos="9344"/>
        </w:tabs>
        <w:jc w:val="left"/>
        <w:rPr>
          <w:rFonts w:asciiTheme="minorHAnsi" w:eastAsiaTheme="minorEastAsia" w:hAnsiTheme="minorHAnsi" w:cstheme="minorBidi"/>
          <w:sz w:val="22"/>
          <w:szCs w:val="24"/>
        </w:rPr>
      </w:pPr>
      <w:r w:rsidRPr="006A781E">
        <w:fldChar w:fldCharType="begin"/>
      </w:r>
      <w:r w:rsidR="00046A1C" w:rsidRPr="00D204C5">
        <w:instrText xml:space="preserve"> TOC \o "1-1" \h \t "</w:instrText>
      </w:r>
      <w:r w:rsidR="00046A1C" w:rsidRPr="00D204C5">
        <w:instrText>标准文件</w:instrText>
      </w:r>
      <w:r w:rsidR="00046A1C" w:rsidRPr="00D204C5">
        <w:instrText>_</w:instrText>
      </w:r>
      <w:r w:rsidR="00046A1C" w:rsidRPr="00D204C5">
        <w:instrText>一级条标题</w:instrText>
      </w:r>
      <w:r w:rsidR="00046A1C" w:rsidRPr="00D204C5">
        <w:instrText>,2,</w:instrText>
      </w:r>
      <w:r w:rsidR="00046A1C" w:rsidRPr="00D204C5">
        <w:instrText>标准文件</w:instrText>
      </w:r>
      <w:r w:rsidR="00046A1C" w:rsidRPr="00D204C5">
        <w:instrText>_</w:instrText>
      </w:r>
      <w:r w:rsidR="00046A1C" w:rsidRPr="00D204C5">
        <w:instrText>附录一级条标题</w:instrText>
      </w:r>
      <w:r w:rsidR="00046A1C" w:rsidRPr="00D204C5">
        <w:instrText>,2,"</w:instrText>
      </w:r>
      <w:r w:rsidRPr="006A781E">
        <w:fldChar w:fldCharType="separate"/>
      </w:r>
      <w:hyperlink w:anchor="_Toc173317333" w:history="1">
        <w:r w:rsidR="009130C9" w:rsidRPr="00D204C5">
          <w:rPr>
            <w:rStyle w:val="afffffe"/>
            <w:rFonts w:hint="eastAsia"/>
          </w:rPr>
          <w:t>前言</w:t>
        </w:r>
        <w:r w:rsidR="00046A1C" w:rsidRPr="00D204C5">
          <w:rPr>
            <w:rFonts w:hint="eastAsia"/>
          </w:rPr>
          <w:tab/>
        </w:r>
        <w:r w:rsidRPr="00D204C5">
          <w:rPr>
            <w:rFonts w:hint="eastAsia"/>
          </w:rPr>
          <w:fldChar w:fldCharType="begin"/>
        </w:r>
        <w:r w:rsidR="00046A1C" w:rsidRPr="00D204C5">
          <w:instrText>PAGEREF _Toc173317333 \h</w:instrText>
        </w:r>
        <w:r w:rsidRPr="00D204C5">
          <w:rPr>
            <w:rFonts w:hint="eastAsia"/>
          </w:rPr>
        </w:r>
        <w:r w:rsidRPr="00D204C5">
          <w:rPr>
            <w:rFonts w:hint="eastAsia"/>
          </w:rPr>
          <w:fldChar w:fldCharType="separate"/>
        </w:r>
        <w:r w:rsidR="00046A1C" w:rsidRPr="00D204C5">
          <w:t>2</w:t>
        </w:r>
        <w:r w:rsidRPr="00D204C5">
          <w:rPr>
            <w:rFonts w:hint="eastAsia"/>
          </w:rPr>
          <w:fldChar w:fldCharType="end"/>
        </w:r>
      </w:hyperlink>
    </w:p>
    <w:p w:rsidR="009A6948" w:rsidRPr="00D204C5" w:rsidRDefault="006A781E">
      <w:pPr>
        <w:pStyle w:val="10"/>
        <w:tabs>
          <w:tab w:val="right" w:leader="dot" w:pos="9344"/>
        </w:tabs>
        <w:rPr>
          <w:rFonts w:asciiTheme="minorHAnsi" w:eastAsiaTheme="minorEastAsia" w:hAnsiTheme="minorHAnsi" w:cstheme="minorBidi"/>
          <w:sz w:val="22"/>
          <w:szCs w:val="24"/>
        </w:rPr>
      </w:pPr>
      <w:hyperlink w:anchor="_Toc173317334" w:history="1">
        <w:r w:rsidR="00046A1C" w:rsidRPr="00D204C5">
          <w:rPr>
            <w:rStyle w:val="afffffe"/>
            <w:rFonts w:hint="eastAsia"/>
          </w:rPr>
          <w:t xml:space="preserve">1 </w:t>
        </w:r>
        <w:r w:rsidR="00046A1C" w:rsidRPr="00D204C5">
          <w:rPr>
            <w:rStyle w:val="afffffe"/>
            <w:rFonts w:hint="eastAsia"/>
          </w:rPr>
          <w:t>范围</w:t>
        </w:r>
        <w:r w:rsidR="00046A1C" w:rsidRPr="00D204C5">
          <w:rPr>
            <w:rFonts w:hint="eastAsia"/>
          </w:rPr>
          <w:tab/>
        </w:r>
        <w:r w:rsidRPr="00D204C5">
          <w:rPr>
            <w:rFonts w:hint="eastAsia"/>
          </w:rPr>
          <w:fldChar w:fldCharType="begin"/>
        </w:r>
        <w:r w:rsidR="00046A1C" w:rsidRPr="00D204C5">
          <w:instrText xml:space="preserve">PAGEREF </w:instrText>
        </w:r>
        <w:r w:rsidR="00046A1C" w:rsidRPr="00D204C5">
          <w:instrText>_Toc173317334 \h</w:instrText>
        </w:r>
        <w:r w:rsidRPr="00D204C5">
          <w:rPr>
            <w:rFonts w:hint="eastAsia"/>
          </w:rPr>
        </w:r>
        <w:r w:rsidRPr="00D204C5">
          <w:rPr>
            <w:rFonts w:hint="eastAsia"/>
          </w:rPr>
          <w:fldChar w:fldCharType="separate"/>
        </w:r>
        <w:r w:rsidR="00046A1C" w:rsidRPr="00D204C5">
          <w:t>3</w:t>
        </w:r>
        <w:r w:rsidRPr="00D204C5">
          <w:rPr>
            <w:rFonts w:hint="eastAsia"/>
          </w:rPr>
          <w:fldChar w:fldCharType="end"/>
        </w:r>
      </w:hyperlink>
    </w:p>
    <w:p w:rsidR="009A6948" w:rsidRPr="00D204C5" w:rsidRDefault="006A781E">
      <w:pPr>
        <w:pStyle w:val="10"/>
        <w:tabs>
          <w:tab w:val="right" w:leader="dot" w:pos="9344"/>
        </w:tabs>
        <w:rPr>
          <w:rFonts w:asciiTheme="minorHAnsi" w:eastAsiaTheme="minorEastAsia" w:hAnsiTheme="minorHAnsi" w:cstheme="minorBidi"/>
          <w:sz w:val="22"/>
          <w:szCs w:val="24"/>
        </w:rPr>
      </w:pPr>
      <w:hyperlink w:anchor="_Toc173317335" w:history="1">
        <w:r w:rsidR="00046A1C" w:rsidRPr="00D204C5">
          <w:rPr>
            <w:rStyle w:val="afffffe"/>
            <w:rFonts w:hint="eastAsia"/>
          </w:rPr>
          <w:t xml:space="preserve">2 </w:t>
        </w:r>
        <w:r w:rsidR="00046A1C" w:rsidRPr="00D204C5">
          <w:rPr>
            <w:rStyle w:val="afffffe"/>
            <w:rFonts w:hint="eastAsia"/>
          </w:rPr>
          <w:t>规范性引用文件</w:t>
        </w:r>
        <w:r w:rsidR="00046A1C" w:rsidRPr="00D204C5">
          <w:rPr>
            <w:rFonts w:hint="eastAsia"/>
          </w:rPr>
          <w:tab/>
        </w:r>
        <w:r w:rsidRPr="00D204C5">
          <w:rPr>
            <w:rFonts w:hint="eastAsia"/>
          </w:rPr>
          <w:fldChar w:fldCharType="begin"/>
        </w:r>
        <w:r w:rsidR="00046A1C" w:rsidRPr="00D204C5">
          <w:instrText>PAGEREF _Toc173317335 \h</w:instrText>
        </w:r>
        <w:r w:rsidRPr="00D204C5">
          <w:rPr>
            <w:rFonts w:hint="eastAsia"/>
          </w:rPr>
        </w:r>
        <w:r w:rsidRPr="00D204C5">
          <w:rPr>
            <w:rFonts w:hint="eastAsia"/>
          </w:rPr>
          <w:fldChar w:fldCharType="separate"/>
        </w:r>
        <w:r w:rsidR="00046A1C" w:rsidRPr="00D204C5">
          <w:t>3</w:t>
        </w:r>
        <w:r w:rsidRPr="00D204C5">
          <w:rPr>
            <w:rFonts w:hint="eastAsia"/>
          </w:rPr>
          <w:fldChar w:fldCharType="end"/>
        </w:r>
      </w:hyperlink>
    </w:p>
    <w:p w:rsidR="009A6948" w:rsidRPr="00D204C5" w:rsidRDefault="006A781E">
      <w:pPr>
        <w:pStyle w:val="10"/>
        <w:tabs>
          <w:tab w:val="right" w:leader="dot" w:pos="9344"/>
        </w:tabs>
        <w:rPr>
          <w:rFonts w:asciiTheme="minorHAnsi" w:eastAsiaTheme="minorEastAsia" w:hAnsiTheme="minorHAnsi" w:cstheme="minorBidi"/>
          <w:sz w:val="22"/>
          <w:szCs w:val="24"/>
        </w:rPr>
      </w:pPr>
      <w:hyperlink w:anchor="_Toc173317336" w:history="1">
        <w:r w:rsidR="00046A1C" w:rsidRPr="00D204C5">
          <w:rPr>
            <w:rStyle w:val="afffffe"/>
            <w:rFonts w:hint="eastAsia"/>
          </w:rPr>
          <w:t xml:space="preserve">3 </w:t>
        </w:r>
        <w:r w:rsidR="00046A1C" w:rsidRPr="00D204C5">
          <w:rPr>
            <w:rStyle w:val="afffffe"/>
            <w:rFonts w:hint="eastAsia"/>
          </w:rPr>
          <w:t>术语和定</w:t>
        </w:r>
        <w:r w:rsidR="00046A1C" w:rsidRPr="00D204C5">
          <w:rPr>
            <w:rStyle w:val="afffffe"/>
            <w:rFonts w:hint="eastAsia"/>
          </w:rPr>
          <w:t>义</w:t>
        </w:r>
        <w:r w:rsidR="00046A1C" w:rsidRPr="00D204C5">
          <w:rPr>
            <w:rFonts w:hint="eastAsia"/>
          </w:rPr>
          <w:tab/>
        </w:r>
        <w:r w:rsidRPr="00D204C5">
          <w:rPr>
            <w:rFonts w:hint="eastAsia"/>
          </w:rPr>
          <w:fldChar w:fldCharType="begin"/>
        </w:r>
        <w:r w:rsidR="00046A1C" w:rsidRPr="00D204C5">
          <w:instrText>PAGEREF _Toc173317336 \h</w:instrText>
        </w:r>
        <w:r w:rsidRPr="00D204C5">
          <w:rPr>
            <w:rFonts w:hint="eastAsia"/>
          </w:rPr>
        </w:r>
        <w:r w:rsidRPr="00D204C5">
          <w:rPr>
            <w:rFonts w:hint="eastAsia"/>
          </w:rPr>
          <w:fldChar w:fldCharType="separate"/>
        </w:r>
        <w:r w:rsidR="00046A1C" w:rsidRPr="00D204C5">
          <w:t>3</w:t>
        </w:r>
        <w:r w:rsidRPr="00D204C5">
          <w:rPr>
            <w:rFonts w:hint="eastAsia"/>
          </w:rPr>
          <w:fldChar w:fldCharType="end"/>
        </w:r>
      </w:hyperlink>
    </w:p>
    <w:p w:rsidR="009A6948" w:rsidRPr="00D204C5" w:rsidRDefault="006A781E">
      <w:pPr>
        <w:pStyle w:val="10"/>
        <w:tabs>
          <w:tab w:val="right" w:leader="dot" w:pos="9344"/>
        </w:tabs>
        <w:rPr>
          <w:rFonts w:asciiTheme="minorHAnsi" w:eastAsiaTheme="minorEastAsia" w:hAnsiTheme="minorHAnsi" w:cstheme="minorBidi"/>
          <w:sz w:val="22"/>
          <w:szCs w:val="24"/>
        </w:rPr>
      </w:pPr>
      <w:hyperlink w:anchor="_Toc173317337" w:history="1">
        <w:r w:rsidR="00046A1C" w:rsidRPr="00D204C5">
          <w:rPr>
            <w:rStyle w:val="afffffe"/>
            <w:rFonts w:hint="eastAsia"/>
          </w:rPr>
          <w:t xml:space="preserve">4 </w:t>
        </w:r>
        <w:r w:rsidR="00046A1C" w:rsidRPr="00D204C5">
          <w:rPr>
            <w:rStyle w:val="afffffe"/>
            <w:rFonts w:hint="eastAsia"/>
          </w:rPr>
          <w:t>基本原则</w:t>
        </w:r>
        <w:r w:rsidR="00046A1C" w:rsidRPr="00D204C5">
          <w:rPr>
            <w:rFonts w:hint="eastAsia"/>
          </w:rPr>
          <w:tab/>
        </w:r>
        <w:r w:rsidRPr="00D204C5">
          <w:rPr>
            <w:rFonts w:hint="eastAsia"/>
          </w:rPr>
          <w:fldChar w:fldCharType="begin"/>
        </w:r>
        <w:r w:rsidR="00046A1C" w:rsidRPr="00D204C5">
          <w:instrText>PAGEREF _Toc173317337 \h</w:instrText>
        </w:r>
        <w:r w:rsidRPr="00D204C5">
          <w:rPr>
            <w:rFonts w:hint="eastAsia"/>
          </w:rPr>
        </w:r>
        <w:r w:rsidRPr="00D204C5">
          <w:rPr>
            <w:rFonts w:hint="eastAsia"/>
          </w:rPr>
          <w:fldChar w:fldCharType="separate"/>
        </w:r>
        <w:r w:rsidR="00046A1C" w:rsidRPr="00D204C5">
          <w:t>3</w:t>
        </w:r>
        <w:r w:rsidRPr="00D204C5">
          <w:rPr>
            <w:rFonts w:hint="eastAsia"/>
          </w:rPr>
          <w:fldChar w:fldCharType="end"/>
        </w:r>
      </w:hyperlink>
    </w:p>
    <w:p w:rsidR="009A6948" w:rsidRPr="00D204C5" w:rsidRDefault="006A781E">
      <w:pPr>
        <w:pStyle w:val="10"/>
        <w:tabs>
          <w:tab w:val="right" w:leader="dot" w:pos="9344"/>
        </w:tabs>
        <w:rPr>
          <w:rFonts w:asciiTheme="minorHAnsi" w:eastAsiaTheme="minorEastAsia" w:hAnsiTheme="minorHAnsi" w:cstheme="minorBidi"/>
          <w:sz w:val="22"/>
          <w:szCs w:val="24"/>
        </w:rPr>
      </w:pPr>
      <w:hyperlink w:anchor="_Toc173317338" w:history="1">
        <w:r w:rsidR="00046A1C" w:rsidRPr="00D204C5">
          <w:rPr>
            <w:rStyle w:val="afffffe"/>
            <w:rFonts w:hint="eastAsia"/>
          </w:rPr>
          <w:t xml:space="preserve">5 </w:t>
        </w:r>
        <w:r w:rsidR="00046A1C" w:rsidRPr="00D204C5">
          <w:rPr>
            <w:rStyle w:val="afffffe"/>
            <w:rFonts w:hint="eastAsia"/>
          </w:rPr>
          <w:t>整改工作流程</w:t>
        </w:r>
        <w:r w:rsidR="00046A1C" w:rsidRPr="00D204C5">
          <w:rPr>
            <w:rFonts w:hint="eastAsia"/>
          </w:rPr>
          <w:tab/>
        </w:r>
        <w:r w:rsidRPr="00D204C5">
          <w:rPr>
            <w:rFonts w:hint="eastAsia"/>
          </w:rPr>
          <w:fldChar w:fldCharType="begin"/>
        </w:r>
        <w:r w:rsidR="00046A1C" w:rsidRPr="00D204C5">
          <w:instrText>PAGEREF _Toc173317338 \h</w:instrText>
        </w:r>
        <w:r w:rsidRPr="00D204C5">
          <w:rPr>
            <w:rFonts w:hint="eastAsia"/>
          </w:rPr>
        </w:r>
        <w:r w:rsidRPr="00D204C5">
          <w:rPr>
            <w:rFonts w:hint="eastAsia"/>
          </w:rPr>
          <w:fldChar w:fldCharType="separate"/>
        </w:r>
        <w:r w:rsidR="00046A1C" w:rsidRPr="00D204C5">
          <w:t>3</w:t>
        </w:r>
        <w:r w:rsidRPr="00D204C5">
          <w:rPr>
            <w:rFonts w:hint="eastAsia"/>
          </w:rPr>
          <w:fldChar w:fldCharType="end"/>
        </w:r>
      </w:hyperlink>
    </w:p>
    <w:p w:rsidR="009A6948" w:rsidRPr="00D204C5" w:rsidRDefault="006A781E">
      <w:pPr>
        <w:pStyle w:val="10"/>
        <w:tabs>
          <w:tab w:val="right" w:leader="dot" w:pos="9344"/>
        </w:tabs>
        <w:rPr>
          <w:rFonts w:asciiTheme="minorHAnsi" w:eastAsiaTheme="minorEastAsia" w:hAnsiTheme="minorHAnsi" w:cstheme="minorBidi"/>
          <w:sz w:val="22"/>
          <w:szCs w:val="24"/>
        </w:rPr>
      </w:pPr>
      <w:hyperlink w:anchor="_Toc173317339" w:history="1">
        <w:r w:rsidR="00046A1C" w:rsidRPr="00D204C5">
          <w:rPr>
            <w:rStyle w:val="afffffe"/>
            <w:rFonts w:hint="eastAsia"/>
          </w:rPr>
          <w:t xml:space="preserve">6 </w:t>
        </w:r>
        <w:r w:rsidR="00046A1C" w:rsidRPr="00D204C5">
          <w:rPr>
            <w:rStyle w:val="afffffe"/>
            <w:rFonts w:hint="eastAsia"/>
          </w:rPr>
          <w:t>整改工作要求</w:t>
        </w:r>
        <w:r w:rsidR="00046A1C" w:rsidRPr="00D204C5">
          <w:rPr>
            <w:rFonts w:hint="eastAsia"/>
          </w:rPr>
          <w:tab/>
        </w:r>
        <w:r w:rsidRPr="00D204C5">
          <w:rPr>
            <w:rFonts w:hint="eastAsia"/>
          </w:rPr>
          <w:fldChar w:fldCharType="begin"/>
        </w:r>
        <w:r w:rsidR="00046A1C" w:rsidRPr="00D204C5">
          <w:instrText>PAGEREF _Toc173317339 \h</w:instrText>
        </w:r>
        <w:r w:rsidRPr="00D204C5">
          <w:rPr>
            <w:rFonts w:hint="eastAsia"/>
          </w:rPr>
        </w:r>
        <w:r w:rsidRPr="00D204C5">
          <w:rPr>
            <w:rFonts w:hint="eastAsia"/>
          </w:rPr>
          <w:fldChar w:fldCharType="separate"/>
        </w:r>
        <w:r w:rsidR="00046A1C" w:rsidRPr="00D204C5">
          <w:t>3</w:t>
        </w:r>
        <w:r w:rsidRPr="00D204C5">
          <w:rPr>
            <w:rFonts w:hint="eastAsia"/>
          </w:rPr>
          <w:fldChar w:fldCharType="end"/>
        </w:r>
      </w:hyperlink>
    </w:p>
    <w:p w:rsidR="009A6948" w:rsidRPr="00D204C5" w:rsidRDefault="006A781E">
      <w:pPr>
        <w:pStyle w:val="10"/>
        <w:tabs>
          <w:tab w:val="right" w:leader="dot" w:pos="9344"/>
        </w:tabs>
        <w:rPr>
          <w:rStyle w:val="afffffe"/>
        </w:rPr>
      </w:pPr>
      <w:hyperlink w:anchor="_Toc173317346" w:history="1">
        <w:r w:rsidR="00046A1C" w:rsidRPr="00D204C5">
          <w:rPr>
            <w:rStyle w:val="afffffe"/>
            <w:rFonts w:hint="eastAsia"/>
          </w:rPr>
          <w:t>附录</w:t>
        </w:r>
        <w:r w:rsidR="00046A1C" w:rsidRPr="00D204C5">
          <w:rPr>
            <w:rStyle w:val="afffffe"/>
            <w:rFonts w:hint="eastAsia"/>
          </w:rPr>
          <w:t>A</w:t>
        </w:r>
        <w:r w:rsidR="00046A1C" w:rsidRPr="00D204C5">
          <w:rPr>
            <w:rStyle w:val="afffffe"/>
            <w:rFonts w:hint="eastAsia"/>
          </w:rPr>
          <w:t>（资料性）整改</w:t>
        </w:r>
        <w:r w:rsidR="007578E9" w:rsidRPr="00D204C5">
          <w:rPr>
            <w:rStyle w:val="afffffe"/>
            <w:rFonts w:hint="eastAsia"/>
          </w:rPr>
          <w:t>工作</w:t>
        </w:r>
        <w:r w:rsidR="00046A1C" w:rsidRPr="00D204C5">
          <w:rPr>
            <w:rStyle w:val="afffffe"/>
            <w:rFonts w:hint="eastAsia"/>
          </w:rPr>
          <w:t>流程图</w:t>
        </w:r>
        <w:r w:rsidR="00046A1C" w:rsidRPr="00D204C5">
          <w:rPr>
            <w:rStyle w:val="afffffe"/>
            <w:rFonts w:hint="eastAsia"/>
          </w:rPr>
          <w:tab/>
        </w:r>
        <w:r w:rsidRPr="00D204C5">
          <w:rPr>
            <w:rStyle w:val="afffffe"/>
            <w:rFonts w:hint="eastAsia"/>
          </w:rPr>
          <w:fldChar w:fldCharType="begin"/>
        </w:r>
        <w:r w:rsidR="00046A1C" w:rsidRPr="00D204C5">
          <w:rPr>
            <w:rStyle w:val="afffffe"/>
          </w:rPr>
          <w:instrText>PAGEREF _Toc173317346 \h</w:instrText>
        </w:r>
        <w:r w:rsidRPr="00D204C5">
          <w:rPr>
            <w:rStyle w:val="afffffe"/>
            <w:rFonts w:hint="eastAsia"/>
          </w:rPr>
        </w:r>
        <w:r w:rsidRPr="00D204C5">
          <w:rPr>
            <w:rStyle w:val="afffffe"/>
            <w:rFonts w:hint="eastAsia"/>
          </w:rPr>
          <w:fldChar w:fldCharType="separate"/>
        </w:r>
        <w:r w:rsidR="00046A1C" w:rsidRPr="00D204C5">
          <w:rPr>
            <w:rStyle w:val="afffffe"/>
          </w:rPr>
          <w:t>5</w:t>
        </w:r>
        <w:r w:rsidRPr="00D204C5">
          <w:rPr>
            <w:rStyle w:val="afffffe"/>
            <w:rFonts w:hint="eastAsia"/>
          </w:rPr>
          <w:fldChar w:fldCharType="end"/>
        </w:r>
      </w:hyperlink>
    </w:p>
    <w:p w:rsidR="009A6948" w:rsidRPr="00D204C5" w:rsidRDefault="006A781E">
      <w:pPr>
        <w:pStyle w:val="10"/>
        <w:tabs>
          <w:tab w:val="right" w:leader="dot" w:pos="9344"/>
        </w:tabs>
        <w:rPr>
          <w:rStyle w:val="afffffe"/>
        </w:rPr>
      </w:pPr>
      <w:hyperlink w:anchor="_Toc173317347" w:history="1">
        <w:r w:rsidR="00046A1C" w:rsidRPr="00D204C5">
          <w:rPr>
            <w:rStyle w:val="afffffe"/>
            <w:rFonts w:hint="eastAsia"/>
          </w:rPr>
          <w:t>参考文献</w:t>
        </w:r>
        <w:r w:rsidR="00046A1C" w:rsidRPr="00D204C5">
          <w:rPr>
            <w:rStyle w:val="afffffe"/>
            <w:rFonts w:hint="eastAsia"/>
          </w:rPr>
          <w:tab/>
        </w:r>
        <w:r w:rsidRPr="00D204C5">
          <w:rPr>
            <w:rStyle w:val="afffffe"/>
            <w:rFonts w:hint="eastAsia"/>
          </w:rPr>
          <w:fldChar w:fldCharType="begin"/>
        </w:r>
        <w:r w:rsidR="00046A1C" w:rsidRPr="00D204C5">
          <w:rPr>
            <w:rStyle w:val="afffffe"/>
          </w:rPr>
          <w:instrText>PAGEREF _Toc173</w:instrText>
        </w:r>
        <w:r w:rsidR="00046A1C" w:rsidRPr="00D204C5">
          <w:rPr>
            <w:rStyle w:val="afffffe"/>
          </w:rPr>
          <w:instrText>317347 \h</w:instrText>
        </w:r>
        <w:r w:rsidRPr="00D204C5">
          <w:rPr>
            <w:rStyle w:val="afffffe"/>
            <w:rFonts w:hint="eastAsia"/>
          </w:rPr>
        </w:r>
        <w:r w:rsidRPr="00D204C5">
          <w:rPr>
            <w:rStyle w:val="afffffe"/>
            <w:rFonts w:hint="eastAsia"/>
          </w:rPr>
          <w:fldChar w:fldCharType="separate"/>
        </w:r>
        <w:r w:rsidR="00046A1C" w:rsidRPr="00D204C5">
          <w:rPr>
            <w:rStyle w:val="afffffe"/>
          </w:rPr>
          <w:t>6</w:t>
        </w:r>
        <w:r w:rsidRPr="00D204C5">
          <w:rPr>
            <w:rStyle w:val="afffffe"/>
            <w:rFonts w:hint="eastAsia"/>
          </w:rPr>
          <w:fldChar w:fldCharType="end"/>
        </w:r>
      </w:hyperlink>
    </w:p>
    <w:p w:rsidR="009A6948" w:rsidRPr="00D204C5" w:rsidRDefault="006A781E">
      <w:pPr>
        <w:pStyle w:val="afffffffc"/>
        <w:spacing w:after="468"/>
        <w:rPr>
          <w:i/>
          <w:iCs/>
        </w:rPr>
        <w:sectPr w:rsidR="009A6948" w:rsidRPr="00D204C5" w:rsidSect="00F4408E">
          <w:headerReference w:type="even" r:id="rId16"/>
          <w:headerReference w:type="default" r:id="rId17"/>
          <w:footerReference w:type="even" r:id="rId18"/>
          <w:footerReference w:type="default" r:id="rId19"/>
          <w:pgSz w:w="11906" w:h="16838"/>
          <w:pgMar w:top="567" w:right="1134" w:bottom="1134" w:left="1134" w:header="1418" w:footer="1134" w:gutter="284"/>
          <w:pgNumType w:fmt="upperRoman" w:start="1"/>
          <w:cols w:space="425"/>
          <w:formProt w:val="0"/>
          <w:docGrid w:type="lines" w:linePitch="312"/>
        </w:sectPr>
      </w:pPr>
      <w:r w:rsidRPr="00D204C5">
        <w:fldChar w:fldCharType="end"/>
      </w:r>
    </w:p>
    <w:p w:rsidR="009A6948" w:rsidRPr="00D204C5" w:rsidRDefault="00046A1C">
      <w:pPr>
        <w:pStyle w:val="a6"/>
        <w:spacing w:after="360"/>
      </w:pPr>
      <w:bookmarkStart w:id="9" w:name="_Toc173317333"/>
      <w:bookmarkStart w:id="10" w:name="BookMark2"/>
      <w:bookmarkEnd w:id="7"/>
      <w:r w:rsidRPr="00D204C5">
        <w:rPr>
          <w:spacing w:val="320"/>
        </w:rPr>
        <w:lastRenderedPageBreak/>
        <w:t>前</w:t>
      </w:r>
      <w:r w:rsidRPr="00D204C5">
        <w:t>言</w:t>
      </w:r>
      <w:bookmarkEnd w:id="8"/>
      <w:bookmarkEnd w:id="9"/>
    </w:p>
    <w:p w:rsidR="00F4408E" w:rsidRDefault="00046A1C" w:rsidP="00F4408E">
      <w:pPr>
        <w:pStyle w:val="affffff7"/>
        <w:ind w:firstLine="420"/>
        <w:rPr>
          <w:rFonts w:hint="eastAsia"/>
        </w:rPr>
      </w:pPr>
      <w:r w:rsidRPr="00D204C5">
        <w:rPr>
          <w:rFonts w:hint="eastAsia"/>
        </w:rPr>
        <w:t>本文件按照</w:t>
      </w:r>
      <w:r w:rsidRPr="00D204C5">
        <w:rPr>
          <w:rFonts w:hint="eastAsia"/>
        </w:rPr>
        <w:t>GB/T 1.1</w:t>
      </w:r>
      <w:r w:rsidRPr="00D204C5">
        <w:rPr>
          <w:rFonts w:hint="eastAsia"/>
        </w:rPr>
        <w:t>—</w:t>
      </w:r>
      <w:r w:rsidRPr="00D204C5">
        <w:rPr>
          <w:rFonts w:hint="eastAsia"/>
        </w:rPr>
        <w:t>2020</w:t>
      </w:r>
      <w:r w:rsidRPr="00D204C5">
        <w:rPr>
          <w:rFonts w:hint="eastAsia"/>
        </w:rPr>
        <w:t>《标准化工作导则第</w:t>
      </w:r>
      <w:r w:rsidRPr="00D204C5">
        <w:rPr>
          <w:rFonts w:hint="eastAsia"/>
        </w:rPr>
        <w:t>1</w:t>
      </w:r>
      <w:r w:rsidRPr="00D204C5">
        <w:rPr>
          <w:rFonts w:hint="eastAsia"/>
        </w:rPr>
        <w:t>部分：标准化文件的结构和起草规则》的规定起草。</w:t>
      </w:r>
    </w:p>
    <w:p w:rsidR="009A6948" w:rsidRPr="00D204C5" w:rsidRDefault="00046A1C" w:rsidP="00F4408E">
      <w:pPr>
        <w:pStyle w:val="affffff7"/>
        <w:ind w:firstLine="420"/>
      </w:pPr>
      <w:r w:rsidRPr="00D204C5">
        <w:rPr>
          <w:rFonts w:hint="eastAsia"/>
        </w:rPr>
        <w:t>请注意本文件的某些内容可能涉及专利。本文件的发布机构不承担识别专利的责任。</w:t>
      </w:r>
    </w:p>
    <w:p w:rsidR="009A6948" w:rsidRPr="00D204C5" w:rsidRDefault="00046A1C" w:rsidP="00F4408E">
      <w:pPr>
        <w:pStyle w:val="affffff7"/>
        <w:ind w:firstLine="420"/>
      </w:pPr>
      <w:r w:rsidRPr="00D204C5">
        <w:rPr>
          <w:rFonts w:hint="eastAsia"/>
        </w:rPr>
        <w:t>本文件由镇江市产品质量监督检验中心提出，镇江市市场监督管理局归口并负责实施。</w:t>
      </w:r>
    </w:p>
    <w:p w:rsidR="009A6948" w:rsidRPr="00D204C5" w:rsidRDefault="00046A1C" w:rsidP="00F4408E">
      <w:pPr>
        <w:pStyle w:val="affffff7"/>
        <w:ind w:firstLine="420"/>
      </w:pPr>
      <w:r w:rsidRPr="00D204C5">
        <w:rPr>
          <w:rFonts w:hint="eastAsia"/>
        </w:rPr>
        <w:t>本文件起草单位：镇江市产品质量监督检验中心、</w:t>
      </w:r>
      <w:r w:rsidR="00D204C5">
        <w:rPr>
          <w:rFonts w:hint="eastAsia"/>
        </w:rPr>
        <w:t>江苏省产品质量监督检验研究院、</w:t>
      </w:r>
      <w:r w:rsidRPr="00D204C5">
        <w:rPr>
          <w:rFonts w:hint="eastAsia"/>
        </w:rPr>
        <w:t>大全集团有限公司。</w:t>
      </w:r>
    </w:p>
    <w:p w:rsidR="009A6948" w:rsidRPr="00D204C5" w:rsidRDefault="00046A1C" w:rsidP="00F4408E">
      <w:pPr>
        <w:pStyle w:val="affffff7"/>
        <w:ind w:firstLine="420"/>
      </w:pPr>
      <w:r w:rsidRPr="00D204C5">
        <w:rPr>
          <w:rFonts w:hint="eastAsia"/>
        </w:rPr>
        <w:t>本文件主要起草人：陈净、朱志姝、</w:t>
      </w:r>
      <w:r w:rsidR="00D204C5">
        <w:rPr>
          <w:rFonts w:hint="eastAsia"/>
        </w:rPr>
        <w:t>张艳、</w:t>
      </w:r>
      <w:r w:rsidRPr="00D204C5">
        <w:rPr>
          <w:rFonts w:hint="eastAsia"/>
        </w:rPr>
        <w:t>周坚、强敏、朱鸿</w:t>
      </w:r>
      <w:r w:rsidR="00F4408E">
        <w:rPr>
          <w:rFonts w:hint="eastAsia"/>
        </w:rPr>
        <w:t>。</w:t>
      </w:r>
    </w:p>
    <w:p w:rsidR="009A6948" w:rsidRPr="00D204C5" w:rsidRDefault="009A6948" w:rsidP="00F4408E">
      <w:pPr>
        <w:pStyle w:val="affffff7"/>
        <w:ind w:firstLine="640"/>
        <w:rPr>
          <w:rFonts w:ascii="黑体" w:eastAsia="黑体" w:hAnsi="黑体"/>
          <w:sz w:val="32"/>
          <w:szCs w:val="32"/>
        </w:rPr>
      </w:pPr>
      <w:bookmarkStart w:id="11" w:name="BookMark4"/>
      <w:bookmarkEnd w:id="10"/>
    </w:p>
    <w:p w:rsidR="009A6948" w:rsidRPr="00D204C5" w:rsidRDefault="009A6948">
      <w:pPr>
        <w:spacing w:line="20" w:lineRule="exact"/>
        <w:jc w:val="center"/>
        <w:rPr>
          <w:rFonts w:ascii="黑体" w:eastAsia="黑体" w:hAnsi="黑体"/>
          <w:sz w:val="32"/>
          <w:szCs w:val="32"/>
        </w:rPr>
      </w:pPr>
    </w:p>
    <w:bookmarkStart w:id="12" w:name="NEW_STAND_NAME" w:displacedByCustomXml="next"/>
    <w:sdt>
      <w:sdtPr>
        <w:tag w:val="NEW_STAND_NAME"/>
        <w:id w:val="595910757"/>
        <w:lock w:val="sdtLocked"/>
        <w:placeholder>
          <w:docPart w:val="4C75DEB9415A479C8850058B10CEED4B"/>
        </w:placeholder>
      </w:sdtPr>
      <w:sdtContent>
        <w:p w:rsidR="009A6948" w:rsidRPr="00D204C5" w:rsidRDefault="009A6948" w:rsidP="00F4408E">
          <w:pPr>
            <w:pStyle w:val="affffffffffa"/>
            <w:spacing w:beforeLines="1" w:afterLines="1"/>
          </w:pPr>
        </w:p>
        <w:p w:rsidR="009A6948" w:rsidRPr="00D204C5" w:rsidRDefault="00046A1C" w:rsidP="00F4408E">
          <w:pPr>
            <w:widowControl/>
            <w:adjustRightInd/>
            <w:spacing w:beforeLines="1" w:afterLines="1" w:line="240" w:lineRule="auto"/>
            <w:jc w:val="left"/>
            <w:rPr>
              <w:rFonts w:ascii="黑体" w:eastAsia="黑体" w:hAnsi="黑体"/>
              <w:sz w:val="32"/>
              <w:szCs w:val="32"/>
            </w:rPr>
          </w:pPr>
          <w:r w:rsidRPr="00D204C5">
            <w:br w:type="page"/>
          </w:r>
        </w:p>
        <w:p w:rsidR="009A6948" w:rsidRPr="00D204C5" w:rsidRDefault="00046A1C" w:rsidP="00F4408E">
          <w:pPr>
            <w:pStyle w:val="affffffffffa"/>
            <w:adjustRightInd w:val="0"/>
            <w:snapToGrid w:val="0"/>
            <w:spacing w:beforeLines="150" w:afterLines="150"/>
          </w:pPr>
          <w:r w:rsidRPr="00D204C5">
            <w:rPr>
              <w:rFonts w:hint="eastAsia"/>
            </w:rPr>
            <w:lastRenderedPageBreak/>
            <w:t>检验检测机构整改工作</w:t>
          </w:r>
          <w:r w:rsidRPr="00D204C5">
            <w:t>规范</w:t>
          </w:r>
        </w:p>
      </w:sdtContent>
    </w:sdt>
    <w:p w:rsidR="009A6948" w:rsidRPr="00D204C5" w:rsidRDefault="00046A1C" w:rsidP="00F4408E">
      <w:pPr>
        <w:pStyle w:val="afffb"/>
        <w:spacing w:before="240" w:after="240"/>
      </w:pPr>
      <w:bookmarkStart w:id="13" w:name="_Toc24884211"/>
      <w:bookmarkStart w:id="14" w:name="_Toc24884218"/>
      <w:bookmarkStart w:id="15" w:name="_Toc26986530"/>
      <w:bookmarkStart w:id="16" w:name="_Toc17233325"/>
      <w:bookmarkStart w:id="17" w:name="_Toc26718930"/>
      <w:bookmarkStart w:id="18" w:name="_Toc173317334"/>
      <w:bookmarkStart w:id="19" w:name="_Toc26986771"/>
      <w:bookmarkStart w:id="20" w:name="_Toc26648465"/>
      <w:bookmarkStart w:id="21" w:name="_Toc17233333"/>
      <w:bookmarkStart w:id="22" w:name="_Toc83199039"/>
      <w:bookmarkEnd w:id="12"/>
      <w:r w:rsidRPr="00D204C5">
        <w:rPr>
          <w:rFonts w:hint="eastAsia"/>
        </w:rPr>
        <w:t>范围</w:t>
      </w:r>
      <w:bookmarkEnd w:id="13"/>
      <w:bookmarkEnd w:id="14"/>
      <w:bookmarkEnd w:id="15"/>
      <w:bookmarkEnd w:id="16"/>
      <w:bookmarkEnd w:id="17"/>
      <w:bookmarkEnd w:id="18"/>
      <w:bookmarkEnd w:id="19"/>
      <w:bookmarkEnd w:id="20"/>
      <w:bookmarkEnd w:id="21"/>
      <w:bookmarkEnd w:id="22"/>
    </w:p>
    <w:p w:rsidR="009A6948" w:rsidRPr="00D204C5" w:rsidRDefault="00046A1C" w:rsidP="00F4408E">
      <w:pPr>
        <w:pStyle w:val="affffff7"/>
        <w:ind w:firstLine="420"/>
      </w:pPr>
      <w:bookmarkStart w:id="23" w:name="_Toc24884219"/>
      <w:bookmarkStart w:id="24" w:name="_Toc17233334"/>
      <w:bookmarkStart w:id="25" w:name="_Toc24884212"/>
      <w:bookmarkStart w:id="26" w:name="_Toc17233326"/>
      <w:bookmarkStart w:id="27" w:name="_Toc26648466"/>
      <w:r w:rsidRPr="00D204C5">
        <w:rPr>
          <w:rFonts w:hint="eastAsia"/>
        </w:rPr>
        <w:t>本文件规定了检验检测机构对检查发现问题开展整改工作的基本原则、整改流程、工作要求。</w:t>
      </w:r>
    </w:p>
    <w:p w:rsidR="009A6948" w:rsidRPr="00D204C5" w:rsidRDefault="00046A1C" w:rsidP="00F4408E">
      <w:pPr>
        <w:pStyle w:val="affffff7"/>
        <w:ind w:firstLine="420"/>
      </w:pPr>
      <w:r w:rsidRPr="00D204C5">
        <w:rPr>
          <w:rFonts w:hint="eastAsia"/>
        </w:rPr>
        <w:t>本文件适用于检验检测机构在接受各级各类检查后的整改工作。</w:t>
      </w:r>
    </w:p>
    <w:p w:rsidR="009A6948" w:rsidRPr="00D204C5" w:rsidRDefault="00046A1C" w:rsidP="00F4408E">
      <w:pPr>
        <w:pStyle w:val="afffb"/>
        <w:spacing w:before="240" w:after="240"/>
      </w:pPr>
      <w:bookmarkStart w:id="28" w:name="_Toc26986531"/>
      <w:bookmarkStart w:id="29" w:name="_Toc173317335"/>
      <w:bookmarkStart w:id="30" w:name="_Toc26718931"/>
      <w:bookmarkStart w:id="31" w:name="_Toc26986772"/>
      <w:bookmarkStart w:id="32" w:name="_Toc83199040"/>
      <w:r w:rsidRPr="00D204C5">
        <w:rPr>
          <w:rFonts w:hint="eastAsia"/>
        </w:rPr>
        <w:t>规范性引用文件</w:t>
      </w:r>
      <w:bookmarkEnd w:id="23"/>
      <w:bookmarkEnd w:id="24"/>
      <w:bookmarkEnd w:id="25"/>
      <w:bookmarkEnd w:id="26"/>
      <w:bookmarkEnd w:id="27"/>
      <w:bookmarkEnd w:id="28"/>
      <w:bookmarkEnd w:id="29"/>
      <w:bookmarkEnd w:id="30"/>
      <w:bookmarkEnd w:id="31"/>
      <w:bookmarkEnd w:id="32"/>
    </w:p>
    <w:sdt>
      <w:sdtPr>
        <w:rPr>
          <w:rFonts w:hint="eastAsia"/>
        </w:rPr>
        <w:id w:val="715848253"/>
        <w:placeholder>
          <w:docPart w:val="67FD787B86354BDC92D1C8D82DDBBAF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9A6948" w:rsidRPr="00D204C5" w:rsidRDefault="00046A1C">
          <w:pPr>
            <w:pStyle w:val="affffff7"/>
            <w:ind w:firstLine="420"/>
          </w:pPr>
          <w:r w:rsidRPr="00D204C5">
            <w:rPr>
              <w:rFonts w:hint="eastAsia"/>
            </w:rPr>
            <w:t>本文件没有规范性引用文件。</w:t>
          </w:r>
        </w:p>
      </w:sdtContent>
    </w:sdt>
    <w:p w:rsidR="009A6948" w:rsidRPr="00D204C5" w:rsidRDefault="00046A1C" w:rsidP="00F4408E">
      <w:pPr>
        <w:pStyle w:val="afffb"/>
        <w:spacing w:before="240" w:after="240"/>
      </w:pPr>
      <w:bookmarkStart w:id="33" w:name="_Toc173317336"/>
      <w:bookmarkStart w:id="34" w:name="_Toc83199041"/>
      <w:r w:rsidRPr="00D204C5">
        <w:rPr>
          <w:rFonts w:hint="eastAsia"/>
        </w:rPr>
        <w:t>术语和定义</w:t>
      </w:r>
      <w:bookmarkEnd w:id="33"/>
      <w:bookmarkEnd w:id="34"/>
    </w:p>
    <w:bookmarkStart w:id="35" w:name="_Toc26986532" w:displacedByCustomXml="next"/>
    <w:bookmarkEnd w:id="35" w:displacedByCustomXml="next"/>
    <w:sdt>
      <w:sdtPr>
        <w:id w:val="-1909835108"/>
        <w:placeholder>
          <w:docPart w:val="EDA1D3F5B3C244A893A454789925468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9A6948" w:rsidRPr="00D204C5" w:rsidRDefault="00046A1C">
          <w:pPr>
            <w:pStyle w:val="affffff7"/>
            <w:ind w:firstLine="420"/>
          </w:pPr>
          <w:r w:rsidRPr="00D204C5">
            <w:t>下列术语和定义适用于本文件。</w:t>
          </w:r>
        </w:p>
      </w:sdtContent>
    </w:sdt>
    <w:p w:rsidR="009A6948" w:rsidRPr="00F4408E" w:rsidRDefault="00046A1C" w:rsidP="00F4408E">
      <w:pPr>
        <w:pStyle w:val="affffffffffff6"/>
        <w:spacing w:after="0"/>
        <w:ind w:left="420" w:hangingChars="200" w:hanging="420"/>
        <w:rPr>
          <w:rFonts w:ascii="黑体" w:eastAsia="黑体" w:hAnsi="黑体"/>
        </w:rPr>
      </w:pPr>
      <w:bookmarkStart w:id="36" w:name="_Toc83199042"/>
      <w:r w:rsidRPr="00F4408E">
        <w:rPr>
          <w:rFonts w:ascii="黑体" w:eastAsia="黑体" w:hAnsi="黑体"/>
        </w:rPr>
        <w:br/>
      </w:r>
      <w:r w:rsidRPr="00F4408E">
        <w:rPr>
          <w:rFonts w:ascii="黑体" w:eastAsia="黑体" w:hAnsi="黑体" w:hint="eastAsia"/>
        </w:rPr>
        <w:t>检验检测机构</w:t>
      </w:r>
      <w:r w:rsidRPr="00F4408E">
        <w:rPr>
          <w:rFonts w:ascii="黑体" w:eastAsia="黑体" w:hAnsi="黑体" w:hint="eastAsia"/>
        </w:rPr>
        <w:t xml:space="preserve"> </w:t>
      </w:r>
      <w:r w:rsidRPr="00F4408E">
        <w:rPr>
          <w:rFonts w:ascii="黑体" w:eastAsia="黑体" w:hAnsi="黑体"/>
        </w:rPr>
        <w:t xml:space="preserve"> inspection body and laboratory</w:t>
      </w:r>
    </w:p>
    <w:p w:rsidR="009A6948" w:rsidRPr="00D204C5" w:rsidRDefault="00046A1C" w:rsidP="00F4408E">
      <w:pPr>
        <w:pStyle w:val="affffff7"/>
        <w:ind w:firstLine="420"/>
      </w:pPr>
      <w:r w:rsidRPr="00D204C5">
        <w:rPr>
          <w:rFonts w:hint="eastAsia"/>
        </w:rPr>
        <w:t>依照《检验检测机构资质认定管理办法》的相关规定，依法成立，依据相关标准或者技术规范，利用仪器设备、环境设施等技术条件和专业技能，对产品或者法律法规规定的特定对象进行检验检测的专业技术组织。</w:t>
      </w:r>
    </w:p>
    <w:p w:rsidR="009A6948" w:rsidRPr="00FF4191" w:rsidRDefault="00046A1C" w:rsidP="00FF4191">
      <w:pPr>
        <w:pStyle w:val="affffffffffff6"/>
        <w:spacing w:after="0"/>
        <w:ind w:left="420" w:hangingChars="200" w:hanging="420"/>
        <w:rPr>
          <w:rFonts w:ascii="黑体" w:eastAsia="黑体" w:hAnsi="黑体"/>
        </w:rPr>
      </w:pPr>
      <w:r w:rsidRPr="00FF4191">
        <w:rPr>
          <w:rFonts w:ascii="黑体" w:eastAsia="黑体" w:hAnsi="黑体"/>
        </w:rPr>
        <w:br/>
      </w:r>
      <w:r w:rsidRPr="00FF4191">
        <w:rPr>
          <w:rFonts w:ascii="黑体" w:eastAsia="黑体" w:hAnsi="黑体" w:hint="eastAsia"/>
        </w:rPr>
        <w:t>纠正</w:t>
      </w:r>
      <w:r w:rsidRPr="00FF4191">
        <w:rPr>
          <w:rFonts w:ascii="黑体" w:eastAsia="黑体" w:hAnsi="黑体" w:hint="eastAsia"/>
        </w:rPr>
        <w:t xml:space="preserve">  correction</w:t>
      </w:r>
    </w:p>
    <w:p w:rsidR="009A6948" w:rsidRPr="00D204C5" w:rsidRDefault="00046A1C">
      <w:pPr>
        <w:pStyle w:val="affffff7"/>
        <w:ind w:firstLine="420"/>
      </w:pPr>
      <w:r w:rsidRPr="00D204C5">
        <w:t>为消除已发现的不合格所采取的措施。</w:t>
      </w:r>
    </w:p>
    <w:p w:rsidR="009A6948" w:rsidRPr="00D204C5" w:rsidRDefault="00046A1C">
      <w:pPr>
        <w:pStyle w:val="affffff7"/>
        <w:ind w:firstLineChars="250" w:firstLine="450"/>
        <w:rPr>
          <w:sz w:val="18"/>
          <w:szCs w:val="18"/>
        </w:rPr>
      </w:pPr>
      <w:r w:rsidRPr="00D204C5">
        <w:rPr>
          <w:sz w:val="18"/>
          <w:szCs w:val="18"/>
        </w:rPr>
        <w:t>注</w:t>
      </w:r>
      <w:r w:rsidRPr="00D204C5">
        <w:rPr>
          <w:rFonts w:hint="eastAsia"/>
          <w:sz w:val="18"/>
          <w:szCs w:val="18"/>
        </w:rPr>
        <w:t>1</w:t>
      </w:r>
      <w:r w:rsidRPr="00D204C5">
        <w:rPr>
          <w:rFonts w:hint="eastAsia"/>
          <w:sz w:val="18"/>
          <w:szCs w:val="18"/>
        </w:rPr>
        <w:t>：纠正可与纠正措施一起实施，或在其之前或之后实施。</w:t>
      </w:r>
    </w:p>
    <w:p w:rsidR="009A6948" w:rsidRPr="00D204C5" w:rsidRDefault="00046A1C">
      <w:pPr>
        <w:widowControl/>
        <w:autoSpaceDE w:val="0"/>
        <w:autoSpaceDN w:val="0"/>
        <w:adjustRightInd/>
        <w:spacing w:line="240" w:lineRule="auto"/>
        <w:ind w:left="360"/>
        <w:rPr>
          <w:rFonts w:ascii="宋体" w:hAnsi="宋体"/>
          <w:kern w:val="0"/>
        </w:rPr>
      </w:pPr>
      <w:r w:rsidRPr="00D204C5">
        <w:rPr>
          <w:rFonts w:hint="eastAsia"/>
          <w:sz w:val="18"/>
          <w:szCs w:val="18"/>
        </w:rPr>
        <w:t xml:space="preserve"> [</w:t>
      </w:r>
      <w:r w:rsidRPr="00D204C5">
        <w:rPr>
          <w:rFonts w:ascii="黑体" w:eastAsia="黑体" w:hAnsi="黑体" w:hint="eastAsia"/>
          <w:sz w:val="18"/>
          <w:szCs w:val="18"/>
        </w:rPr>
        <w:t>来源：</w:t>
      </w:r>
      <w:r w:rsidRPr="00D204C5">
        <w:rPr>
          <w:rFonts w:ascii="宋体" w:hAnsi="宋体" w:hint="eastAsia"/>
          <w:kern w:val="0"/>
          <w:sz w:val="18"/>
          <w:szCs w:val="18"/>
        </w:rPr>
        <w:t>GB/T 19000-2016 3.12.3]</w:t>
      </w:r>
    </w:p>
    <w:p w:rsidR="009A6948" w:rsidRPr="00FF4191" w:rsidRDefault="00046A1C" w:rsidP="00FF4191">
      <w:pPr>
        <w:pStyle w:val="affffffffffff6"/>
        <w:spacing w:after="0"/>
        <w:ind w:left="420" w:hangingChars="200" w:hanging="420"/>
        <w:rPr>
          <w:rFonts w:ascii="黑体" w:eastAsia="黑体" w:hAnsi="黑体"/>
        </w:rPr>
      </w:pPr>
      <w:r w:rsidRPr="00FF4191">
        <w:rPr>
          <w:rFonts w:ascii="黑体" w:eastAsia="黑体" w:hAnsi="黑体"/>
        </w:rPr>
        <w:br/>
      </w:r>
      <w:r w:rsidRPr="00FF4191">
        <w:rPr>
          <w:rFonts w:ascii="黑体" w:eastAsia="黑体" w:hAnsi="黑体" w:hint="eastAsia"/>
        </w:rPr>
        <w:t>纠正措施</w:t>
      </w:r>
      <w:r w:rsidRPr="00FF4191">
        <w:rPr>
          <w:rFonts w:ascii="黑体" w:eastAsia="黑体" w:hAnsi="黑体" w:hint="eastAsia"/>
        </w:rPr>
        <w:t xml:space="preserve">  corrctive action</w:t>
      </w:r>
    </w:p>
    <w:p w:rsidR="009A6948" w:rsidRPr="00D204C5" w:rsidRDefault="00046A1C">
      <w:pPr>
        <w:pStyle w:val="affffff7"/>
        <w:ind w:firstLine="420"/>
      </w:pPr>
      <w:r w:rsidRPr="00D204C5">
        <w:t>为消除不合格的原因并防止再发生所采取的措施</w:t>
      </w:r>
    </w:p>
    <w:p w:rsidR="009A6948" w:rsidRPr="00D204C5" w:rsidRDefault="00046A1C">
      <w:pPr>
        <w:pStyle w:val="affffff7"/>
        <w:ind w:firstLineChars="250" w:firstLine="450"/>
        <w:rPr>
          <w:sz w:val="18"/>
          <w:szCs w:val="18"/>
        </w:rPr>
      </w:pPr>
      <w:r w:rsidRPr="00D204C5">
        <w:rPr>
          <w:rFonts w:hint="eastAsia"/>
          <w:sz w:val="18"/>
          <w:szCs w:val="18"/>
        </w:rPr>
        <w:t>注</w:t>
      </w:r>
      <w:r w:rsidRPr="00D204C5">
        <w:rPr>
          <w:rFonts w:hint="eastAsia"/>
          <w:sz w:val="18"/>
          <w:szCs w:val="18"/>
        </w:rPr>
        <w:t>1</w:t>
      </w:r>
      <w:r w:rsidRPr="00D204C5">
        <w:rPr>
          <w:rFonts w:hint="eastAsia"/>
          <w:sz w:val="18"/>
          <w:szCs w:val="18"/>
        </w:rPr>
        <w:t>：一个不合格可以有若干个原因。</w:t>
      </w:r>
    </w:p>
    <w:p w:rsidR="009A6948" w:rsidRPr="00D204C5" w:rsidRDefault="00046A1C">
      <w:pPr>
        <w:widowControl/>
        <w:autoSpaceDE w:val="0"/>
        <w:autoSpaceDN w:val="0"/>
        <w:adjustRightInd/>
        <w:spacing w:line="240" w:lineRule="auto"/>
        <w:ind w:left="360"/>
        <w:rPr>
          <w:rFonts w:hAnsi="宋体"/>
        </w:rPr>
      </w:pPr>
      <w:r w:rsidRPr="00D204C5">
        <w:rPr>
          <w:rFonts w:hint="eastAsia"/>
          <w:sz w:val="18"/>
          <w:szCs w:val="18"/>
        </w:rPr>
        <w:t xml:space="preserve"> [</w:t>
      </w:r>
      <w:r w:rsidRPr="00D204C5">
        <w:rPr>
          <w:rFonts w:ascii="黑体" w:eastAsia="黑体" w:hAnsi="黑体" w:hint="eastAsia"/>
          <w:sz w:val="18"/>
          <w:szCs w:val="18"/>
        </w:rPr>
        <w:t>来源：</w:t>
      </w:r>
      <w:r w:rsidRPr="00D204C5">
        <w:rPr>
          <w:rFonts w:ascii="宋体" w:hAnsi="宋体"/>
          <w:kern w:val="0"/>
          <w:sz w:val="18"/>
          <w:szCs w:val="18"/>
        </w:rPr>
        <w:t xml:space="preserve">GB/T 19000-2016 </w:t>
      </w:r>
      <w:r w:rsidRPr="00D204C5">
        <w:rPr>
          <w:rFonts w:ascii="宋体" w:hAnsi="宋体" w:hint="eastAsia"/>
          <w:kern w:val="0"/>
          <w:sz w:val="18"/>
          <w:szCs w:val="18"/>
        </w:rPr>
        <w:t>3.12.2]</w:t>
      </w:r>
    </w:p>
    <w:p w:rsidR="009A6948" w:rsidRPr="00D204C5" w:rsidRDefault="00046A1C" w:rsidP="00FF4191">
      <w:pPr>
        <w:pStyle w:val="afffb"/>
        <w:spacing w:before="240" w:after="240"/>
      </w:pPr>
      <w:bookmarkStart w:id="37" w:name="_Toc173317337"/>
      <w:bookmarkStart w:id="38" w:name="_Toc11388"/>
      <w:bookmarkEnd w:id="36"/>
      <w:r w:rsidRPr="00D204C5">
        <w:rPr>
          <w:rFonts w:hint="eastAsia"/>
        </w:rPr>
        <w:t>基本原则</w:t>
      </w:r>
      <w:bookmarkEnd w:id="37"/>
    </w:p>
    <w:p w:rsidR="009A6948" w:rsidRPr="00D204C5" w:rsidRDefault="00046A1C">
      <w:pPr>
        <w:pStyle w:val="affffff7"/>
        <w:ind w:firstLine="420"/>
      </w:pPr>
      <w:r w:rsidRPr="00D204C5">
        <w:rPr>
          <w:rFonts w:hint="eastAsia"/>
        </w:rPr>
        <w:t>检查结果整改工作应遵循依法依规、规范行为、持续改进、防止再发生的基本原则。</w:t>
      </w:r>
    </w:p>
    <w:p w:rsidR="009A6948" w:rsidRPr="00D204C5" w:rsidRDefault="00046A1C" w:rsidP="00FF4191">
      <w:pPr>
        <w:pStyle w:val="afffb"/>
        <w:spacing w:before="240" w:after="240"/>
      </w:pPr>
      <w:bookmarkStart w:id="39" w:name="_Toc173317338"/>
      <w:r w:rsidRPr="00D204C5">
        <w:rPr>
          <w:rFonts w:hint="eastAsia"/>
        </w:rPr>
        <w:t>整改工作流程</w:t>
      </w:r>
      <w:bookmarkEnd w:id="39"/>
    </w:p>
    <w:p w:rsidR="009A6948" w:rsidRPr="00D204C5" w:rsidRDefault="00046A1C">
      <w:pPr>
        <w:pStyle w:val="affffff7"/>
        <w:ind w:firstLine="420"/>
      </w:pPr>
      <w:r w:rsidRPr="00D204C5">
        <w:rPr>
          <w:rFonts w:hint="eastAsia"/>
        </w:rPr>
        <w:t>整改工作流程见图</w:t>
      </w:r>
      <w:r w:rsidRPr="00D204C5">
        <w:rPr>
          <w:rFonts w:hint="eastAsia"/>
        </w:rPr>
        <w:t>A.1</w:t>
      </w:r>
      <w:r w:rsidRPr="00D204C5">
        <w:rPr>
          <w:rFonts w:hint="eastAsia"/>
        </w:rPr>
        <w:t>。</w:t>
      </w:r>
    </w:p>
    <w:p w:rsidR="009A6948" w:rsidRPr="00D204C5" w:rsidRDefault="00046A1C" w:rsidP="00FF4191">
      <w:pPr>
        <w:pStyle w:val="afffb"/>
        <w:spacing w:before="240" w:after="240"/>
      </w:pPr>
      <w:bookmarkStart w:id="40" w:name="_Toc173317339"/>
      <w:bookmarkStart w:id="41" w:name="_Toc128159438"/>
      <w:bookmarkStart w:id="42" w:name="_Toc8386"/>
      <w:bookmarkStart w:id="43" w:name="_Toc167195386"/>
      <w:bookmarkStart w:id="44" w:name="_Toc3255"/>
      <w:r w:rsidRPr="00D204C5">
        <w:rPr>
          <w:rFonts w:hint="eastAsia"/>
        </w:rPr>
        <w:t>整改工作要求</w:t>
      </w:r>
      <w:bookmarkEnd w:id="40"/>
    </w:p>
    <w:p w:rsidR="009A6948" w:rsidRPr="00D204C5" w:rsidRDefault="00046A1C" w:rsidP="00FF4191">
      <w:pPr>
        <w:pStyle w:val="afffc"/>
        <w:spacing w:before="120" w:after="120"/>
      </w:pPr>
      <w:bookmarkStart w:id="45" w:name="_Toc173317340"/>
      <w:r w:rsidRPr="00D204C5">
        <w:rPr>
          <w:rFonts w:hint="eastAsia"/>
        </w:rPr>
        <w:lastRenderedPageBreak/>
        <w:t>制订整改计划</w:t>
      </w:r>
      <w:bookmarkEnd w:id="41"/>
      <w:bookmarkEnd w:id="42"/>
      <w:bookmarkEnd w:id="43"/>
      <w:bookmarkEnd w:id="44"/>
      <w:bookmarkEnd w:id="45"/>
    </w:p>
    <w:p w:rsidR="009A6948" w:rsidRPr="00D204C5" w:rsidRDefault="00046A1C" w:rsidP="00FF4191">
      <w:pPr>
        <w:pStyle w:val="affffffffff3"/>
      </w:pPr>
      <w:r w:rsidRPr="00D204C5">
        <w:rPr>
          <w:rFonts w:hint="eastAsia"/>
        </w:rPr>
        <w:t>针对检查问题，提出整改要求、整改完成时间，指定整改负责人。</w:t>
      </w:r>
    </w:p>
    <w:p w:rsidR="009A6948" w:rsidRPr="00D204C5" w:rsidRDefault="00046A1C" w:rsidP="00FF4191">
      <w:pPr>
        <w:pStyle w:val="affffffffff3"/>
      </w:pPr>
      <w:r w:rsidRPr="00D204C5">
        <w:rPr>
          <w:rFonts w:hint="eastAsia"/>
        </w:rPr>
        <w:t>整改计划可以表格形式列出，包括但不限于：检查问题条款、检查问题描述、整改要求、被检查部门、整改责任人、整改完成日期等。应有编制、审核、批准人员签名及计划制订日期。</w:t>
      </w:r>
    </w:p>
    <w:p w:rsidR="009A6948" w:rsidRPr="00D204C5" w:rsidRDefault="00046A1C" w:rsidP="00FF4191">
      <w:pPr>
        <w:pStyle w:val="afffc"/>
        <w:spacing w:before="120" w:after="120"/>
      </w:pPr>
      <w:bookmarkStart w:id="46" w:name="_Toc23994"/>
      <w:bookmarkStart w:id="47" w:name="_Toc173317341"/>
      <w:bookmarkStart w:id="48" w:name="_Toc10956"/>
      <w:bookmarkStart w:id="49" w:name="_Toc167195388"/>
      <w:bookmarkStart w:id="50" w:name="_Toc128159439"/>
      <w:r w:rsidRPr="00D204C5">
        <w:rPr>
          <w:rFonts w:hint="eastAsia"/>
        </w:rPr>
        <w:t>原因分析</w:t>
      </w:r>
      <w:bookmarkEnd w:id="46"/>
      <w:bookmarkEnd w:id="47"/>
      <w:bookmarkEnd w:id="48"/>
      <w:bookmarkEnd w:id="49"/>
    </w:p>
    <w:p w:rsidR="00CA48B0" w:rsidRPr="00D204C5" w:rsidRDefault="00CA48B0" w:rsidP="00FF4191">
      <w:pPr>
        <w:pStyle w:val="affffffffff3"/>
      </w:pPr>
      <w:r w:rsidRPr="00D204C5">
        <w:rPr>
          <w:rFonts w:hint="eastAsia"/>
        </w:rPr>
        <w:t>机构应针对检查问题，进行原因分析。</w:t>
      </w:r>
    </w:p>
    <w:p w:rsidR="009D1878" w:rsidRPr="00D204C5" w:rsidRDefault="009D1878" w:rsidP="00FF4191">
      <w:pPr>
        <w:pStyle w:val="affffffffff3"/>
      </w:pPr>
      <w:r w:rsidRPr="00D204C5">
        <w:rPr>
          <w:rFonts w:hint="eastAsia"/>
        </w:rPr>
        <w:t>检查问题</w:t>
      </w:r>
      <w:r w:rsidR="008D556F" w:rsidRPr="00D204C5">
        <w:rPr>
          <w:rFonts w:hint="eastAsia"/>
        </w:rPr>
        <w:t>一般</w:t>
      </w:r>
      <w:r w:rsidRPr="00D204C5">
        <w:rPr>
          <w:rFonts w:hint="eastAsia"/>
        </w:rPr>
        <w:t>分为文件性问题、实施性问题</w:t>
      </w:r>
      <w:r w:rsidR="008D556F" w:rsidRPr="00D204C5">
        <w:rPr>
          <w:rFonts w:hint="eastAsia"/>
        </w:rPr>
        <w:t>及</w:t>
      </w:r>
      <w:r w:rsidRPr="00D204C5">
        <w:rPr>
          <w:rFonts w:hint="eastAsia"/>
        </w:rPr>
        <w:t>实施效果性问题</w:t>
      </w:r>
      <w:r w:rsidR="008D556F" w:rsidRPr="00D204C5">
        <w:rPr>
          <w:rFonts w:hint="eastAsia"/>
        </w:rPr>
        <w:t>。</w:t>
      </w:r>
    </w:p>
    <w:p w:rsidR="009A6948" w:rsidRPr="00D204C5" w:rsidRDefault="008D556F" w:rsidP="00122114">
      <w:pPr>
        <w:spacing w:line="278" w:lineRule="auto"/>
        <w:ind w:left="13" w:hangingChars="6" w:hanging="13"/>
        <w:jc w:val="left"/>
        <w:rPr>
          <w:rFonts w:ascii="宋体" w:hAnsi="Times New Roman"/>
          <w:kern w:val="0"/>
          <w:szCs w:val="20"/>
        </w:rPr>
      </w:pPr>
      <w:r w:rsidRPr="005E01DD">
        <w:rPr>
          <w:rFonts w:ascii="宋体" w:hAnsi="黑体" w:hint="eastAsia"/>
          <w:kern w:val="0"/>
          <w:szCs w:val="52"/>
        </w:rPr>
        <w:t>6.2.2.1</w:t>
      </w:r>
      <w:r w:rsidRPr="00D204C5">
        <w:rPr>
          <w:rFonts w:ascii="宋体" w:hAnsi="Times New Roman" w:hint="eastAsia"/>
          <w:kern w:val="0"/>
          <w:szCs w:val="20"/>
        </w:rPr>
        <w:t>针对文件性问题：机构应核查文件缺失/缺陷，从管理手册、程序文件、管理制度/作业指导书/操作规程、</w:t>
      </w:r>
      <w:r w:rsidRPr="00D204C5">
        <w:rPr>
          <w:rFonts w:ascii="宋体" w:hAnsi="Times New Roman" w:hint="eastAsia"/>
          <w:kern w:val="0"/>
          <w:szCs w:val="20"/>
          <w:u w:color="FF0000"/>
        </w:rPr>
        <w:t>记录表格</w:t>
      </w:r>
      <w:r w:rsidRPr="00D204C5">
        <w:rPr>
          <w:rFonts w:ascii="宋体" w:hAnsi="Times New Roman" w:hint="eastAsia"/>
          <w:kern w:val="0"/>
          <w:szCs w:val="20"/>
        </w:rPr>
        <w:t>等逐级寻找文件缺失/缺陷。</w:t>
      </w:r>
    </w:p>
    <w:p w:rsidR="009A6948" w:rsidRPr="00D204C5" w:rsidRDefault="00046A1C">
      <w:pPr>
        <w:pStyle w:val="15"/>
      </w:pPr>
      <w:r w:rsidRPr="00D204C5">
        <w:rPr>
          <w:rFonts w:ascii="宋体" w:hint="eastAsia"/>
          <w:kern w:val="0"/>
          <w:szCs w:val="20"/>
        </w:rPr>
        <w:t>6</w:t>
      </w:r>
      <w:r w:rsidRPr="00D204C5">
        <w:rPr>
          <w:rFonts w:ascii="宋体"/>
          <w:kern w:val="0"/>
          <w:szCs w:val="20"/>
        </w:rPr>
        <w:t>.</w:t>
      </w:r>
      <w:r w:rsidRPr="00D204C5">
        <w:rPr>
          <w:rFonts w:ascii="宋体" w:hint="eastAsia"/>
          <w:kern w:val="0"/>
          <w:szCs w:val="20"/>
        </w:rPr>
        <w:t>2.</w:t>
      </w:r>
      <w:r w:rsidR="008D556F" w:rsidRPr="00D204C5">
        <w:rPr>
          <w:rFonts w:ascii="宋体" w:hint="eastAsia"/>
          <w:kern w:val="0"/>
          <w:szCs w:val="20"/>
        </w:rPr>
        <w:t>2.2针对实施性问题：机构应</w:t>
      </w:r>
      <w:r w:rsidRPr="00D204C5">
        <w:rPr>
          <w:rFonts w:ascii="宋体" w:hint="eastAsia"/>
          <w:kern w:val="0"/>
          <w:szCs w:val="20"/>
        </w:rPr>
        <w:t>核查相关文件的执行情况</w:t>
      </w:r>
      <w:r w:rsidR="003D00E5" w:rsidRPr="00D204C5">
        <w:rPr>
          <w:rFonts w:ascii="宋体" w:hint="eastAsia"/>
          <w:kern w:val="0"/>
          <w:szCs w:val="20"/>
        </w:rPr>
        <w:t>，</w:t>
      </w:r>
      <w:r w:rsidRPr="00D204C5">
        <w:rPr>
          <w:rFonts w:ascii="宋体" w:hint="eastAsia"/>
          <w:kern w:val="0"/>
          <w:szCs w:val="20"/>
        </w:rPr>
        <w:t>分别对与检查问题相关的法律法规、产品</w:t>
      </w:r>
      <w:r w:rsidRPr="00D204C5">
        <w:rPr>
          <w:rFonts w:ascii="宋体" w:hint="eastAsia"/>
          <w:kern w:val="0"/>
          <w:szCs w:val="20"/>
        </w:rPr>
        <w:t>/</w:t>
      </w:r>
      <w:r w:rsidRPr="00D204C5">
        <w:rPr>
          <w:rFonts w:ascii="宋体" w:hint="eastAsia"/>
          <w:kern w:val="0"/>
          <w:szCs w:val="20"/>
        </w:rPr>
        <w:t>方法标准、管理体系文件的执行情况进行核查，</w:t>
      </w:r>
      <w:r w:rsidRPr="00D204C5">
        <w:rPr>
          <w:rFonts w:ascii="宋体" w:hAnsi="宋体" w:hint="eastAsia"/>
        </w:rPr>
        <w:t>寻找文件执行缺陷</w:t>
      </w:r>
      <w:r w:rsidRPr="00D204C5">
        <w:rPr>
          <w:rFonts w:ascii="宋体" w:hint="eastAsia"/>
          <w:kern w:val="0"/>
          <w:szCs w:val="20"/>
        </w:rPr>
        <w:t>。</w:t>
      </w:r>
    </w:p>
    <w:p w:rsidR="009A6948" w:rsidRPr="00D204C5" w:rsidRDefault="00046A1C">
      <w:pPr>
        <w:pStyle w:val="15"/>
      </w:pPr>
      <w:r w:rsidRPr="00D204C5">
        <w:rPr>
          <w:rFonts w:ascii="宋体" w:hint="eastAsia"/>
          <w:kern w:val="0"/>
          <w:szCs w:val="20"/>
        </w:rPr>
        <w:t>6</w:t>
      </w:r>
      <w:r w:rsidRPr="00D204C5">
        <w:rPr>
          <w:rFonts w:ascii="宋体"/>
          <w:kern w:val="0"/>
          <w:szCs w:val="20"/>
        </w:rPr>
        <w:t>.</w:t>
      </w:r>
      <w:r w:rsidRPr="00D204C5">
        <w:rPr>
          <w:rFonts w:ascii="宋体" w:hint="eastAsia"/>
          <w:kern w:val="0"/>
          <w:szCs w:val="20"/>
        </w:rPr>
        <w:t>2.</w:t>
      </w:r>
      <w:r w:rsidR="008D556F" w:rsidRPr="00D204C5">
        <w:rPr>
          <w:rFonts w:ascii="宋体" w:hint="eastAsia"/>
          <w:kern w:val="0"/>
          <w:szCs w:val="20"/>
        </w:rPr>
        <w:t>2.3针对</w:t>
      </w:r>
      <w:r w:rsidR="008D556F" w:rsidRPr="00D204C5">
        <w:rPr>
          <w:rFonts w:ascii="宋体" w:hAnsi="宋体" w:cs="宋体" w:hint="eastAsia"/>
        </w:rPr>
        <w:t>实施效果性问题</w:t>
      </w:r>
      <w:r w:rsidR="002D07F3" w:rsidRPr="00D204C5">
        <w:rPr>
          <w:rFonts w:ascii="宋体" w:hAnsi="宋体" w:cs="宋体" w:hint="eastAsia"/>
        </w:rPr>
        <w:t>：</w:t>
      </w:r>
      <w:r w:rsidR="008D556F" w:rsidRPr="00D204C5">
        <w:rPr>
          <w:rFonts w:ascii="宋体" w:hAnsi="宋体" w:cs="宋体" w:hint="eastAsia"/>
        </w:rPr>
        <w:t>机构应</w:t>
      </w:r>
      <w:r w:rsidRPr="00D204C5">
        <w:rPr>
          <w:rFonts w:ascii="宋体" w:hint="eastAsia"/>
          <w:kern w:val="0"/>
          <w:szCs w:val="20"/>
        </w:rPr>
        <w:t>核查</w:t>
      </w:r>
      <w:r w:rsidRPr="00D204C5">
        <w:rPr>
          <w:rFonts w:hint="eastAsia"/>
        </w:rPr>
        <w:t>相关人员的培训情况</w:t>
      </w:r>
      <w:r w:rsidR="00CF1C92" w:rsidRPr="00D204C5">
        <w:rPr>
          <w:rFonts w:hint="eastAsia"/>
        </w:rPr>
        <w:t>和培训效果</w:t>
      </w:r>
      <w:r w:rsidRPr="00D204C5">
        <w:rPr>
          <w:rFonts w:hint="eastAsia"/>
        </w:rPr>
        <w:t>，</w:t>
      </w:r>
      <w:r w:rsidRPr="00D204C5">
        <w:rPr>
          <w:rFonts w:ascii="宋体" w:hAnsi="宋体" w:hint="eastAsia"/>
        </w:rPr>
        <w:t>寻找人员培训的缺陷：</w:t>
      </w:r>
    </w:p>
    <w:p w:rsidR="009A6948" w:rsidRPr="00D204C5" w:rsidRDefault="00046A1C" w:rsidP="00FF4191">
      <w:pPr>
        <w:pStyle w:val="aff"/>
      </w:pPr>
      <w:r w:rsidRPr="00D204C5">
        <w:rPr>
          <w:rFonts w:hint="eastAsia"/>
        </w:rPr>
        <w:t>对与检查问题相关</w:t>
      </w:r>
      <w:r w:rsidRPr="00D204C5">
        <w:rPr>
          <w:rFonts w:hint="eastAsia"/>
        </w:rPr>
        <w:t>人员的</w:t>
      </w:r>
      <w:r w:rsidRPr="00D204C5">
        <w:rPr>
          <w:rFonts w:hint="eastAsia"/>
        </w:rPr>
        <w:t>培训情况进行核查；</w:t>
      </w:r>
    </w:p>
    <w:p w:rsidR="009A6948" w:rsidRPr="00D204C5" w:rsidRDefault="00046A1C" w:rsidP="00FF4191">
      <w:pPr>
        <w:pStyle w:val="aff"/>
      </w:pPr>
      <w:r w:rsidRPr="00D204C5">
        <w:rPr>
          <w:rFonts w:hint="eastAsia"/>
        </w:rPr>
        <w:t>对与检查问题相关</w:t>
      </w:r>
      <w:r w:rsidRPr="00D204C5">
        <w:rPr>
          <w:rFonts w:hint="eastAsia"/>
        </w:rPr>
        <w:t>人员的</w:t>
      </w:r>
      <w:r w:rsidRPr="00D204C5">
        <w:rPr>
          <w:rFonts w:hint="eastAsia"/>
        </w:rPr>
        <w:t>培训效果进行核查。</w:t>
      </w:r>
    </w:p>
    <w:p w:rsidR="009A6948" w:rsidRPr="00D204C5" w:rsidRDefault="00046A1C" w:rsidP="005E01DD">
      <w:pPr>
        <w:pStyle w:val="afffc"/>
        <w:spacing w:before="120" w:after="120"/>
      </w:pPr>
      <w:bookmarkStart w:id="51" w:name="_Toc8554"/>
      <w:bookmarkStart w:id="52" w:name="_Toc173317342"/>
      <w:bookmarkStart w:id="53" w:name="_Toc19853"/>
      <w:bookmarkStart w:id="54" w:name="_Toc167195389"/>
      <w:r w:rsidRPr="00D204C5">
        <w:rPr>
          <w:rFonts w:hint="eastAsia"/>
        </w:rPr>
        <w:t>制订纠正</w:t>
      </w:r>
      <w:r w:rsidRPr="00D204C5">
        <w:rPr>
          <w:rFonts w:hint="eastAsia"/>
        </w:rPr>
        <w:t>/</w:t>
      </w:r>
      <w:r w:rsidRPr="00D204C5">
        <w:rPr>
          <w:rFonts w:hint="eastAsia"/>
        </w:rPr>
        <w:t>纠正措施</w:t>
      </w:r>
      <w:bookmarkEnd w:id="51"/>
      <w:bookmarkEnd w:id="52"/>
      <w:bookmarkEnd w:id="53"/>
      <w:bookmarkEnd w:id="54"/>
    </w:p>
    <w:p w:rsidR="009A6948" w:rsidRPr="00D204C5" w:rsidRDefault="00046A1C" w:rsidP="00FF4191">
      <w:pPr>
        <w:pStyle w:val="affffffffff3"/>
      </w:pPr>
      <w:r w:rsidRPr="00D204C5">
        <w:rPr>
          <w:rFonts w:hint="eastAsia"/>
        </w:rPr>
        <w:t>机构对各级各类检查中发现的问题应及时纠正</w:t>
      </w:r>
      <w:r w:rsidR="008D556F" w:rsidRPr="00D204C5">
        <w:rPr>
          <w:rFonts w:hint="eastAsia"/>
        </w:rPr>
        <w:t>。</w:t>
      </w:r>
      <w:r w:rsidRPr="00D204C5">
        <w:rPr>
          <w:rFonts w:hint="eastAsia"/>
        </w:rPr>
        <w:t>不能实施纠正的，</w:t>
      </w:r>
      <w:r w:rsidR="008A44AC" w:rsidRPr="00D204C5">
        <w:rPr>
          <w:rFonts w:hint="eastAsia"/>
        </w:rPr>
        <w:t>应</w:t>
      </w:r>
      <w:r w:rsidR="007578E9" w:rsidRPr="00D204C5">
        <w:rPr>
          <w:rFonts w:hint="eastAsia"/>
        </w:rPr>
        <w:t>立即</w:t>
      </w:r>
      <w:r w:rsidRPr="00D204C5">
        <w:rPr>
          <w:rFonts w:hint="eastAsia"/>
        </w:rPr>
        <w:t>采取纠正措施。</w:t>
      </w:r>
    </w:p>
    <w:p w:rsidR="00CF1C92" w:rsidRPr="00D204C5" w:rsidRDefault="00CF1C92" w:rsidP="00FF4191">
      <w:pPr>
        <w:pStyle w:val="affffffffff3"/>
      </w:pPr>
      <w:r w:rsidRPr="00D204C5">
        <w:rPr>
          <w:rFonts w:hint="eastAsia"/>
        </w:rPr>
        <w:t>机构应根据检查问题的类别（6.2.2）采取有针对性的纠正措施。</w:t>
      </w:r>
    </w:p>
    <w:p w:rsidR="009A6948" w:rsidRPr="00D204C5" w:rsidRDefault="00CF1C92" w:rsidP="00122114">
      <w:pPr>
        <w:spacing w:line="278" w:lineRule="auto"/>
        <w:ind w:left="13" w:hangingChars="6" w:hanging="13"/>
        <w:rPr>
          <w:rFonts w:ascii="宋体" w:hAnsi="宋体" w:cs="宋体"/>
        </w:rPr>
      </w:pPr>
      <w:r w:rsidRPr="00D204C5">
        <w:rPr>
          <w:rFonts w:ascii="宋体" w:hAnsi="宋体" w:cs="宋体" w:hint="eastAsia"/>
        </w:rPr>
        <w:t>6.3.2.1机构应根据核查到的不同层级的文件</w:t>
      </w:r>
      <w:r w:rsidRPr="00D204C5">
        <w:rPr>
          <w:rFonts w:ascii="宋体" w:hAnsi="Times New Roman" w:hint="eastAsia"/>
          <w:kern w:val="0"/>
        </w:rPr>
        <w:t>缺失/</w:t>
      </w:r>
      <w:r w:rsidRPr="00D204C5">
        <w:rPr>
          <w:rFonts w:ascii="宋体" w:hAnsi="宋体" w:cs="宋体" w:hint="eastAsia"/>
        </w:rPr>
        <w:t>缺陷，编制或修订相关文件，如：修订管理手册、程序文件、</w:t>
      </w:r>
      <w:r w:rsidRPr="00D204C5">
        <w:rPr>
          <w:rFonts w:ascii="宋体" w:hAnsi="Times New Roman" w:hint="eastAsia"/>
          <w:kern w:val="0"/>
        </w:rPr>
        <w:t>管理制度/作业指导书/操作规程、</w:t>
      </w:r>
      <w:r w:rsidRPr="00D204C5">
        <w:rPr>
          <w:rFonts w:ascii="宋体" w:hAnsi="Times New Roman" w:hint="eastAsia"/>
          <w:kern w:val="0"/>
          <w:u w:color="FF0000"/>
        </w:rPr>
        <w:t>记录表格</w:t>
      </w:r>
      <w:r w:rsidRPr="00D204C5">
        <w:rPr>
          <w:rFonts w:ascii="宋体" w:hAnsi="宋体" w:cs="宋体" w:hint="eastAsia"/>
        </w:rPr>
        <w:t>等。机构可结合自身情况进行编写或修订。</w:t>
      </w:r>
    </w:p>
    <w:p w:rsidR="009A6948" w:rsidRPr="00D204C5" w:rsidRDefault="00CF1C92" w:rsidP="00122114">
      <w:pPr>
        <w:spacing w:line="278" w:lineRule="auto"/>
        <w:ind w:left="13" w:hangingChars="6" w:hanging="13"/>
        <w:rPr>
          <w:rFonts w:ascii="宋体" w:hAnsi="宋体" w:cs="宋体"/>
        </w:rPr>
      </w:pPr>
      <w:r w:rsidRPr="00D204C5">
        <w:rPr>
          <w:rFonts w:ascii="宋体" w:hAnsi="宋体" w:cs="宋体" w:hint="eastAsia"/>
        </w:rPr>
        <w:t>6.3.2.2</w:t>
      </w:r>
      <w:r w:rsidR="00122114" w:rsidRPr="00D204C5">
        <w:rPr>
          <w:rFonts w:ascii="宋体" w:hAnsi="宋体" w:cs="宋体" w:hint="eastAsia"/>
        </w:rPr>
        <w:t>机构应</w:t>
      </w:r>
      <w:r w:rsidRPr="00D204C5">
        <w:rPr>
          <w:rFonts w:ascii="宋体" w:hAnsi="宋体" w:cs="宋体" w:hint="eastAsia"/>
        </w:rPr>
        <w:t>对相关法律法规、</w:t>
      </w:r>
      <w:r w:rsidRPr="00D204C5">
        <w:rPr>
          <w:rFonts w:ascii="宋体" w:hAnsi="Times New Roman" w:hint="eastAsia"/>
          <w:kern w:val="0"/>
        </w:rPr>
        <w:t>产品/方法</w:t>
      </w:r>
      <w:r w:rsidRPr="00D204C5">
        <w:rPr>
          <w:rFonts w:ascii="宋体" w:hAnsi="宋体" w:cs="宋体" w:hint="eastAsia"/>
        </w:rPr>
        <w:t>标准、内部文件等进行宣贯/培训，新制订的文件应对相关人员进行宣贯。</w:t>
      </w:r>
    </w:p>
    <w:p w:rsidR="00FA41D4" w:rsidRPr="00D204C5" w:rsidRDefault="002D07F3" w:rsidP="00122114">
      <w:pPr>
        <w:spacing w:line="278" w:lineRule="auto"/>
        <w:ind w:left="13" w:hangingChars="6" w:hanging="13"/>
      </w:pPr>
      <w:r w:rsidRPr="00D204C5">
        <w:rPr>
          <w:rFonts w:ascii="宋体" w:hAnsi="宋体" w:cs="宋体" w:hint="eastAsia"/>
        </w:rPr>
        <w:t>6.3.2.3机构应对</w:t>
      </w:r>
      <w:r w:rsidRPr="00D204C5">
        <w:rPr>
          <w:rFonts w:ascii="宋体" w:hint="eastAsia"/>
          <w:kern w:val="0"/>
          <w:szCs w:val="20"/>
        </w:rPr>
        <w:t>核查出的</w:t>
      </w:r>
      <w:r w:rsidRPr="00D204C5">
        <w:rPr>
          <w:rFonts w:hint="eastAsia"/>
        </w:rPr>
        <w:t>人员培训情况和培训效果，</w:t>
      </w:r>
      <w:r w:rsidR="00FA41D4" w:rsidRPr="00D204C5">
        <w:rPr>
          <w:rFonts w:hint="eastAsia"/>
        </w:rPr>
        <w:t>制订相应纠正措施；</w:t>
      </w:r>
    </w:p>
    <w:p w:rsidR="009A6948" w:rsidRPr="00D204C5" w:rsidRDefault="00FA41D4" w:rsidP="00FF4191">
      <w:pPr>
        <w:pStyle w:val="aff"/>
        <w:rPr>
          <w:rFonts w:hAnsi="宋体" w:cs="宋体"/>
        </w:rPr>
      </w:pPr>
      <w:r w:rsidRPr="00D204C5">
        <w:rPr>
          <w:rFonts w:hint="eastAsia"/>
        </w:rPr>
        <w:t>组织相关人员</w:t>
      </w:r>
      <w:r w:rsidR="00AE5219" w:rsidRPr="00D204C5">
        <w:rPr>
          <w:rFonts w:hint="eastAsia"/>
        </w:rPr>
        <w:t>再次</w:t>
      </w:r>
      <w:r w:rsidRPr="00D204C5">
        <w:rPr>
          <w:rFonts w:hint="eastAsia"/>
        </w:rPr>
        <w:t>培训，培训内容包含但不限于</w:t>
      </w:r>
      <w:r w:rsidRPr="00D204C5">
        <w:rPr>
          <w:rFonts w:hAnsi="宋体" w:cs="宋体" w:hint="eastAsia"/>
        </w:rPr>
        <w:t>已经宣贯/培训过的文件。</w:t>
      </w:r>
    </w:p>
    <w:p w:rsidR="009A6948" w:rsidRPr="00D204C5" w:rsidRDefault="00FA41D4" w:rsidP="00FF4191">
      <w:pPr>
        <w:pStyle w:val="aff"/>
      </w:pPr>
      <w:r w:rsidRPr="00D204C5">
        <w:rPr>
          <w:rFonts w:hint="eastAsia"/>
        </w:rPr>
        <w:t>可采用试卷</w:t>
      </w:r>
      <w:r w:rsidR="002D07F3" w:rsidRPr="00D204C5">
        <w:rPr>
          <w:rFonts w:hint="eastAsia"/>
        </w:rPr>
        <w:t>、</w:t>
      </w:r>
      <w:r w:rsidRPr="00D204C5">
        <w:rPr>
          <w:rFonts w:hint="eastAsia"/>
        </w:rPr>
        <w:t>提问</w:t>
      </w:r>
      <w:r w:rsidR="002D07F3" w:rsidRPr="00D204C5">
        <w:rPr>
          <w:rFonts w:hint="eastAsia"/>
        </w:rPr>
        <w:t>、</w:t>
      </w:r>
      <w:r w:rsidRPr="00D204C5">
        <w:rPr>
          <w:rFonts w:hint="eastAsia"/>
        </w:rPr>
        <w:t>人员操作</w:t>
      </w:r>
      <w:r w:rsidR="002D07F3" w:rsidRPr="00D204C5">
        <w:rPr>
          <w:rFonts w:hint="eastAsia"/>
        </w:rPr>
        <w:t>、</w:t>
      </w:r>
      <w:r w:rsidRPr="00D204C5">
        <w:rPr>
          <w:rFonts w:hint="eastAsia"/>
        </w:rPr>
        <w:t>人员比对</w:t>
      </w:r>
      <w:r w:rsidR="002D07F3" w:rsidRPr="00D204C5">
        <w:rPr>
          <w:rFonts w:hint="eastAsia"/>
        </w:rPr>
        <w:t>或</w:t>
      </w:r>
      <w:r w:rsidRPr="00D204C5">
        <w:rPr>
          <w:rFonts w:hint="eastAsia"/>
        </w:rPr>
        <w:t>能力验证等方式，对培训效果进行评价。</w:t>
      </w:r>
    </w:p>
    <w:p w:rsidR="009A6948" w:rsidRPr="00D204C5" w:rsidRDefault="007578E9" w:rsidP="005E01DD">
      <w:pPr>
        <w:pStyle w:val="affffffffff3"/>
      </w:pPr>
      <w:r w:rsidRPr="00D204C5">
        <w:rPr>
          <w:rFonts w:hint="eastAsia"/>
        </w:rPr>
        <w:t>机构应</w:t>
      </w:r>
      <w:r w:rsidR="005A3A19" w:rsidRPr="00D204C5">
        <w:rPr>
          <w:rFonts w:hint="eastAsia"/>
        </w:rPr>
        <w:t>对是否存在或可能发生的类似问题进行检查，以</w:t>
      </w:r>
      <w:r w:rsidR="00046A1C" w:rsidRPr="00D204C5">
        <w:rPr>
          <w:rFonts w:hint="eastAsia"/>
        </w:rPr>
        <w:t>避免</w:t>
      </w:r>
      <w:r w:rsidR="005A3A19" w:rsidRPr="00D204C5">
        <w:rPr>
          <w:rFonts w:hint="eastAsia"/>
        </w:rPr>
        <w:t>其</w:t>
      </w:r>
      <w:r w:rsidR="00046A1C" w:rsidRPr="00D204C5">
        <w:rPr>
          <w:rFonts w:hint="eastAsia"/>
        </w:rPr>
        <w:t>再次发生</w:t>
      </w:r>
      <w:r w:rsidR="00046A1C" w:rsidRPr="00D204C5">
        <w:t>或者在其他场合发生</w:t>
      </w:r>
      <w:r w:rsidR="00046A1C" w:rsidRPr="00D204C5">
        <w:rPr>
          <w:rFonts w:hint="eastAsia"/>
        </w:rPr>
        <w:t>。</w:t>
      </w:r>
    </w:p>
    <w:p w:rsidR="009A6948" w:rsidRPr="00D204C5" w:rsidRDefault="00046A1C" w:rsidP="005E01DD">
      <w:pPr>
        <w:pStyle w:val="affffffffff3"/>
      </w:pPr>
      <w:r w:rsidRPr="00D204C5">
        <w:t>必要时，</w:t>
      </w:r>
      <w:r w:rsidRPr="00D204C5">
        <w:rPr>
          <w:rFonts w:hint="eastAsia"/>
        </w:rPr>
        <w:t>纠正措施应考虑风险因素，并追溯已发生的结果。</w:t>
      </w:r>
    </w:p>
    <w:p w:rsidR="009A6948" w:rsidRPr="00D204C5" w:rsidRDefault="00046A1C" w:rsidP="005E01DD">
      <w:pPr>
        <w:pStyle w:val="afffc"/>
        <w:spacing w:before="120" w:after="120"/>
      </w:pPr>
      <w:bookmarkStart w:id="55" w:name="_Toc173317343"/>
      <w:bookmarkStart w:id="56" w:name="_Toc17838"/>
      <w:bookmarkStart w:id="57" w:name="_Toc29944"/>
      <w:bookmarkStart w:id="58" w:name="_Toc167195390"/>
      <w:r w:rsidRPr="00D204C5">
        <w:rPr>
          <w:rFonts w:hint="eastAsia"/>
        </w:rPr>
        <w:t>跟踪验证</w:t>
      </w:r>
      <w:bookmarkEnd w:id="55"/>
      <w:bookmarkEnd w:id="56"/>
      <w:bookmarkEnd w:id="57"/>
      <w:bookmarkEnd w:id="58"/>
    </w:p>
    <w:p w:rsidR="009A6948" w:rsidRPr="00D204C5" w:rsidRDefault="00046A1C" w:rsidP="005E01DD">
      <w:pPr>
        <w:pStyle w:val="affffffffff3"/>
      </w:pPr>
      <w:r w:rsidRPr="00D204C5">
        <w:rPr>
          <w:rFonts w:hint="eastAsia"/>
        </w:rPr>
        <w:lastRenderedPageBreak/>
        <w:t>对制订的纠正</w:t>
      </w:r>
      <w:r w:rsidRPr="00D204C5">
        <w:rPr>
          <w:rFonts w:hint="eastAsia"/>
        </w:rPr>
        <w:t>/</w:t>
      </w:r>
      <w:r w:rsidRPr="00D204C5">
        <w:rPr>
          <w:rFonts w:hint="eastAsia"/>
        </w:rPr>
        <w:t>纠正措施执行情况一一对应进行验证，并提供整改</w:t>
      </w:r>
      <w:bookmarkStart w:id="59" w:name="_Hlk167459734"/>
      <w:r w:rsidRPr="00D204C5">
        <w:rPr>
          <w:rFonts w:hint="eastAsia"/>
        </w:rPr>
        <w:t>验证材料</w:t>
      </w:r>
      <w:bookmarkEnd w:id="59"/>
      <w:r w:rsidRPr="00D204C5">
        <w:rPr>
          <w:rFonts w:hint="eastAsia"/>
        </w:rPr>
        <w:t>。</w:t>
      </w:r>
    </w:p>
    <w:p w:rsidR="009A6948" w:rsidRPr="00D204C5" w:rsidRDefault="00046A1C" w:rsidP="005E01DD">
      <w:pPr>
        <w:pStyle w:val="affffffffff3"/>
      </w:pPr>
      <w:r w:rsidRPr="00D204C5">
        <w:rPr>
          <w:rFonts w:hint="eastAsia"/>
        </w:rPr>
        <w:t>当纠正</w:t>
      </w:r>
      <w:r w:rsidRPr="00D204C5">
        <w:rPr>
          <w:rFonts w:hint="eastAsia"/>
        </w:rPr>
        <w:t>/</w:t>
      </w:r>
      <w:r w:rsidRPr="00D204C5">
        <w:rPr>
          <w:rFonts w:hint="eastAsia"/>
        </w:rPr>
        <w:t>纠正措施对体系文件的修订有较大的调整或变化，必要时，可进行</w:t>
      </w:r>
      <w:r w:rsidR="007578E9" w:rsidRPr="00D204C5">
        <w:rPr>
          <w:rFonts w:hint="eastAsia"/>
        </w:rPr>
        <w:t>内部审核</w:t>
      </w:r>
      <w:r w:rsidRPr="00D204C5">
        <w:rPr>
          <w:rFonts w:hint="eastAsia"/>
        </w:rPr>
        <w:t>。</w:t>
      </w:r>
    </w:p>
    <w:p w:rsidR="009A6948" w:rsidRPr="00D204C5" w:rsidRDefault="00046A1C" w:rsidP="005E01DD">
      <w:pPr>
        <w:pStyle w:val="afffc"/>
        <w:spacing w:before="120" w:after="120"/>
      </w:pPr>
      <w:bookmarkStart w:id="60" w:name="_Toc173317344"/>
      <w:bookmarkStart w:id="61" w:name="_Toc167195391"/>
      <w:bookmarkStart w:id="62" w:name="_Toc8420"/>
      <w:bookmarkStart w:id="63" w:name="_Toc16843"/>
      <w:r w:rsidRPr="00D204C5">
        <w:rPr>
          <w:rFonts w:hint="eastAsia"/>
        </w:rPr>
        <w:t>编制整改报告</w:t>
      </w:r>
      <w:bookmarkEnd w:id="60"/>
      <w:bookmarkEnd w:id="61"/>
      <w:bookmarkEnd w:id="62"/>
      <w:bookmarkEnd w:id="63"/>
    </w:p>
    <w:p w:rsidR="009A6948" w:rsidRPr="00D204C5" w:rsidRDefault="00046A1C" w:rsidP="005E01DD">
      <w:pPr>
        <w:pStyle w:val="affffffffff3"/>
      </w:pPr>
      <w:r w:rsidRPr="00D204C5">
        <w:rPr>
          <w:rFonts w:hint="eastAsia"/>
        </w:rPr>
        <w:t>封面：含标题、机构名称及整改报告编制、审核、批准签名、整改报告完成时间，并加盖机构公章。</w:t>
      </w:r>
    </w:p>
    <w:p w:rsidR="009A6948" w:rsidRPr="00D204C5" w:rsidRDefault="00046A1C" w:rsidP="005E01DD">
      <w:pPr>
        <w:pStyle w:val="affffffffff3"/>
      </w:pPr>
      <w:r w:rsidRPr="00D204C5">
        <w:rPr>
          <w:rFonts w:hint="eastAsia"/>
        </w:rPr>
        <w:t>正文：对检查情况进行描述，包括检查文号、检查时间、检查内容，简述整改和完成情况等。</w:t>
      </w:r>
    </w:p>
    <w:p w:rsidR="009A6948" w:rsidRPr="00D204C5" w:rsidRDefault="00046A1C" w:rsidP="005E01DD">
      <w:pPr>
        <w:pStyle w:val="afffc"/>
        <w:spacing w:before="120" w:after="120"/>
      </w:pPr>
      <w:bookmarkStart w:id="64" w:name="_Toc173317345"/>
      <w:bookmarkStart w:id="65" w:name="_Toc25099"/>
      <w:bookmarkStart w:id="66" w:name="_Toc167195392"/>
      <w:bookmarkStart w:id="67" w:name="_Toc20200"/>
      <w:r w:rsidRPr="00D204C5">
        <w:rPr>
          <w:rFonts w:hint="eastAsia"/>
        </w:rPr>
        <w:t>汇总整改</w:t>
      </w:r>
      <w:r w:rsidRPr="00D204C5">
        <w:rPr>
          <w:rFonts w:hint="eastAsia"/>
        </w:rPr>
        <w:t>验证材料</w:t>
      </w:r>
      <w:bookmarkEnd w:id="64"/>
      <w:bookmarkEnd w:id="65"/>
      <w:bookmarkEnd w:id="66"/>
      <w:bookmarkEnd w:id="67"/>
    </w:p>
    <w:p w:rsidR="009A6948" w:rsidRPr="00D204C5" w:rsidRDefault="00046A1C">
      <w:pPr>
        <w:pStyle w:val="affffffffff3"/>
        <w:numPr>
          <w:ilvl w:val="3"/>
          <w:numId w:val="0"/>
        </w:numPr>
        <w:ind w:firstLineChars="200" w:firstLine="420"/>
      </w:pPr>
      <w:r w:rsidRPr="00D204C5">
        <w:rPr>
          <w:rFonts w:hint="eastAsia"/>
        </w:rPr>
        <w:t>提交实施检查活动的部门审核前，应对</w:t>
      </w:r>
      <w:r w:rsidRPr="00D204C5">
        <w:rPr>
          <w:rFonts w:hint="eastAsia"/>
        </w:rPr>
        <w:t>6.1</w:t>
      </w:r>
      <w:r w:rsidRPr="00D204C5">
        <w:t>～</w:t>
      </w:r>
      <w:r w:rsidRPr="00D204C5">
        <w:rPr>
          <w:rFonts w:hint="eastAsia"/>
        </w:rPr>
        <w:t>6.5</w:t>
      </w:r>
      <w:r w:rsidRPr="00D204C5">
        <w:rPr>
          <w:rFonts w:hint="eastAsia"/>
        </w:rPr>
        <w:t>整改记录进行整理汇总，并按下列顺序装订。</w:t>
      </w:r>
    </w:p>
    <w:p w:rsidR="009A6948" w:rsidRPr="00D204C5" w:rsidRDefault="00046A1C" w:rsidP="005E01DD">
      <w:pPr>
        <w:pStyle w:val="affffffffff3"/>
      </w:pPr>
      <w:r w:rsidRPr="00D204C5">
        <w:rPr>
          <w:rFonts w:hint="eastAsia"/>
        </w:rPr>
        <w:t>整改报告（</w:t>
      </w:r>
      <w:r w:rsidRPr="00D204C5">
        <w:rPr>
          <w:rFonts w:hint="eastAsia"/>
        </w:rPr>
        <w:t>6.5</w:t>
      </w:r>
      <w:r w:rsidRPr="00D204C5">
        <w:rPr>
          <w:rFonts w:hint="eastAsia"/>
        </w:rPr>
        <w:t>），包含目录，明确整改验证材料内容。</w:t>
      </w:r>
    </w:p>
    <w:p w:rsidR="009A6948" w:rsidRPr="00D204C5" w:rsidRDefault="00046A1C" w:rsidP="005E01DD">
      <w:pPr>
        <w:pStyle w:val="affffffffff3"/>
      </w:pPr>
      <w:r w:rsidRPr="00D204C5">
        <w:rPr>
          <w:rFonts w:hint="eastAsia"/>
        </w:rPr>
        <w:t>附件</w:t>
      </w:r>
      <w:r w:rsidRPr="00D204C5">
        <w:rPr>
          <w:rFonts w:hint="eastAsia"/>
        </w:rPr>
        <w:t>1</w:t>
      </w:r>
      <w:r w:rsidRPr="00D204C5">
        <w:rPr>
          <w:rFonts w:hint="eastAsia"/>
        </w:rPr>
        <w:t>：整改计划（</w:t>
      </w:r>
      <w:r w:rsidRPr="00D204C5">
        <w:rPr>
          <w:rFonts w:hint="eastAsia"/>
        </w:rPr>
        <w:t>6.1</w:t>
      </w:r>
      <w:r w:rsidRPr="00D204C5">
        <w:rPr>
          <w:rFonts w:hint="eastAsia"/>
        </w:rPr>
        <w:t>）</w:t>
      </w:r>
    </w:p>
    <w:p w:rsidR="009A6948" w:rsidRPr="00D204C5" w:rsidRDefault="00046A1C" w:rsidP="005E01DD">
      <w:pPr>
        <w:pStyle w:val="affffffffff3"/>
      </w:pPr>
      <w:r w:rsidRPr="00D204C5">
        <w:rPr>
          <w:rFonts w:hint="eastAsia"/>
        </w:rPr>
        <w:t>附件</w:t>
      </w:r>
      <w:r w:rsidRPr="00D204C5">
        <w:rPr>
          <w:rFonts w:hint="eastAsia"/>
        </w:rPr>
        <w:t>2</w:t>
      </w:r>
      <w:r w:rsidRPr="00D204C5">
        <w:rPr>
          <w:rFonts w:hint="eastAsia"/>
        </w:rPr>
        <w:t>：整改情况及结果验证。可以表格形式描述</w:t>
      </w:r>
      <w:r w:rsidRPr="00D204C5">
        <w:rPr>
          <w:rFonts w:hint="eastAsia"/>
        </w:rPr>
        <w:t>6.2</w:t>
      </w:r>
      <w:r w:rsidRPr="00D204C5">
        <w:t>～</w:t>
      </w:r>
      <w:r w:rsidRPr="00D204C5">
        <w:rPr>
          <w:rFonts w:hint="eastAsia"/>
        </w:rPr>
        <w:t>6.4</w:t>
      </w:r>
      <w:r w:rsidRPr="00D204C5">
        <w:rPr>
          <w:rFonts w:hint="eastAsia"/>
        </w:rPr>
        <w:t>的整改过程。</w:t>
      </w:r>
    </w:p>
    <w:p w:rsidR="009A6948" w:rsidRPr="00D204C5" w:rsidRDefault="00046A1C" w:rsidP="005E01DD">
      <w:pPr>
        <w:pStyle w:val="affffffffff3"/>
      </w:pPr>
      <w:r w:rsidRPr="00D204C5">
        <w:rPr>
          <w:rFonts w:hint="eastAsia"/>
        </w:rPr>
        <w:t>附件</w:t>
      </w:r>
      <w:r w:rsidRPr="00D204C5">
        <w:rPr>
          <w:rFonts w:hint="eastAsia"/>
        </w:rPr>
        <w:t>3</w:t>
      </w:r>
      <w:r w:rsidRPr="00D204C5">
        <w:rPr>
          <w:rFonts w:hint="eastAsia"/>
        </w:rPr>
        <w:t>：整改验证</w:t>
      </w:r>
      <w:r w:rsidRPr="00D204C5">
        <w:rPr>
          <w:rFonts w:hint="eastAsia"/>
        </w:rPr>
        <w:t>材料。整改验证</w:t>
      </w:r>
      <w:r w:rsidR="00104B09" w:rsidRPr="00D204C5">
        <w:rPr>
          <w:rFonts w:hint="eastAsia"/>
        </w:rPr>
        <w:t>材料</w:t>
      </w:r>
      <w:r w:rsidRPr="00D204C5">
        <w:rPr>
          <w:rFonts w:hint="eastAsia"/>
        </w:rPr>
        <w:t>包括机构不符合工作程序文件中使用的“不符合报告及整改措施跟踪表”或类似</w:t>
      </w:r>
      <w:r w:rsidR="00104B09" w:rsidRPr="00D204C5">
        <w:rPr>
          <w:rFonts w:hint="eastAsia"/>
        </w:rPr>
        <w:t>名称</w:t>
      </w:r>
      <w:r w:rsidR="004C38EC" w:rsidRPr="00D204C5">
        <w:rPr>
          <w:rFonts w:hint="eastAsia"/>
        </w:rPr>
        <w:t>的</w:t>
      </w:r>
      <w:r w:rsidRPr="00D204C5">
        <w:rPr>
          <w:rFonts w:hint="eastAsia"/>
          <w:u w:color="FF0000"/>
        </w:rPr>
        <w:t>记录</w:t>
      </w:r>
      <w:r w:rsidRPr="00D204C5">
        <w:rPr>
          <w:rFonts w:hint="eastAsia"/>
        </w:rPr>
        <w:t>、</w:t>
      </w:r>
      <w:r w:rsidRPr="00D204C5">
        <w:rPr>
          <w:rFonts w:hint="eastAsia"/>
        </w:rPr>
        <w:t>6.2</w:t>
      </w:r>
      <w:r w:rsidRPr="00D204C5">
        <w:t>～</w:t>
      </w:r>
      <w:r w:rsidRPr="00D204C5">
        <w:rPr>
          <w:rFonts w:hint="eastAsia"/>
        </w:rPr>
        <w:t>6.4</w:t>
      </w:r>
      <w:r w:rsidRPr="00D204C5">
        <w:rPr>
          <w:rFonts w:hint="eastAsia"/>
        </w:rPr>
        <w:t>的所有记录。</w:t>
      </w:r>
    </w:p>
    <w:bookmarkEnd w:id="38"/>
    <w:bookmarkEnd w:id="50"/>
    <w:p w:rsidR="009A6948" w:rsidRPr="00D204C5" w:rsidRDefault="009A6948">
      <w:pPr>
        <w:pStyle w:val="affffff7"/>
        <w:ind w:firstLine="420"/>
      </w:pPr>
    </w:p>
    <w:p w:rsidR="009A6948" w:rsidRPr="00D204C5" w:rsidRDefault="009A6948">
      <w:pPr>
        <w:pStyle w:val="affffff7"/>
        <w:ind w:firstLine="420"/>
      </w:pPr>
    </w:p>
    <w:p w:rsidR="009A6948" w:rsidRPr="00D204C5" w:rsidRDefault="009A6948">
      <w:pPr>
        <w:widowControl/>
        <w:adjustRightInd/>
        <w:spacing w:line="240" w:lineRule="auto"/>
        <w:jc w:val="left"/>
        <w:rPr>
          <w:rFonts w:ascii="宋体" w:hAnsi="Times New Roman"/>
          <w:kern w:val="0"/>
          <w:szCs w:val="20"/>
        </w:rPr>
      </w:pPr>
    </w:p>
    <w:p w:rsidR="00104B09" w:rsidRPr="00D204C5" w:rsidRDefault="00104B09">
      <w:pPr>
        <w:widowControl/>
        <w:adjustRightInd/>
        <w:spacing w:line="278" w:lineRule="auto"/>
        <w:jc w:val="left"/>
        <w:rPr>
          <w:rFonts w:ascii="宋体" w:hAnsi="Times New Roman"/>
          <w:kern w:val="0"/>
          <w:szCs w:val="20"/>
        </w:rPr>
      </w:pPr>
      <w:r w:rsidRPr="00D204C5">
        <w:br w:type="page"/>
      </w:r>
    </w:p>
    <w:p w:rsidR="009A6948" w:rsidRPr="00D204C5" w:rsidRDefault="00046A1C">
      <w:pPr>
        <w:pStyle w:val="afff2"/>
        <w:spacing w:before="60" w:after="120"/>
      </w:pPr>
      <w:r w:rsidRPr="00D204C5">
        <w:lastRenderedPageBreak/>
        <w:br/>
      </w:r>
      <w:bookmarkStart w:id="68" w:name="_Toc173317346"/>
      <w:r w:rsidRPr="00D204C5">
        <w:rPr>
          <w:rFonts w:hint="eastAsia"/>
        </w:rPr>
        <w:t>（资料性）</w:t>
      </w:r>
      <w:bookmarkEnd w:id="68"/>
    </w:p>
    <w:p w:rsidR="009A6948" w:rsidRPr="00D204C5" w:rsidRDefault="00046A1C">
      <w:pPr>
        <w:pStyle w:val="afff2"/>
        <w:numPr>
          <w:ilvl w:val="0"/>
          <w:numId w:val="0"/>
        </w:numPr>
        <w:spacing w:before="60" w:after="120"/>
      </w:pPr>
      <w:r w:rsidRPr="00D204C5">
        <w:rPr>
          <w:rFonts w:hAnsi="黑体" w:hint="eastAsia"/>
        </w:rPr>
        <w:t>整改工作流程图</w:t>
      </w:r>
    </w:p>
    <w:p w:rsidR="009A6948" w:rsidRPr="00D204C5" w:rsidRDefault="009A6948">
      <w:pPr>
        <w:pStyle w:val="affffff7"/>
        <w:ind w:firstLine="420"/>
      </w:pPr>
    </w:p>
    <w:p w:rsidR="009A6948" w:rsidRPr="00D204C5" w:rsidRDefault="00046A1C">
      <w:pPr>
        <w:pStyle w:val="affffffffffffc"/>
        <w:ind w:firstLineChars="0" w:firstLine="0"/>
        <w:jc w:val="center"/>
        <w:rPr>
          <w:rFonts w:ascii="黑体" w:eastAsia="黑体" w:hAnsi="黑体"/>
        </w:rPr>
      </w:pPr>
      <w:bookmarkStart w:id="69" w:name="BookMark5"/>
      <w:bookmarkEnd w:id="11"/>
      <w:r w:rsidRPr="00D204C5">
        <w:rPr>
          <w:rFonts w:hint="eastAsia"/>
          <w:noProof/>
        </w:rPr>
        <w:drawing>
          <wp:inline distT="0" distB="0" distL="0" distR="0">
            <wp:extent cx="2978150" cy="5980430"/>
            <wp:effectExtent l="0" t="0" r="0" b="0"/>
            <wp:docPr id="514556608" name="图片 3"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556608" name="图片 3" descr="图示&#10;&#10;描述已自动生成"/>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2981063" cy="5985280"/>
                    </a:xfrm>
                    <a:prstGeom prst="rect">
                      <a:avLst/>
                    </a:prstGeom>
                    <a:noFill/>
                    <a:ln>
                      <a:noFill/>
                    </a:ln>
                  </pic:spPr>
                </pic:pic>
              </a:graphicData>
            </a:graphic>
          </wp:inline>
        </w:drawing>
      </w:r>
    </w:p>
    <w:p w:rsidR="009A6948" w:rsidRPr="00D204C5" w:rsidRDefault="009A6948">
      <w:pPr>
        <w:pStyle w:val="affffffffffffc"/>
        <w:ind w:firstLineChars="0" w:firstLine="0"/>
        <w:jc w:val="center"/>
        <w:rPr>
          <w:rFonts w:ascii="黑体" w:eastAsia="黑体" w:hAnsi="黑体"/>
        </w:rPr>
      </w:pPr>
    </w:p>
    <w:p w:rsidR="009A6948" w:rsidRPr="00D204C5" w:rsidRDefault="009A6948">
      <w:pPr>
        <w:pStyle w:val="affffffffffffc"/>
        <w:ind w:firstLineChars="0" w:firstLine="0"/>
        <w:jc w:val="center"/>
        <w:rPr>
          <w:rFonts w:ascii="黑体" w:eastAsia="黑体" w:hAnsi="黑体"/>
        </w:rPr>
      </w:pPr>
    </w:p>
    <w:p w:rsidR="009A6948" w:rsidRPr="00D204C5" w:rsidRDefault="00046A1C" w:rsidP="00104B09">
      <w:pPr>
        <w:pStyle w:val="affffffffffffc"/>
        <w:ind w:firstLineChars="0" w:firstLine="0"/>
        <w:jc w:val="center"/>
        <w:rPr>
          <w:spacing w:val="105"/>
        </w:rPr>
      </w:pPr>
      <w:r w:rsidRPr="00D204C5">
        <w:rPr>
          <w:rFonts w:ascii="黑体" w:eastAsia="黑体" w:hAnsi="黑体" w:hint="eastAsia"/>
        </w:rPr>
        <w:t>图</w:t>
      </w:r>
      <w:r w:rsidRPr="00D204C5">
        <w:rPr>
          <w:rFonts w:ascii="黑体" w:eastAsia="黑体" w:hAnsi="黑体" w:hint="eastAsia"/>
        </w:rPr>
        <w:t xml:space="preserve">A.1 </w:t>
      </w:r>
      <w:r w:rsidRPr="00D204C5">
        <w:rPr>
          <w:rFonts w:ascii="黑体" w:eastAsia="黑体" w:hAnsi="黑体" w:hint="eastAsia"/>
        </w:rPr>
        <w:t>整改工作流程图</w:t>
      </w:r>
      <w:bookmarkStart w:id="70" w:name="_Toc10254"/>
      <w:bookmarkStart w:id="71" w:name="BookMark6"/>
      <w:bookmarkEnd w:id="69"/>
      <w:bookmarkEnd w:id="70"/>
      <w:r w:rsidRPr="00D204C5">
        <w:rPr>
          <w:spacing w:val="105"/>
        </w:rPr>
        <w:br w:type="page"/>
      </w:r>
    </w:p>
    <w:p w:rsidR="009A6948" w:rsidRPr="00D204C5" w:rsidRDefault="009A6948">
      <w:pPr>
        <w:spacing w:line="360" w:lineRule="auto"/>
        <w:rPr>
          <w:rFonts w:ascii="宋体" w:hAnsi="宋体"/>
          <w:sz w:val="28"/>
          <w:szCs w:val="28"/>
        </w:rPr>
        <w:sectPr w:rsidR="009A6948" w:rsidRPr="00D204C5" w:rsidSect="00F4408E">
          <w:headerReference w:type="even" r:id="rId21"/>
          <w:headerReference w:type="default" r:id="rId22"/>
          <w:footerReference w:type="even" r:id="rId23"/>
          <w:footerReference w:type="default" r:id="rId24"/>
          <w:pgSz w:w="11906" w:h="16838"/>
          <w:pgMar w:top="1440" w:right="1797" w:bottom="1440" w:left="1797" w:header="1418" w:footer="1134" w:gutter="0"/>
          <w:cols w:space="425"/>
          <w:formProt w:val="0"/>
          <w:docGrid w:linePitch="312"/>
        </w:sectPr>
      </w:pPr>
    </w:p>
    <w:p w:rsidR="009A6948" w:rsidRPr="00D204C5" w:rsidRDefault="009A6948">
      <w:pPr>
        <w:widowControl/>
        <w:adjustRightInd/>
        <w:spacing w:line="240" w:lineRule="auto"/>
        <w:jc w:val="center"/>
        <w:rPr>
          <w:rFonts w:ascii="黑体" w:eastAsia="黑体"/>
          <w:spacing w:val="105"/>
          <w:kern w:val="0"/>
        </w:rPr>
      </w:pPr>
    </w:p>
    <w:p w:rsidR="009A6948" w:rsidRPr="00D204C5" w:rsidRDefault="00046A1C">
      <w:pPr>
        <w:pStyle w:val="affffffe"/>
        <w:spacing w:before="96" w:after="120"/>
      </w:pPr>
      <w:bookmarkStart w:id="72" w:name="_Toc173317347"/>
      <w:r w:rsidRPr="00D204C5">
        <w:rPr>
          <w:rFonts w:hint="eastAsia"/>
          <w:spacing w:val="105"/>
        </w:rPr>
        <w:t>参考文</w:t>
      </w:r>
      <w:r w:rsidRPr="00D204C5">
        <w:rPr>
          <w:rFonts w:hint="eastAsia"/>
        </w:rPr>
        <w:t>献</w:t>
      </w:r>
      <w:bookmarkEnd w:id="72"/>
    </w:p>
    <w:p w:rsidR="009A6948" w:rsidRPr="00D204C5" w:rsidRDefault="000A356A">
      <w:pPr>
        <w:widowControl/>
        <w:numPr>
          <w:ilvl w:val="0"/>
          <w:numId w:val="40"/>
        </w:numPr>
        <w:autoSpaceDE w:val="0"/>
        <w:autoSpaceDN w:val="0"/>
        <w:adjustRightInd/>
        <w:spacing w:line="240" w:lineRule="auto"/>
        <w:ind w:firstLineChars="200" w:firstLine="420"/>
        <w:rPr>
          <w:rFonts w:ascii="宋体" w:hAnsi="Times New Roman"/>
          <w:kern w:val="0"/>
        </w:rPr>
      </w:pPr>
      <w:r>
        <w:rPr>
          <w:rFonts w:ascii="宋体" w:hAnsi="宋体" w:hint="eastAsia"/>
          <w:kern w:val="0"/>
        </w:rPr>
        <w:t xml:space="preserve"> </w:t>
      </w:r>
      <w:r w:rsidR="00046A1C" w:rsidRPr="00D204C5">
        <w:rPr>
          <w:rFonts w:ascii="宋体" w:hAnsi="宋体" w:hint="eastAsia"/>
          <w:kern w:val="0"/>
        </w:rPr>
        <w:t>检验检测机构资质认定管理办法</w:t>
      </w:r>
      <w:r w:rsidR="00046A1C" w:rsidRPr="00D204C5">
        <w:rPr>
          <w:rFonts w:ascii="宋体" w:hAnsi="宋体" w:hint="eastAsia"/>
          <w:kern w:val="0"/>
        </w:rPr>
        <w:t>(</w:t>
      </w:r>
      <w:r w:rsidR="00046A1C" w:rsidRPr="00D204C5">
        <w:rPr>
          <w:rFonts w:ascii="宋体" w:hAnsi="宋体" w:hint="eastAsia"/>
          <w:shd w:val="clear" w:color="auto" w:fill="FFFFFF"/>
        </w:rPr>
        <w:t>2015</w:t>
      </w:r>
      <w:r w:rsidR="00046A1C" w:rsidRPr="00D204C5">
        <w:rPr>
          <w:rFonts w:ascii="宋体" w:hAnsi="宋体" w:hint="eastAsia"/>
          <w:shd w:val="clear" w:color="auto" w:fill="FFFFFF"/>
        </w:rPr>
        <w:t>年</w:t>
      </w:r>
      <w:r w:rsidR="00046A1C" w:rsidRPr="00D204C5">
        <w:rPr>
          <w:rFonts w:ascii="宋体" w:hAnsi="宋体" w:hint="eastAsia"/>
          <w:shd w:val="clear" w:color="auto" w:fill="FFFFFF"/>
        </w:rPr>
        <w:t>4</w:t>
      </w:r>
      <w:r w:rsidR="00046A1C" w:rsidRPr="00D204C5">
        <w:rPr>
          <w:rFonts w:ascii="宋体" w:hAnsi="宋体" w:hint="eastAsia"/>
          <w:shd w:val="clear" w:color="auto" w:fill="FFFFFF"/>
        </w:rPr>
        <w:t>月</w:t>
      </w:r>
      <w:r w:rsidR="00046A1C" w:rsidRPr="00D204C5">
        <w:rPr>
          <w:rFonts w:ascii="宋体" w:hAnsi="宋体" w:hint="eastAsia"/>
          <w:shd w:val="clear" w:color="auto" w:fill="FFFFFF"/>
        </w:rPr>
        <w:t>9</w:t>
      </w:r>
      <w:r w:rsidR="00046A1C" w:rsidRPr="00D204C5">
        <w:rPr>
          <w:rFonts w:ascii="宋体" w:hAnsi="宋体" w:hint="eastAsia"/>
          <w:shd w:val="clear" w:color="auto" w:fill="FFFFFF"/>
        </w:rPr>
        <w:t>日国家质量监督检验检疫总局令第</w:t>
      </w:r>
      <w:r w:rsidR="00046A1C" w:rsidRPr="00D204C5">
        <w:rPr>
          <w:rFonts w:ascii="宋体" w:hAnsi="宋体" w:hint="eastAsia"/>
          <w:shd w:val="clear" w:color="auto" w:fill="FFFFFF"/>
        </w:rPr>
        <w:t>163</w:t>
      </w:r>
      <w:r w:rsidR="00046A1C" w:rsidRPr="00D204C5">
        <w:rPr>
          <w:rFonts w:ascii="宋体" w:hAnsi="宋体" w:hint="eastAsia"/>
          <w:shd w:val="clear" w:color="auto" w:fill="FFFFFF"/>
        </w:rPr>
        <w:t>号公布，根据</w:t>
      </w:r>
      <w:r w:rsidR="00046A1C" w:rsidRPr="00D204C5">
        <w:rPr>
          <w:rFonts w:ascii="宋体" w:hAnsi="宋体" w:hint="eastAsia"/>
          <w:shd w:val="clear" w:color="auto" w:fill="FFFFFF"/>
        </w:rPr>
        <w:t>2021</w:t>
      </w:r>
      <w:r w:rsidR="00046A1C" w:rsidRPr="00D204C5">
        <w:rPr>
          <w:rFonts w:ascii="宋体" w:hAnsi="宋体" w:hint="eastAsia"/>
          <w:shd w:val="clear" w:color="auto" w:fill="FFFFFF"/>
        </w:rPr>
        <w:t>年</w:t>
      </w:r>
      <w:r w:rsidR="00046A1C" w:rsidRPr="00D204C5">
        <w:rPr>
          <w:rFonts w:ascii="宋体" w:hAnsi="宋体" w:hint="eastAsia"/>
          <w:shd w:val="clear" w:color="auto" w:fill="FFFFFF"/>
        </w:rPr>
        <w:t>4</w:t>
      </w:r>
      <w:r w:rsidR="00046A1C" w:rsidRPr="00D204C5">
        <w:rPr>
          <w:rFonts w:ascii="宋体" w:hAnsi="宋体" w:hint="eastAsia"/>
          <w:shd w:val="clear" w:color="auto" w:fill="FFFFFF"/>
        </w:rPr>
        <w:t>月</w:t>
      </w:r>
      <w:r w:rsidR="00046A1C" w:rsidRPr="00D204C5">
        <w:rPr>
          <w:rFonts w:ascii="宋体" w:hAnsi="宋体" w:hint="eastAsia"/>
          <w:shd w:val="clear" w:color="auto" w:fill="FFFFFF"/>
        </w:rPr>
        <w:t>2</w:t>
      </w:r>
      <w:r w:rsidR="00046A1C" w:rsidRPr="00D204C5">
        <w:rPr>
          <w:rFonts w:ascii="宋体" w:hAnsi="宋体" w:hint="eastAsia"/>
          <w:shd w:val="clear" w:color="auto" w:fill="FFFFFF"/>
        </w:rPr>
        <w:t>日《国家市场监督管理总局关于废止和修改部分规章的决定》修改</w:t>
      </w:r>
      <w:r w:rsidR="00046A1C" w:rsidRPr="00D204C5">
        <w:rPr>
          <w:rFonts w:ascii="宋体" w:hAnsi="宋体" w:hint="eastAsia"/>
          <w:kern w:val="0"/>
        </w:rPr>
        <w:t>)</w:t>
      </w:r>
    </w:p>
    <w:p w:rsidR="009A6948" w:rsidRPr="00D204C5" w:rsidRDefault="000A356A">
      <w:pPr>
        <w:widowControl/>
        <w:numPr>
          <w:ilvl w:val="0"/>
          <w:numId w:val="40"/>
        </w:numPr>
        <w:autoSpaceDE w:val="0"/>
        <w:autoSpaceDN w:val="0"/>
        <w:adjustRightInd/>
        <w:spacing w:line="240" w:lineRule="auto"/>
        <w:ind w:firstLineChars="200" w:firstLine="420"/>
        <w:rPr>
          <w:rFonts w:ascii="宋体" w:hAnsi="宋体"/>
          <w:kern w:val="0"/>
        </w:rPr>
      </w:pPr>
      <w:r>
        <w:rPr>
          <w:rFonts w:ascii="宋体" w:hAnsi="宋体" w:hint="eastAsia"/>
          <w:kern w:val="0"/>
        </w:rPr>
        <w:t xml:space="preserve"> </w:t>
      </w:r>
      <w:r w:rsidR="00046A1C" w:rsidRPr="00D204C5">
        <w:rPr>
          <w:rFonts w:ascii="宋体" w:hAnsi="宋体" w:hint="eastAsia"/>
          <w:kern w:val="0"/>
        </w:rPr>
        <w:t>检验检测机构监督管理办法（国家市场监督管理总局令第</w:t>
      </w:r>
      <w:r w:rsidR="00046A1C" w:rsidRPr="00D204C5">
        <w:rPr>
          <w:rFonts w:ascii="宋体" w:hAnsi="宋体" w:hint="eastAsia"/>
          <w:kern w:val="0"/>
        </w:rPr>
        <w:t>39</w:t>
      </w:r>
      <w:r w:rsidR="00046A1C" w:rsidRPr="00D204C5">
        <w:rPr>
          <w:rFonts w:ascii="宋体" w:hAnsi="宋体" w:hint="eastAsia"/>
          <w:kern w:val="0"/>
        </w:rPr>
        <w:t>号）</w:t>
      </w:r>
    </w:p>
    <w:p w:rsidR="009A6948" w:rsidRPr="00D204C5" w:rsidRDefault="000A356A">
      <w:pPr>
        <w:widowControl/>
        <w:numPr>
          <w:ilvl w:val="0"/>
          <w:numId w:val="40"/>
        </w:numPr>
        <w:autoSpaceDE w:val="0"/>
        <w:autoSpaceDN w:val="0"/>
        <w:adjustRightInd/>
        <w:spacing w:line="240" w:lineRule="auto"/>
        <w:ind w:firstLineChars="200" w:firstLine="420"/>
        <w:rPr>
          <w:rFonts w:ascii="宋体" w:hAnsi="宋体"/>
          <w:kern w:val="0"/>
        </w:rPr>
      </w:pPr>
      <w:r>
        <w:rPr>
          <w:rFonts w:ascii="宋体" w:hAnsi="宋体" w:hint="eastAsia"/>
          <w:kern w:val="0"/>
        </w:rPr>
        <w:t xml:space="preserve"> </w:t>
      </w:r>
      <w:r w:rsidR="00046A1C" w:rsidRPr="00D204C5">
        <w:rPr>
          <w:rFonts w:ascii="宋体" w:hAnsi="宋体" w:hint="eastAsia"/>
          <w:kern w:val="0"/>
        </w:rPr>
        <w:t>检验检测机构资质认定评审准则（国家市场监督管理总局公告</w:t>
      </w:r>
      <w:r w:rsidR="00046A1C" w:rsidRPr="00D204C5">
        <w:rPr>
          <w:rFonts w:ascii="宋体" w:hAnsi="宋体" w:hint="eastAsia"/>
          <w:kern w:val="0"/>
        </w:rPr>
        <w:t>2023</w:t>
      </w:r>
      <w:r w:rsidR="00046A1C" w:rsidRPr="00D204C5">
        <w:rPr>
          <w:rFonts w:ascii="宋体" w:hAnsi="宋体" w:hint="eastAsia"/>
          <w:kern w:val="0"/>
        </w:rPr>
        <w:t>年第</w:t>
      </w:r>
      <w:r w:rsidR="00046A1C" w:rsidRPr="00D204C5">
        <w:rPr>
          <w:rFonts w:ascii="宋体" w:hAnsi="宋体" w:hint="eastAsia"/>
          <w:kern w:val="0"/>
        </w:rPr>
        <w:t>21</w:t>
      </w:r>
      <w:r w:rsidR="00046A1C" w:rsidRPr="00D204C5">
        <w:rPr>
          <w:rFonts w:ascii="宋体" w:hAnsi="宋体" w:hint="eastAsia"/>
          <w:kern w:val="0"/>
        </w:rPr>
        <w:t>号）</w:t>
      </w:r>
    </w:p>
    <w:p w:rsidR="009A6948" w:rsidRPr="00D204C5" w:rsidRDefault="000A356A">
      <w:pPr>
        <w:widowControl/>
        <w:numPr>
          <w:ilvl w:val="0"/>
          <w:numId w:val="40"/>
        </w:numPr>
        <w:autoSpaceDE w:val="0"/>
        <w:autoSpaceDN w:val="0"/>
        <w:adjustRightInd/>
        <w:spacing w:line="240" w:lineRule="auto"/>
        <w:ind w:firstLineChars="200" w:firstLine="420"/>
        <w:rPr>
          <w:rFonts w:ascii="宋体" w:hAnsi="宋体"/>
          <w:kern w:val="0"/>
        </w:rPr>
      </w:pPr>
      <w:r>
        <w:rPr>
          <w:rFonts w:ascii="宋体" w:hAnsi="宋体" w:hint="eastAsia"/>
          <w:kern w:val="0"/>
        </w:rPr>
        <w:t xml:space="preserve"> </w:t>
      </w:r>
      <w:r w:rsidR="00046A1C" w:rsidRPr="00D204C5">
        <w:rPr>
          <w:rFonts w:ascii="宋体" w:hAnsi="宋体"/>
          <w:kern w:val="0"/>
        </w:rPr>
        <w:t xml:space="preserve">GB/T 19000-2016 </w:t>
      </w:r>
      <w:r w:rsidR="00046A1C" w:rsidRPr="00D204C5">
        <w:rPr>
          <w:rFonts w:ascii="宋体" w:hAnsi="宋体"/>
          <w:kern w:val="0"/>
        </w:rPr>
        <w:t>质量管理体系</w:t>
      </w:r>
      <w:r w:rsidR="00046A1C" w:rsidRPr="00D204C5">
        <w:rPr>
          <w:rFonts w:ascii="宋体" w:hAnsi="宋体"/>
          <w:kern w:val="0"/>
        </w:rPr>
        <w:t xml:space="preserve"> </w:t>
      </w:r>
      <w:r w:rsidR="00046A1C" w:rsidRPr="00D204C5">
        <w:rPr>
          <w:rFonts w:ascii="宋体" w:hAnsi="宋体"/>
          <w:kern w:val="0"/>
        </w:rPr>
        <w:t>基础和术语</w:t>
      </w:r>
    </w:p>
    <w:p w:rsidR="009A6948" w:rsidRPr="00D204C5" w:rsidRDefault="00046A1C">
      <w:pPr>
        <w:pStyle w:val="affffff7"/>
        <w:ind w:firstLineChars="0" w:firstLine="0"/>
        <w:jc w:val="center"/>
      </w:pPr>
      <w:bookmarkStart w:id="73" w:name="BookMark8"/>
      <w:bookmarkEnd w:id="71"/>
      <w:r w:rsidRPr="00D204C5">
        <w:rPr>
          <w:rFonts w:hint="eastAsia"/>
          <w:noProof/>
        </w:rPr>
        <w:drawing>
          <wp:inline distT="0" distB="0" distL="0" distR="0">
            <wp:extent cx="1487805" cy="313690"/>
            <wp:effectExtent l="0" t="0" r="1905" b="10160"/>
            <wp:docPr id="1" name="图片 6"/>
            <wp:cNvGraphicFramePr/>
            <a:graphic xmlns:a="http://schemas.openxmlformats.org/drawingml/2006/main">
              <a:graphicData uri="http://schemas.openxmlformats.org/drawingml/2006/picture">
                <pic:pic xmlns:pic="http://schemas.openxmlformats.org/drawingml/2006/picture">
                  <pic:nvPicPr>
                    <pic:cNvPr id="1" name="图片 6"/>
                    <pic:cNvPicPr>
                      <a:picLocks noChangeArrowheads="1"/>
                    </pic:cNvPicPr>
                  </pic:nvPicPr>
                  <pic:blipFill>
                    <a:blip r:embed="rId25"/>
                    <a:srcRect/>
                    <a:stretch>
                      <a:fillRect/>
                    </a:stretch>
                  </pic:blipFill>
                  <pic:spPr>
                    <a:xfrm>
                      <a:off x="0" y="0"/>
                      <a:ext cx="1487805" cy="313690"/>
                    </a:xfrm>
                    <a:prstGeom prst="rect">
                      <a:avLst/>
                    </a:prstGeom>
                    <a:noFill/>
                    <a:ln w="9525">
                      <a:noFill/>
                      <a:miter lim="800000"/>
                      <a:headEnd/>
                      <a:tailEnd/>
                    </a:ln>
                  </pic:spPr>
                </pic:pic>
              </a:graphicData>
            </a:graphic>
          </wp:inline>
        </w:drawing>
      </w:r>
      <w:bookmarkEnd w:id="73"/>
    </w:p>
    <w:p w:rsidR="009A6948" w:rsidRPr="00D204C5" w:rsidRDefault="009A6948">
      <w:pPr>
        <w:widowControl/>
        <w:adjustRightInd/>
        <w:spacing w:line="240" w:lineRule="auto"/>
        <w:jc w:val="left"/>
      </w:pPr>
    </w:p>
    <w:sectPr w:rsidR="009A6948" w:rsidRPr="00D204C5" w:rsidSect="00F4408E">
      <w:headerReference w:type="even" r:id="rId26"/>
      <w:headerReference w:type="default" r:id="rId27"/>
      <w:footerReference w:type="even" r:id="rId28"/>
      <w:footerReference w:type="default" r:id="rId29"/>
      <w:pgSz w:w="12240" w:h="15840"/>
      <w:pgMar w:top="1702" w:right="1797" w:bottom="1440" w:left="1797" w:header="1418" w:footer="1134" w:gutter="0"/>
      <w:cols w:space="425"/>
      <w:formProt w:val="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A1C" w:rsidRDefault="00046A1C">
      <w:pPr>
        <w:spacing w:after="0" w:line="240" w:lineRule="auto"/>
      </w:pPr>
      <w:r>
        <w:separator/>
      </w:r>
    </w:p>
  </w:endnote>
  <w:endnote w:type="continuationSeparator" w:id="1">
    <w:p w:rsidR="00046A1C" w:rsidRDefault="00046A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948" w:rsidRDefault="006A781E">
    <w:pPr>
      <w:pStyle w:val="afffff3"/>
    </w:pPr>
    <w:r>
      <w:fldChar w:fldCharType="begin"/>
    </w:r>
    <w:r w:rsidR="00046A1C">
      <w:instrText>PAGE   \* MERGEFORMAT</w:instrText>
    </w:r>
    <w:r>
      <w:fldChar w:fldCharType="separate"/>
    </w:r>
    <w:r w:rsidR="00046A1C">
      <w:rPr>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08E" w:rsidRDefault="00F4408E">
    <w:pPr>
      <w:pStyle w:val="affff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948" w:rsidRDefault="009A6948">
    <w:pPr>
      <w:pStyle w:val="afffff3"/>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08E" w:rsidRPr="00F4408E" w:rsidRDefault="00F4408E" w:rsidP="00F4408E">
    <w:pPr>
      <w:pStyle w:val="affffff3"/>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948" w:rsidRDefault="006A781E" w:rsidP="00F4408E">
    <w:pPr>
      <w:pStyle w:val="affffff4"/>
    </w:pPr>
    <w:r>
      <w:fldChar w:fldCharType="begin"/>
    </w:r>
    <w:r w:rsidR="00046A1C">
      <w:instrText>PAGE   \* MERGEFORMAT</w:instrText>
    </w:r>
    <w:r>
      <w:fldChar w:fldCharType="separate"/>
    </w:r>
    <w:r w:rsidR="005E01DD" w:rsidRPr="005E01DD">
      <w:rPr>
        <w:noProof/>
        <w:lang w:val="zh-CN"/>
      </w:rPr>
      <w:t>I</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08E" w:rsidRPr="00F4408E" w:rsidRDefault="00F4408E" w:rsidP="00F4408E">
    <w:pPr>
      <w:pStyle w:val="affffff3"/>
    </w:pPr>
    <w:r>
      <w:fldChar w:fldCharType="begin"/>
    </w:r>
    <w:r>
      <w:instrText xml:space="preserve"> PAGE   \* MERGEFORMAT \* MERGEFORMAT </w:instrText>
    </w:r>
    <w:r>
      <w:fldChar w:fldCharType="separate"/>
    </w:r>
    <w:r w:rsidR="000A356A">
      <w:rPr>
        <w:noProof/>
      </w:rPr>
      <w:t>6</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08E" w:rsidRDefault="00F4408E" w:rsidP="00F4408E">
    <w:pPr>
      <w:pStyle w:val="affffff4"/>
    </w:pPr>
    <w:r>
      <w:fldChar w:fldCharType="begin"/>
    </w:r>
    <w:r>
      <w:instrText>PAGE   \* MERGEFORMAT</w:instrText>
    </w:r>
    <w:r>
      <w:fldChar w:fldCharType="separate"/>
    </w:r>
    <w:r w:rsidR="000A356A" w:rsidRPr="000A356A">
      <w:rPr>
        <w:noProof/>
        <w:lang w:val="zh-CN"/>
      </w:rPr>
      <w:t>5</w:t>
    </w:r>
    <w: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08E" w:rsidRPr="00F4408E" w:rsidRDefault="00F4408E" w:rsidP="00F4408E">
    <w:pPr>
      <w:pStyle w:val="affffff3"/>
    </w:pPr>
    <w:r>
      <w:fldChar w:fldCharType="begin"/>
    </w:r>
    <w:r>
      <w:instrText xml:space="preserve"> PAGE   \* MERGEFORMAT \* MERGEFORMAT </w:instrText>
    </w:r>
    <w:r>
      <w:fldChar w:fldCharType="separate"/>
    </w:r>
    <w:r>
      <w:rPr>
        <w:noProof/>
      </w:rPr>
      <w:t>1</w:t>
    </w:r>
    <w: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08E" w:rsidRDefault="00F4408E" w:rsidP="00F4408E">
    <w:pPr>
      <w:pStyle w:val="affffff4"/>
    </w:pPr>
    <w:r>
      <w:fldChar w:fldCharType="begin"/>
    </w:r>
    <w:r>
      <w:instrText>PAGE   \* MERGEFORMAT</w:instrText>
    </w:r>
    <w:r>
      <w:fldChar w:fldCharType="separate"/>
    </w:r>
    <w:r w:rsidR="000A356A" w:rsidRPr="000A356A">
      <w:rPr>
        <w:noProof/>
        <w:lang w:val="zh-CN"/>
      </w:rPr>
      <w:t>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A1C" w:rsidRDefault="00046A1C">
      <w:pPr>
        <w:spacing w:after="0" w:line="240" w:lineRule="auto"/>
      </w:pPr>
      <w:r>
        <w:separator/>
      </w:r>
    </w:p>
  </w:footnote>
  <w:footnote w:type="continuationSeparator" w:id="1">
    <w:p w:rsidR="00046A1C" w:rsidRDefault="00046A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08E" w:rsidRDefault="00F4408E">
    <w:pPr>
      <w:pStyle w:val="affff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948" w:rsidRDefault="00046A1C">
    <w:pPr>
      <w:pStyle w:val="afffff4"/>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948" w:rsidRDefault="009A6948">
    <w:pPr>
      <w:pStyle w:val="afffff4"/>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948" w:rsidRPr="00F4408E" w:rsidRDefault="00F4408E" w:rsidP="00F4408E">
    <w:pPr>
      <w:pStyle w:val="affffffd"/>
    </w:pPr>
    <w:fldSimple w:instr=" STYLEREF  标准文件_文件编号 \* MERGEFORMAT ">
      <w:r>
        <w:rPr>
          <w:noProof/>
        </w:rPr>
        <w:t>DB3211/T 1081</w:t>
      </w:r>
      <w:r>
        <w:rPr>
          <w:noProof/>
        </w:rPr>
        <w:t>—</w:t>
      </w:r>
      <w:r>
        <w:rPr>
          <w:noProof/>
        </w:rPr>
        <w:t>2024</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948" w:rsidRDefault="006A781E" w:rsidP="00F4408E">
    <w:pPr>
      <w:pStyle w:val="affffffc"/>
    </w:pPr>
    <w:fldSimple w:instr=" STYLEREF  标准文件_文件编号  \* MERGEFORMAT ">
      <w:r w:rsidR="005E01DD">
        <w:rPr>
          <w:noProof/>
        </w:rPr>
        <w:t>DB3211/T 1081</w:t>
      </w:r>
      <w:r w:rsidR="005E01DD">
        <w:rPr>
          <w:noProof/>
        </w:rPr>
        <w:t>—</w:t>
      </w:r>
      <w:r w:rsidR="005E01DD">
        <w:rPr>
          <w:noProof/>
        </w:rPr>
        <w:t>2024</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08E" w:rsidRPr="00F4408E" w:rsidRDefault="00F4408E" w:rsidP="00F4408E">
    <w:pPr>
      <w:pStyle w:val="affffffd"/>
    </w:pPr>
    <w:fldSimple w:instr=" STYLEREF  标准文件_文件编号 \* MERGEFORMAT ">
      <w:r w:rsidR="000A356A">
        <w:rPr>
          <w:noProof/>
        </w:rPr>
        <w:t>DB3211/T 1081</w:t>
      </w:r>
      <w:r w:rsidR="000A356A">
        <w:rPr>
          <w:noProof/>
        </w:rPr>
        <w:t>—</w:t>
      </w:r>
      <w:r w:rsidR="000A356A">
        <w:rPr>
          <w:noProof/>
        </w:rPr>
        <w:t>2024</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08E" w:rsidRDefault="00F4408E" w:rsidP="00F4408E">
    <w:pPr>
      <w:pStyle w:val="affffffc"/>
    </w:pPr>
    <w:fldSimple w:instr=" STYLEREF  标准文件_文件编号  \* MERGEFORMAT ">
      <w:r w:rsidR="000A356A">
        <w:rPr>
          <w:noProof/>
        </w:rPr>
        <w:t>DB3211/T 1081</w:t>
      </w:r>
      <w:r w:rsidR="000A356A">
        <w:rPr>
          <w:noProof/>
        </w:rPr>
        <w:t>—</w:t>
      </w:r>
      <w:r w:rsidR="000A356A">
        <w:rPr>
          <w:noProof/>
        </w:rPr>
        <w:t>2024</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08E" w:rsidRPr="00F4408E" w:rsidRDefault="00F4408E" w:rsidP="00F4408E">
    <w:pPr>
      <w:pStyle w:val="affffffd"/>
    </w:pPr>
    <w:fldSimple w:instr=" STYLEREF  标准文件_文件编号 \* MERGEFORMAT ">
      <w:r>
        <w:rPr>
          <w:noProof/>
        </w:rPr>
        <w:t>DB3211/T 1081</w:t>
      </w:r>
      <w:r>
        <w:rPr>
          <w:noProof/>
        </w:rPr>
        <w:t>—</w:t>
      </w:r>
      <w:r>
        <w:rPr>
          <w:noProof/>
        </w:rPr>
        <w:t>2024</w:t>
      </w:r>
    </w:fldSimple>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08E" w:rsidRDefault="00F4408E" w:rsidP="00F4408E">
    <w:pPr>
      <w:pStyle w:val="affffffc"/>
    </w:pPr>
    <w:fldSimple w:instr=" STYLEREF  标准文件_文件编号  \* MERGEFORMAT ">
      <w:r w:rsidR="000A356A">
        <w:rPr>
          <w:noProof/>
        </w:rPr>
        <w:t>DB3211/T 1081</w:t>
      </w:r>
      <w:r w:rsidR="000A356A">
        <w:rPr>
          <w:noProof/>
        </w:rPr>
        <w:t>—</w:t>
      </w:r>
      <w:r w:rsidR="000A356A">
        <w:rPr>
          <w:noProof/>
        </w:rPr>
        <w:t>2024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93C6778"/>
    <w:multiLevelType w:val="multilevel"/>
    <w:tmpl w:val="093C6778"/>
    <w:lvl w:ilvl="0">
      <w:start w:val="1"/>
      <w:numFmt w:val="decimal"/>
      <w:pStyle w:val="ac"/>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0AE367E9"/>
    <w:multiLevelType w:val="multilevel"/>
    <w:tmpl w:val="0AE367E9"/>
    <w:lvl w:ilvl="0">
      <w:start w:val="1"/>
      <w:numFmt w:val="none"/>
      <w:pStyle w:val="ad"/>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start w:val="1"/>
      <w:numFmt w:val="decimal"/>
      <w:pStyle w:val="ae"/>
      <w:lvlText w:val="[%1]"/>
      <w:lvlJc w:val="left"/>
      <w:pPr>
        <w:ind w:left="823" w:hanging="420"/>
      </w:pPr>
    </w:lvl>
    <w:lvl w:ilvl="1">
      <w:start w:val="1"/>
      <w:numFmt w:val="lowerLetter"/>
      <w:pStyle w:val="af"/>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af0"/>
      <w:lvlText w:val="%5)"/>
      <w:lvlJc w:val="left"/>
      <w:pPr>
        <w:tabs>
          <w:tab w:val="left" w:pos="2100"/>
        </w:tabs>
        <w:ind w:left="2100" w:hanging="420"/>
      </w:pPr>
    </w:lvl>
    <w:lvl w:ilvl="5">
      <w:start w:val="1"/>
      <w:numFmt w:val="lowerRoman"/>
      <w:pStyle w:val="af1"/>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D051F45"/>
    <w:multiLevelType w:val="multilevel"/>
    <w:tmpl w:val="0D051F45"/>
    <w:lvl w:ilvl="0">
      <w:start w:val="1"/>
      <w:numFmt w:val="lowerRoman"/>
      <w:pStyle w:val="af2"/>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nsid w:val="0D983844"/>
    <w:multiLevelType w:val="multilevel"/>
    <w:tmpl w:val="0D983844"/>
    <w:lvl w:ilvl="0">
      <w:start w:val="1"/>
      <w:numFmt w:val="decimal"/>
      <w:pStyle w:val="af3"/>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nsid w:val="1AD20F90"/>
    <w:multiLevelType w:val="multilevel"/>
    <w:tmpl w:val="1AD20F90"/>
    <w:lvl w:ilvl="0">
      <w:start w:val="1"/>
      <w:numFmt w:val="none"/>
      <w:pStyle w:val="af4"/>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AF15012"/>
    <w:multiLevelType w:val="multilevel"/>
    <w:tmpl w:val="1AF15012"/>
    <w:lvl w:ilvl="0">
      <w:start w:val="1"/>
      <w:numFmt w:val="upperLetter"/>
      <w:pStyle w:val="af5"/>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1">
    <w:nsid w:val="1DBF583A"/>
    <w:multiLevelType w:val="multilevel"/>
    <w:tmpl w:val="1DBF583A"/>
    <w:lvl w:ilvl="0">
      <w:start w:val="1"/>
      <w:numFmt w:val="decimal"/>
      <w:pStyle w:val="af6"/>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2">
    <w:nsid w:val="1EAA1992"/>
    <w:multiLevelType w:val="multilevel"/>
    <w:tmpl w:val="1EAA1992"/>
    <w:lvl w:ilvl="0">
      <w:start w:val="1"/>
      <w:numFmt w:val="none"/>
      <w:pStyle w:val="af7"/>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3">
    <w:nsid w:val="1FC91163"/>
    <w:multiLevelType w:val="multilevel"/>
    <w:tmpl w:val="1FC91163"/>
    <w:lvl w:ilvl="0">
      <w:start w:val="1"/>
      <w:numFmt w:val="decimal"/>
      <w:pStyle w:val="af8"/>
      <w:suff w:val="nothing"/>
      <w:lvlText w:val="%1　"/>
      <w:lvlJc w:val="left"/>
      <w:pPr>
        <w:ind w:left="0" w:firstLine="0"/>
      </w:pPr>
      <w:rPr>
        <w:rFonts w:ascii="黑体" w:eastAsia="黑体" w:hAnsi="Times New Roman" w:hint="eastAsia"/>
        <w:b w:val="0"/>
        <w:i w:val="0"/>
        <w:sz w:val="21"/>
        <w:szCs w:val="21"/>
      </w:rPr>
    </w:lvl>
    <w:lvl w:ilvl="1">
      <w:start w:val="1"/>
      <w:numFmt w:val="decimal"/>
      <w:pStyle w:val="af9"/>
      <w:suff w:val="nothing"/>
      <w:lvlText w:val="%1.%2　"/>
      <w:lvlJc w:val="left"/>
      <w:pPr>
        <w:ind w:left="312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1277"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fa"/>
      <w:suff w:val="nothing"/>
      <w:lvlText w:val="%1.%2.%3.%4.%5　"/>
      <w:lvlJc w:val="left"/>
      <w:pPr>
        <w:ind w:left="0" w:firstLine="0"/>
      </w:pPr>
      <w:rPr>
        <w:rFonts w:ascii="黑体" w:eastAsia="黑体" w:hAnsi="Times New Roman" w:hint="eastAsia"/>
        <w:b w:val="0"/>
        <w:i w:val="0"/>
        <w:sz w:val="21"/>
      </w:rPr>
    </w:lvl>
    <w:lvl w:ilvl="5">
      <w:start w:val="1"/>
      <w:numFmt w:val="decimal"/>
      <w:pStyle w:val="afb"/>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4">
    <w:nsid w:val="22827D5B"/>
    <w:multiLevelType w:val="multilevel"/>
    <w:tmpl w:val="22827D5B"/>
    <w:lvl w:ilvl="0">
      <w:start w:val="1"/>
      <w:numFmt w:val="none"/>
      <w:pStyle w:val="afc"/>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5">
    <w:nsid w:val="2A8F7113"/>
    <w:multiLevelType w:val="multilevel"/>
    <w:tmpl w:val="2A8F7113"/>
    <w:lvl w:ilvl="0">
      <w:start w:val="1"/>
      <w:numFmt w:val="upperLetter"/>
      <w:pStyle w:val="afd"/>
      <w:suff w:val="space"/>
      <w:lvlText w:val="%1"/>
      <w:lvlJc w:val="left"/>
      <w:pPr>
        <w:ind w:left="623" w:hanging="425"/>
      </w:pPr>
      <w:rPr>
        <w:rFonts w:hint="eastAsia"/>
      </w:rPr>
    </w:lvl>
    <w:lvl w:ilvl="1">
      <w:start w:val="1"/>
      <w:numFmt w:val="decimal"/>
      <w:pStyle w:val="afe"/>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6">
    <w:nsid w:val="2C5917C3"/>
    <w:multiLevelType w:val="multilevel"/>
    <w:tmpl w:val="2C5917C3"/>
    <w:lvl w:ilvl="0">
      <w:start w:val="1"/>
      <w:numFmt w:val="none"/>
      <w:pStyle w:val="aff"/>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f0"/>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7">
    <w:nsid w:val="32F04FB2"/>
    <w:multiLevelType w:val="multilevel"/>
    <w:tmpl w:val="32F04FB2"/>
    <w:lvl w:ilvl="0">
      <w:start w:val="1"/>
      <w:numFmt w:val="lowerLetter"/>
      <w:pStyle w:val="aff1"/>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8">
    <w:nsid w:val="44C50F90"/>
    <w:multiLevelType w:val="multilevel"/>
    <w:tmpl w:val="44C50F90"/>
    <w:lvl w:ilvl="0">
      <w:start w:val="1"/>
      <w:numFmt w:val="lowerLetter"/>
      <w:pStyle w:val="aff2"/>
      <w:lvlText w:val="%1)"/>
      <w:lvlJc w:val="left"/>
      <w:pPr>
        <w:tabs>
          <w:tab w:val="left" w:pos="851"/>
        </w:tabs>
        <w:ind w:left="851" w:hanging="426"/>
      </w:pPr>
      <w:rPr>
        <w:rFonts w:ascii="宋体" w:eastAsia="宋体" w:hAnsi="Times New Roman" w:hint="eastAsia"/>
        <w:sz w:val="21"/>
      </w:rPr>
    </w:lvl>
    <w:lvl w:ilvl="1">
      <w:start w:val="1"/>
      <w:numFmt w:val="decimal"/>
      <w:pStyle w:val="aff3"/>
      <w:lvlText w:val="%2)"/>
      <w:lvlJc w:val="left"/>
      <w:pPr>
        <w:tabs>
          <w:tab w:val="left" w:pos="1276"/>
        </w:tabs>
        <w:ind w:left="1276" w:hanging="425"/>
      </w:pPr>
      <w:rPr>
        <w:rFonts w:ascii="宋体" w:eastAsia="宋体" w:hAnsi="Times New Roman" w:hint="eastAsia"/>
        <w:sz w:val="21"/>
      </w:rPr>
    </w:lvl>
    <w:lvl w:ilvl="2">
      <w:start w:val="1"/>
      <w:numFmt w:val="decimal"/>
      <w:pStyle w:val="aff4"/>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9">
    <w:nsid w:val="48802D1C"/>
    <w:multiLevelType w:val="multilevel"/>
    <w:tmpl w:val="48802D1C"/>
    <w:lvl w:ilvl="0">
      <w:start w:val="1"/>
      <w:numFmt w:val="upperLetter"/>
      <w:pStyle w:val="aff5"/>
      <w:lvlText w:val="%1"/>
      <w:lvlJc w:val="left"/>
      <w:pPr>
        <w:ind w:left="420" w:hanging="420"/>
      </w:pPr>
      <w:rPr>
        <w:rFonts w:hint="eastAsia"/>
      </w:rPr>
    </w:lvl>
    <w:lvl w:ilvl="1">
      <w:start w:val="1"/>
      <w:numFmt w:val="decimal"/>
      <w:pStyle w:val="aff6"/>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4B733A5F"/>
    <w:multiLevelType w:val="multilevel"/>
    <w:tmpl w:val="4B733A5F"/>
    <w:lvl w:ilvl="0">
      <w:start w:val="1"/>
      <w:numFmt w:val="decimal"/>
      <w:pStyle w:val="aff7"/>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1">
    <w:nsid w:val="4E5D0534"/>
    <w:multiLevelType w:val="multilevel"/>
    <w:tmpl w:val="4E5D0534"/>
    <w:lvl w:ilvl="0">
      <w:start w:val="1"/>
      <w:numFmt w:val="decimal"/>
      <w:pStyle w:val="aff8"/>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2">
    <w:nsid w:val="4FFC2D69"/>
    <w:multiLevelType w:val="multilevel"/>
    <w:tmpl w:val="4FFC2D69"/>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nsid w:val="54632751"/>
    <w:multiLevelType w:val="multilevel"/>
    <w:tmpl w:val="54632751"/>
    <w:lvl w:ilvl="0">
      <w:start w:val="1"/>
      <w:numFmt w:val="none"/>
      <w:pStyle w:val="aff9"/>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4">
    <w:nsid w:val="557C2AF5"/>
    <w:multiLevelType w:val="multilevel"/>
    <w:tmpl w:val="557C2AF5"/>
    <w:lvl w:ilvl="0">
      <w:start w:val="1"/>
      <w:numFmt w:val="decimal"/>
      <w:pStyle w:val="affa"/>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5">
    <w:nsid w:val="5603797C"/>
    <w:multiLevelType w:val="multilevel"/>
    <w:tmpl w:val="5603797C"/>
    <w:lvl w:ilvl="0">
      <w:start w:val="1"/>
      <w:numFmt w:val="upperLetter"/>
      <w:pStyle w:val="affb"/>
      <w:suff w:val="space"/>
      <w:lvlText w:val="%1"/>
      <w:lvlJc w:val="left"/>
      <w:pPr>
        <w:ind w:left="425" w:hanging="425"/>
      </w:pPr>
      <w:rPr>
        <w:rFonts w:hint="eastAsia"/>
      </w:rPr>
    </w:lvl>
    <w:lvl w:ilvl="1">
      <w:start w:val="1"/>
      <w:numFmt w:val="decimal"/>
      <w:pStyle w:val="affc"/>
      <w:suff w:val="space"/>
      <w:lvlText w:val="表%1.%2"/>
      <w:lvlJc w:val="center"/>
      <w:pPr>
        <w:ind w:left="1986"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nsid w:val="564D2089"/>
    <w:multiLevelType w:val="multilevel"/>
    <w:tmpl w:val="564D2089"/>
    <w:lvl w:ilvl="0">
      <w:start w:val="1"/>
      <w:numFmt w:val="none"/>
      <w:pStyle w:val="affd"/>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0B55DC2"/>
    <w:multiLevelType w:val="multilevel"/>
    <w:tmpl w:val="60B55DC2"/>
    <w:lvl w:ilvl="0">
      <w:start w:val="1"/>
      <w:numFmt w:val="upperLetter"/>
      <w:pStyle w:val="affe"/>
      <w:lvlText w:val="%1"/>
      <w:lvlJc w:val="left"/>
      <w:pPr>
        <w:tabs>
          <w:tab w:val="left" w:pos="0"/>
        </w:tabs>
        <w:ind w:left="0" w:hanging="425"/>
      </w:pPr>
      <w:rPr>
        <w:rFonts w:hint="eastAsia"/>
      </w:rPr>
    </w:lvl>
    <w:lvl w:ilvl="1">
      <w:start w:val="1"/>
      <w:numFmt w:val="decimal"/>
      <w:pStyle w:val="afff"/>
      <w:suff w:val="nothing"/>
      <w:lvlText w:val="表%1.%2　"/>
      <w:lvlJc w:val="left"/>
      <w:pPr>
        <w:ind w:left="2410"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8">
    <w:nsid w:val="644622F9"/>
    <w:multiLevelType w:val="multilevel"/>
    <w:tmpl w:val="644622F9"/>
    <w:lvl w:ilvl="0">
      <w:start w:val="1"/>
      <w:numFmt w:val="upperRoman"/>
      <w:pStyle w:val="afff0"/>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9">
    <w:nsid w:val="646260FA"/>
    <w:multiLevelType w:val="multilevel"/>
    <w:tmpl w:val="646260FA"/>
    <w:lvl w:ilvl="0">
      <w:start w:val="1"/>
      <w:numFmt w:val="decimal"/>
      <w:pStyle w:val="afff1"/>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1">
    <w:nsid w:val="657D3FBC"/>
    <w:multiLevelType w:val="multilevel"/>
    <w:tmpl w:val="657D3FBC"/>
    <w:lvl w:ilvl="0">
      <w:start w:val="1"/>
      <w:numFmt w:val="upperLetter"/>
      <w:pStyle w:val="afff2"/>
      <w:suff w:val="nothing"/>
      <w:lvlText w:val="附录%1"/>
      <w:lvlJc w:val="left"/>
      <w:pPr>
        <w:ind w:left="0" w:firstLine="0"/>
      </w:pPr>
      <w:rPr>
        <w:rFonts w:hint="eastAsia"/>
        <w:spacing w:val="100"/>
      </w:rPr>
    </w:lvl>
    <w:lvl w:ilvl="1">
      <w:start w:val="1"/>
      <w:numFmt w:val="decimal"/>
      <w:pStyle w:val="afff3"/>
      <w:suff w:val="nothing"/>
      <w:lvlText w:val="%1.%2　"/>
      <w:lvlJc w:val="left"/>
      <w:pPr>
        <w:ind w:left="0" w:firstLine="0"/>
      </w:pPr>
      <w:rPr>
        <w:rFonts w:ascii="黑体" w:eastAsia="黑体" w:hint="eastAsia"/>
        <w:b w:val="0"/>
        <w:i w:val="0"/>
        <w:sz w:val="21"/>
      </w:rPr>
    </w:lvl>
    <w:lvl w:ilvl="2">
      <w:start w:val="1"/>
      <w:numFmt w:val="decimal"/>
      <w:pStyle w:val="afff4"/>
      <w:suff w:val="nothing"/>
      <w:lvlText w:val="%1.%2.%3　"/>
      <w:lvlJc w:val="left"/>
      <w:pPr>
        <w:ind w:left="0" w:firstLine="0"/>
      </w:pPr>
      <w:rPr>
        <w:rFonts w:ascii="黑体" w:eastAsia="黑体" w:hint="eastAsia"/>
        <w:b w:val="0"/>
        <w:i w:val="0"/>
        <w:sz w:val="21"/>
      </w:rPr>
    </w:lvl>
    <w:lvl w:ilvl="3">
      <w:start w:val="1"/>
      <w:numFmt w:val="decimal"/>
      <w:pStyle w:val="afff5"/>
      <w:suff w:val="nothing"/>
      <w:lvlText w:val="%1.%2.%3.%4　"/>
      <w:lvlJc w:val="left"/>
      <w:pPr>
        <w:ind w:left="0" w:firstLine="0"/>
      </w:pPr>
      <w:rPr>
        <w:rFonts w:ascii="黑体" w:eastAsia="黑体" w:hint="eastAsia"/>
        <w:b w:val="0"/>
        <w:i w:val="0"/>
        <w:sz w:val="21"/>
      </w:rPr>
    </w:lvl>
    <w:lvl w:ilvl="4">
      <w:start w:val="1"/>
      <w:numFmt w:val="decimal"/>
      <w:pStyle w:val="afff6"/>
      <w:suff w:val="nothing"/>
      <w:lvlText w:val="%1.%2.%3.%4.%5　"/>
      <w:lvlJc w:val="left"/>
      <w:pPr>
        <w:ind w:left="0" w:firstLine="0"/>
      </w:pPr>
      <w:rPr>
        <w:rFonts w:ascii="黑体" w:eastAsia="黑体" w:hint="eastAsia"/>
        <w:b w:val="0"/>
        <w:i w:val="0"/>
        <w:sz w:val="21"/>
      </w:rPr>
    </w:lvl>
    <w:lvl w:ilvl="5">
      <w:start w:val="1"/>
      <w:numFmt w:val="decimal"/>
      <w:pStyle w:val="afff7"/>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2">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3">
    <w:nsid w:val="6CA41985"/>
    <w:multiLevelType w:val="multilevel"/>
    <w:tmpl w:val="6CA41985"/>
    <w:lvl w:ilvl="0">
      <w:start w:val="1"/>
      <w:numFmt w:val="decimal"/>
      <w:pStyle w:val="afff8"/>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nsid w:val="6CE42AC1"/>
    <w:multiLevelType w:val="multilevel"/>
    <w:tmpl w:val="6CE42AC1"/>
    <w:lvl w:ilvl="0">
      <w:start w:val="1"/>
      <w:numFmt w:val="lowerLetter"/>
      <w:pStyle w:val="afff9"/>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CEA2025"/>
    <w:multiLevelType w:val="multilevel"/>
    <w:tmpl w:val="6CEA2025"/>
    <w:lvl w:ilvl="0">
      <w:start w:val="1"/>
      <w:numFmt w:val="none"/>
      <w:pStyle w:val="afffa"/>
      <w:suff w:val="nothing"/>
      <w:lvlText w:val="%1"/>
      <w:lvlJc w:val="left"/>
      <w:pPr>
        <w:ind w:left="0" w:firstLine="0"/>
      </w:pPr>
      <w:rPr>
        <w:rFonts w:hint="eastAsia"/>
      </w:rPr>
    </w:lvl>
    <w:lvl w:ilvl="1">
      <w:start w:val="1"/>
      <w:numFmt w:val="decimal"/>
      <w:pStyle w:val="afffb"/>
      <w:suff w:val="nothing"/>
      <w:lvlText w:val="%1%2　"/>
      <w:lvlJc w:val="left"/>
      <w:pPr>
        <w:ind w:left="0" w:firstLine="0"/>
      </w:pPr>
      <w:rPr>
        <w:rFonts w:ascii="黑体" w:eastAsia="黑体" w:hint="eastAsia"/>
        <w:b w:val="0"/>
        <w:i w:val="0"/>
        <w:sz w:val="21"/>
      </w:rPr>
    </w:lvl>
    <w:lvl w:ilvl="2">
      <w:start w:val="1"/>
      <w:numFmt w:val="decimal"/>
      <w:pStyle w:val="afffc"/>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d"/>
      <w:suff w:val="nothing"/>
      <w:lvlText w:val="%1%2.%3.%4　"/>
      <w:lvlJc w:val="left"/>
      <w:pPr>
        <w:ind w:left="0" w:firstLine="0"/>
      </w:pPr>
      <w:rPr>
        <w:rFonts w:ascii="黑体" w:eastAsia="黑体" w:hint="eastAsia"/>
        <w:b w:val="0"/>
        <w:i w:val="0"/>
        <w:sz w:val="21"/>
      </w:rPr>
    </w:lvl>
    <w:lvl w:ilvl="4">
      <w:start w:val="1"/>
      <w:numFmt w:val="decimal"/>
      <w:pStyle w:val="afffe"/>
      <w:suff w:val="nothing"/>
      <w:lvlText w:val="%1%2.%3.%4.%5　"/>
      <w:lvlJc w:val="left"/>
      <w:pPr>
        <w:ind w:left="2127" w:firstLine="0"/>
      </w:pPr>
      <w:rPr>
        <w:rFonts w:ascii="黑体" w:eastAsia="黑体" w:hint="eastAsia"/>
        <w:b w:val="0"/>
        <w:i w:val="0"/>
        <w:color w:val="auto"/>
        <w:sz w:val="21"/>
      </w:rPr>
    </w:lvl>
    <w:lvl w:ilvl="5">
      <w:start w:val="1"/>
      <w:numFmt w:val="decimal"/>
      <w:pStyle w:val="affff"/>
      <w:suff w:val="nothing"/>
      <w:lvlText w:val="%1%2.%3.%4.%5.%6　"/>
      <w:lvlJc w:val="left"/>
      <w:pPr>
        <w:ind w:left="1135" w:firstLine="0"/>
      </w:pPr>
      <w:rPr>
        <w:rFonts w:ascii="黑体" w:eastAsia="黑体" w:hint="eastAsia"/>
        <w:b w:val="0"/>
        <w:i w:val="0"/>
        <w:sz w:val="21"/>
      </w:rPr>
    </w:lvl>
    <w:lvl w:ilvl="6">
      <w:start w:val="1"/>
      <w:numFmt w:val="decimal"/>
      <w:pStyle w:val="affff0"/>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6">
    <w:nsid w:val="6D6C07CD"/>
    <w:multiLevelType w:val="multilevel"/>
    <w:tmpl w:val="6D6C07CD"/>
    <w:lvl w:ilvl="0">
      <w:start w:val="1"/>
      <w:numFmt w:val="lowerLetter"/>
      <w:pStyle w:val="affff1"/>
      <w:lvlText w:val="%1)"/>
      <w:lvlJc w:val="left"/>
      <w:pPr>
        <w:tabs>
          <w:tab w:val="left" w:pos="839"/>
        </w:tabs>
        <w:ind w:left="839" w:hanging="419"/>
      </w:pPr>
      <w:rPr>
        <w:rFonts w:ascii="宋体" w:eastAsia="宋体" w:hint="eastAsia"/>
        <w:b w:val="0"/>
        <w:i w:val="0"/>
        <w:sz w:val="21"/>
      </w:rPr>
    </w:lvl>
    <w:lvl w:ilvl="1">
      <w:start w:val="1"/>
      <w:numFmt w:val="decimal"/>
      <w:pStyle w:val="affff2"/>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37">
    <w:nsid w:val="6DBF04F4"/>
    <w:multiLevelType w:val="multilevel"/>
    <w:tmpl w:val="6DBF04F4"/>
    <w:lvl w:ilvl="0">
      <w:start w:val="1"/>
      <w:numFmt w:val="none"/>
      <w:pStyle w:val="affff3"/>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8">
    <w:nsid w:val="6DF35F19"/>
    <w:multiLevelType w:val="multilevel"/>
    <w:tmpl w:val="6DF35F19"/>
    <w:lvl w:ilvl="0">
      <w:start w:val="1"/>
      <w:numFmt w:val="decimal"/>
      <w:pStyle w:val="affff4"/>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9">
    <w:nsid w:val="76933334"/>
    <w:multiLevelType w:val="multilevel"/>
    <w:tmpl w:val="76933334"/>
    <w:lvl w:ilvl="0">
      <w:start w:val="1"/>
      <w:numFmt w:val="none"/>
      <w:pStyle w:val="affff5"/>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35"/>
  </w:num>
  <w:num w:numId="3">
    <w:abstractNumId w:val="6"/>
  </w:num>
  <w:num w:numId="4">
    <w:abstractNumId w:val="31"/>
  </w:num>
  <w:num w:numId="5">
    <w:abstractNumId w:val="25"/>
  </w:num>
  <w:num w:numId="6">
    <w:abstractNumId w:val="19"/>
  </w:num>
  <w:num w:numId="7">
    <w:abstractNumId w:val="10"/>
  </w:num>
  <w:num w:numId="8">
    <w:abstractNumId w:val="3"/>
  </w:num>
  <w:num w:numId="9">
    <w:abstractNumId w:val="12"/>
  </w:num>
  <w:num w:numId="10">
    <w:abstractNumId w:val="23"/>
  </w:num>
  <w:num w:numId="11">
    <w:abstractNumId w:val="33"/>
  </w:num>
  <w:num w:numId="12">
    <w:abstractNumId w:val="17"/>
  </w:num>
  <w:num w:numId="13">
    <w:abstractNumId w:val="18"/>
  </w:num>
  <w:num w:numId="14">
    <w:abstractNumId w:val="9"/>
  </w:num>
  <w:num w:numId="15">
    <w:abstractNumId w:val="26"/>
  </w:num>
  <w:num w:numId="16">
    <w:abstractNumId w:val="29"/>
  </w:num>
  <w:num w:numId="17">
    <w:abstractNumId w:val="24"/>
  </w:num>
  <w:num w:numId="18">
    <w:abstractNumId w:val="38"/>
  </w:num>
  <w:num w:numId="19">
    <w:abstractNumId w:val="21"/>
  </w:num>
  <w:num w:numId="20">
    <w:abstractNumId w:val="1"/>
  </w:num>
  <w:num w:numId="21">
    <w:abstractNumId w:val="16"/>
  </w:num>
  <w:num w:numId="22">
    <w:abstractNumId w:val="39"/>
  </w:num>
  <w:num w:numId="23">
    <w:abstractNumId w:val="28"/>
  </w:num>
  <w:num w:numId="24">
    <w:abstractNumId w:val="7"/>
  </w:num>
  <w:num w:numId="25">
    <w:abstractNumId w:val="34"/>
  </w:num>
  <w:num w:numId="26">
    <w:abstractNumId w:val="37"/>
  </w:num>
  <w:num w:numId="27">
    <w:abstractNumId w:val="2"/>
  </w:num>
  <w:num w:numId="28">
    <w:abstractNumId w:val="5"/>
  </w:num>
  <w:num w:numId="29">
    <w:abstractNumId w:val="20"/>
  </w:num>
  <w:num w:numId="30">
    <w:abstractNumId w:val="32"/>
  </w:num>
  <w:num w:numId="31">
    <w:abstractNumId w:val="30"/>
  </w:num>
  <w:num w:numId="32">
    <w:abstractNumId w:val="13"/>
  </w:num>
  <w:num w:numId="33">
    <w:abstractNumId w:val="27"/>
  </w:num>
  <w:num w:numId="34">
    <w:abstractNumId w:val="4"/>
  </w:num>
  <w:num w:numId="35">
    <w:abstractNumId w:val="36"/>
  </w:num>
  <w:num w:numId="36">
    <w:abstractNumId w:val="15"/>
  </w:num>
  <w:num w:numId="37">
    <w:abstractNumId w:val="14"/>
  </w:num>
  <w:num w:numId="38">
    <w:abstractNumId w:val="11"/>
  </w:num>
  <w:num w:numId="39">
    <w:abstractNumId w:val="8"/>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attachedTemplate r:id="rId1"/>
  <w:documentProtection w:edit="forms" w:enforcement="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k1ZGNhOGY0ODdhZWFhNzFiNjE3NDk4ZTc5MmJkMWQifQ=="/>
    <w:docVar w:name="KSO_WPS_MARK_KEY" w:val="cb42bb9c-4a72-462a-84bd-d900a9549497"/>
  </w:docVars>
  <w:rsids>
    <w:rsidRoot w:val="00297CCC"/>
    <w:rsid w:val="0000040A"/>
    <w:rsid w:val="00000A94"/>
    <w:rsid w:val="0000117C"/>
    <w:rsid w:val="000014BA"/>
    <w:rsid w:val="00001972"/>
    <w:rsid w:val="00001D9A"/>
    <w:rsid w:val="00007B3A"/>
    <w:rsid w:val="000107E0"/>
    <w:rsid w:val="00011FDE"/>
    <w:rsid w:val="00012FFD"/>
    <w:rsid w:val="00013C28"/>
    <w:rsid w:val="00014162"/>
    <w:rsid w:val="00014340"/>
    <w:rsid w:val="00016144"/>
    <w:rsid w:val="00016A9C"/>
    <w:rsid w:val="00022184"/>
    <w:rsid w:val="00022762"/>
    <w:rsid w:val="000234D0"/>
    <w:rsid w:val="000238E0"/>
    <w:rsid w:val="00023A14"/>
    <w:rsid w:val="000249DB"/>
    <w:rsid w:val="0002595E"/>
    <w:rsid w:val="00025EC3"/>
    <w:rsid w:val="000303C3"/>
    <w:rsid w:val="000312EE"/>
    <w:rsid w:val="000331D3"/>
    <w:rsid w:val="000346A5"/>
    <w:rsid w:val="00034C4C"/>
    <w:rsid w:val="000359C3"/>
    <w:rsid w:val="00035A7D"/>
    <w:rsid w:val="000365ED"/>
    <w:rsid w:val="0004249A"/>
    <w:rsid w:val="00043282"/>
    <w:rsid w:val="00043C12"/>
    <w:rsid w:val="00044286"/>
    <w:rsid w:val="00046A1C"/>
    <w:rsid w:val="00047F28"/>
    <w:rsid w:val="000503AA"/>
    <w:rsid w:val="000506A1"/>
    <w:rsid w:val="000515DD"/>
    <w:rsid w:val="0005265A"/>
    <w:rsid w:val="000539DD"/>
    <w:rsid w:val="00053BD3"/>
    <w:rsid w:val="000556ED"/>
    <w:rsid w:val="00055D8B"/>
    <w:rsid w:val="00055FE2"/>
    <w:rsid w:val="0005616F"/>
    <w:rsid w:val="000609EF"/>
    <w:rsid w:val="00060C2E"/>
    <w:rsid w:val="00060F54"/>
    <w:rsid w:val="00061033"/>
    <w:rsid w:val="000619E9"/>
    <w:rsid w:val="000622D4"/>
    <w:rsid w:val="0006357D"/>
    <w:rsid w:val="00067F1E"/>
    <w:rsid w:val="00071CC0"/>
    <w:rsid w:val="00073C8C"/>
    <w:rsid w:val="000755D9"/>
    <w:rsid w:val="0007765A"/>
    <w:rsid w:val="00077699"/>
    <w:rsid w:val="00077B64"/>
    <w:rsid w:val="00080A1C"/>
    <w:rsid w:val="00082317"/>
    <w:rsid w:val="00083D2C"/>
    <w:rsid w:val="0008447C"/>
    <w:rsid w:val="00086AA1"/>
    <w:rsid w:val="00087A77"/>
    <w:rsid w:val="00090285"/>
    <w:rsid w:val="00090CA6"/>
    <w:rsid w:val="00091B51"/>
    <w:rsid w:val="00092B8A"/>
    <w:rsid w:val="00092FB0"/>
    <w:rsid w:val="000934C5"/>
    <w:rsid w:val="00093D25"/>
    <w:rsid w:val="00093DAB"/>
    <w:rsid w:val="00094D73"/>
    <w:rsid w:val="00096D63"/>
    <w:rsid w:val="000A0B60"/>
    <w:rsid w:val="000A0EB8"/>
    <w:rsid w:val="000A19FC"/>
    <w:rsid w:val="000A296B"/>
    <w:rsid w:val="000A356A"/>
    <w:rsid w:val="000A7311"/>
    <w:rsid w:val="000B051B"/>
    <w:rsid w:val="000B060F"/>
    <w:rsid w:val="000B1592"/>
    <w:rsid w:val="000B1FF2"/>
    <w:rsid w:val="000B3CDA"/>
    <w:rsid w:val="000B4D10"/>
    <w:rsid w:val="000B4FAA"/>
    <w:rsid w:val="000B628B"/>
    <w:rsid w:val="000B6A0B"/>
    <w:rsid w:val="000C0046"/>
    <w:rsid w:val="000C0F6C"/>
    <w:rsid w:val="000C11DB"/>
    <w:rsid w:val="000C1492"/>
    <w:rsid w:val="000C2FBD"/>
    <w:rsid w:val="000C4B41"/>
    <w:rsid w:val="000C57D6"/>
    <w:rsid w:val="000C6362"/>
    <w:rsid w:val="000C7666"/>
    <w:rsid w:val="000C7B51"/>
    <w:rsid w:val="000D0A9C"/>
    <w:rsid w:val="000D1795"/>
    <w:rsid w:val="000D26A7"/>
    <w:rsid w:val="000D329A"/>
    <w:rsid w:val="000D4B9C"/>
    <w:rsid w:val="000D4EB6"/>
    <w:rsid w:val="000D753B"/>
    <w:rsid w:val="000E4C9E"/>
    <w:rsid w:val="000E6FD7"/>
    <w:rsid w:val="000F06E1"/>
    <w:rsid w:val="000F0E3C"/>
    <w:rsid w:val="000F19D5"/>
    <w:rsid w:val="000F2907"/>
    <w:rsid w:val="000F4AEA"/>
    <w:rsid w:val="000F633F"/>
    <w:rsid w:val="000F63CF"/>
    <w:rsid w:val="000F67E9"/>
    <w:rsid w:val="001036CF"/>
    <w:rsid w:val="00103BC6"/>
    <w:rsid w:val="00104926"/>
    <w:rsid w:val="00104B09"/>
    <w:rsid w:val="001107BD"/>
    <w:rsid w:val="00113B1E"/>
    <w:rsid w:val="0011458C"/>
    <w:rsid w:val="001147CF"/>
    <w:rsid w:val="0011711C"/>
    <w:rsid w:val="0012008A"/>
    <w:rsid w:val="0012059C"/>
    <w:rsid w:val="00122114"/>
    <w:rsid w:val="00123C3A"/>
    <w:rsid w:val="00124E4F"/>
    <w:rsid w:val="001260B7"/>
    <w:rsid w:val="001265CB"/>
    <w:rsid w:val="001321C6"/>
    <w:rsid w:val="001325C4"/>
    <w:rsid w:val="00133010"/>
    <w:rsid w:val="001338EE"/>
    <w:rsid w:val="00133AAE"/>
    <w:rsid w:val="00133E9B"/>
    <w:rsid w:val="00135323"/>
    <w:rsid w:val="001356C4"/>
    <w:rsid w:val="001362A7"/>
    <w:rsid w:val="00141114"/>
    <w:rsid w:val="00142969"/>
    <w:rsid w:val="001434BE"/>
    <w:rsid w:val="00143EA9"/>
    <w:rsid w:val="001446C2"/>
    <w:rsid w:val="001457E7"/>
    <w:rsid w:val="00145D9D"/>
    <w:rsid w:val="00146388"/>
    <w:rsid w:val="001529E5"/>
    <w:rsid w:val="001534D8"/>
    <w:rsid w:val="00153C7E"/>
    <w:rsid w:val="00153DFC"/>
    <w:rsid w:val="001566C1"/>
    <w:rsid w:val="00156B25"/>
    <w:rsid w:val="00156E1A"/>
    <w:rsid w:val="00157894"/>
    <w:rsid w:val="00157ABB"/>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5C0"/>
    <w:rsid w:val="00176129"/>
    <w:rsid w:val="001761B3"/>
    <w:rsid w:val="001763E4"/>
    <w:rsid w:val="00176DFD"/>
    <w:rsid w:val="00182277"/>
    <w:rsid w:val="001852C9"/>
    <w:rsid w:val="0018613A"/>
    <w:rsid w:val="00187119"/>
    <w:rsid w:val="00190087"/>
    <w:rsid w:val="001913C4"/>
    <w:rsid w:val="0019348F"/>
    <w:rsid w:val="00193A07"/>
    <w:rsid w:val="00194C95"/>
    <w:rsid w:val="001952C8"/>
    <w:rsid w:val="00195C34"/>
    <w:rsid w:val="00196EF5"/>
    <w:rsid w:val="001A0B0C"/>
    <w:rsid w:val="001A1A53"/>
    <w:rsid w:val="001A234A"/>
    <w:rsid w:val="001A2BA9"/>
    <w:rsid w:val="001A47B6"/>
    <w:rsid w:val="001A4CF3"/>
    <w:rsid w:val="001A5700"/>
    <w:rsid w:val="001A5C39"/>
    <w:rsid w:val="001B06E8"/>
    <w:rsid w:val="001B47F6"/>
    <w:rsid w:val="001B71D0"/>
    <w:rsid w:val="001B71EE"/>
    <w:rsid w:val="001C04A8"/>
    <w:rsid w:val="001C0A3F"/>
    <w:rsid w:val="001C2C03"/>
    <w:rsid w:val="001C2F2B"/>
    <w:rsid w:val="001C40D0"/>
    <w:rsid w:val="001C42F7"/>
    <w:rsid w:val="001C49E5"/>
    <w:rsid w:val="001C680C"/>
    <w:rsid w:val="001C7FEA"/>
    <w:rsid w:val="001D0499"/>
    <w:rsid w:val="001D0BBE"/>
    <w:rsid w:val="001D0ED4"/>
    <w:rsid w:val="001D212F"/>
    <w:rsid w:val="001D29D7"/>
    <w:rsid w:val="001D2DE7"/>
    <w:rsid w:val="001D411C"/>
    <w:rsid w:val="001E1B6A"/>
    <w:rsid w:val="001E2484"/>
    <w:rsid w:val="001E37F0"/>
    <w:rsid w:val="001E3CC4"/>
    <w:rsid w:val="001E4882"/>
    <w:rsid w:val="001E5971"/>
    <w:rsid w:val="001E73AB"/>
    <w:rsid w:val="001F092D"/>
    <w:rsid w:val="001F143A"/>
    <w:rsid w:val="001F1605"/>
    <w:rsid w:val="001F2508"/>
    <w:rsid w:val="001F327D"/>
    <w:rsid w:val="001F39D1"/>
    <w:rsid w:val="001F4816"/>
    <w:rsid w:val="001F4EE9"/>
    <w:rsid w:val="001F69B4"/>
    <w:rsid w:val="001F77C7"/>
    <w:rsid w:val="001F7CF2"/>
    <w:rsid w:val="00200183"/>
    <w:rsid w:val="00200333"/>
    <w:rsid w:val="0020107D"/>
    <w:rsid w:val="00202AA4"/>
    <w:rsid w:val="002031F7"/>
    <w:rsid w:val="002040E6"/>
    <w:rsid w:val="0020527B"/>
    <w:rsid w:val="00205F2C"/>
    <w:rsid w:val="00210B15"/>
    <w:rsid w:val="00213258"/>
    <w:rsid w:val="002142EA"/>
    <w:rsid w:val="002204BB"/>
    <w:rsid w:val="00221B79"/>
    <w:rsid w:val="00221C6B"/>
    <w:rsid w:val="002253A1"/>
    <w:rsid w:val="00225CF8"/>
    <w:rsid w:val="0022794E"/>
    <w:rsid w:val="00231479"/>
    <w:rsid w:val="00232CDF"/>
    <w:rsid w:val="00233D64"/>
    <w:rsid w:val="002344DD"/>
    <w:rsid w:val="0023482A"/>
    <w:rsid w:val="002359CB"/>
    <w:rsid w:val="0023621E"/>
    <w:rsid w:val="0023632E"/>
    <w:rsid w:val="00243540"/>
    <w:rsid w:val="0024497B"/>
    <w:rsid w:val="0024515B"/>
    <w:rsid w:val="00246021"/>
    <w:rsid w:val="0024666E"/>
    <w:rsid w:val="00247F52"/>
    <w:rsid w:val="002504D0"/>
    <w:rsid w:val="00250B25"/>
    <w:rsid w:val="00250BBE"/>
    <w:rsid w:val="002515C2"/>
    <w:rsid w:val="0025194F"/>
    <w:rsid w:val="00254208"/>
    <w:rsid w:val="002549F4"/>
    <w:rsid w:val="00256EEB"/>
    <w:rsid w:val="00257E8B"/>
    <w:rsid w:val="00260A64"/>
    <w:rsid w:val="0026148A"/>
    <w:rsid w:val="00262183"/>
    <w:rsid w:val="00262696"/>
    <w:rsid w:val="00263D25"/>
    <w:rsid w:val="002643C3"/>
    <w:rsid w:val="00264A0C"/>
    <w:rsid w:val="00265054"/>
    <w:rsid w:val="00266EEB"/>
    <w:rsid w:val="00267EF4"/>
    <w:rsid w:val="00270CB8"/>
    <w:rsid w:val="00272B08"/>
    <w:rsid w:val="00276652"/>
    <w:rsid w:val="002805F2"/>
    <w:rsid w:val="002805FA"/>
    <w:rsid w:val="00281BB8"/>
    <w:rsid w:val="00281E9E"/>
    <w:rsid w:val="00282405"/>
    <w:rsid w:val="00282D90"/>
    <w:rsid w:val="00285170"/>
    <w:rsid w:val="00285361"/>
    <w:rsid w:val="00285770"/>
    <w:rsid w:val="0028602F"/>
    <w:rsid w:val="00292D60"/>
    <w:rsid w:val="00293B30"/>
    <w:rsid w:val="00294D34"/>
    <w:rsid w:val="00294E3B"/>
    <w:rsid w:val="002953DA"/>
    <w:rsid w:val="00296193"/>
    <w:rsid w:val="00296C66"/>
    <w:rsid w:val="00296EBE"/>
    <w:rsid w:val="002974E3"/>
    <w:rsid w:val="00297CCC"/>
    <w:rsid w:val="002A0817"/>
    <w:rsid w:val="002A084B"/>
    <w:rsid w:val="002A1260"/>
    <w:rsid w:val="002A1589"/>
    <w:rsid w:val="002A1608"/>
    <w:rsid w:val="002A25DC"/>
    <w:rsid w:val="002A336F"/>
    <w:rsid w:val="002A3AAB"/>
    <w:rsid w:val="002A4CEA"/>
    <w:rsid w:val="002A5977"/>
    <w:rsid w:val="002A5A13"/>
    <w:rsid w:val="002A757F"/>
    <w:rsid w:val="002A7F44"/>
    <w:rsid w:val="002B0833"/>
    <w:rsid w:val="002B0C40"/>
    <w:rsid w:val="002B1966"/>
    <w:rsid w:val="002B4508"/>
    <w:rsid w:val="002B5779"/>
    <w:rsid w:val="002B7332"/>
    <w:rsid w:val="002B7F51"/>
    <w:rsid w:val="002C0621"/>
    <w:rsid w:val="002C09E7"/>
    <w:rsid w:val="002C1732"/>
    <w:rsid w:val="002C1E06"/>
    <w:rsid w:val="002C1E1C"/>
    <w:rsid w:val="002C3F07"/>
    <w:rsid w:val="002C49D7"/>
    <w:rsid w:val="002C5278"/>
    <w:rsid w:val="002C7149"/>
    <w:rsid w:val="002C7EBB"/>
    <w:rsid w:val="002D06C1"/>
    <w:rsid w:val="002D07F3"/>
    <w:rsid w:val="002D42B5"/>
    <w:rsid w:val="002D4F1A"/>
    <w:rsid w:val="002D617B"/>
    <w:rsid w:val="002D6875"/>
    <w:rsid w:val="002D69A6"/>
    <w:rsid w:val="002D6EC6"/>
    <w:rsid w:val="002D79AC"/>
    <w:rsid w:val="002E039D"/>
    <w:rsid w:val="002E4D5A"/>
    <w:rsid w:val="002E6326"/>
    <w:rsid w:val="002E7A1A"/>
    <w:rsid w:val="002F30E0"/>
    <w:rsid w:val="002F35E4"/>
    <w:rsid w:val="002F3730"/>
    <w:rsid w:val="002F38E1"/>
    <w:rsid w:val="002F47F1"/>
    <w:rsid w:val="002F5F47"/>
    <w:rsid w:val="002F6406"/>
    <w:rsid w:val="002F7AF6"/>
    <w:rsid w:val="002F7BAB"/>
    <w:rsid w:val="00300E63"/>
    <w:rsid w:val="00302F5F"/>
    <w:rsid w:val="0030441D"/>
    <w:rsid w:val="00306063"/>
    <w:rsid w:val="00310CA0"/>
    <w:rsid w:val="0031336D"/>
    <w:rsid w:val="00313B85"/>
    <w:rsid w:val="00317988"/>
    <w:rsid w:val="00320BF1"/>
    <w:rsid w:val="003221B4"/>
    <w:rsid w:val="0032258D"/>
    <w:rsid w:val="00322E62"/>
    <w:rsid w:val="00324D13"/>
    <w:rsid w:val="00324D2A"/>
    <w:rsid w:val="00324EDD"/>
    <w:rsid w:val="0032584D"/>
    <w:rsid w:val="003312BE"/>
    <w:rsid w:val="003331E4"/>
    <w:rsid w:val="00336C64"/>
    <w:rsid w:val="00337162"/>
    <w:rsid w:val="00340309"/>
    <w:rsid w:val="0034194F"/>
    <w:rsid w:val="00343E2A"/>
    <w:rsid w:val="00344605"/>
    <w:rsid w:val="003474AA"/>
    <w:rsid w:val="00350ABD"/>
    <w:rsid w:val="00350D1D"/>
    <w:rsid w:val="00352C83"/>
    <w:rsid w:val="00353994"/>
    <w:rsid w:val="00354820"/>
    <w:rsid w:val="003615D2"/>
    <w:rsid w:val="0036429C"/>
    <w:rsid w:val="00364A53"/>
    <w:rsid w:val="003654CB"/>
    <w:rsid w:val="00365AA9"/>
    <w:rsid w:val="00365F86"/>
    <w:rsid w:val="00365F87"/>
    <w:rsid w:val="00366664"/>
    <w:rsid w:val="00366E89"/>
    <w:rsid w:val="003705F4"/>
    <w:rsid w:val="00370D58"/>
    <w:rsid w:val="00371316"/>
    <w:rsid w:val="00371426"/>
    <w:rsid w:val="00376713"/>
    <w:rsid w:val="00381815"/>
    <w:rsid w:val="003819AF"/>
    <w:rsid w:val="00381A3B"/>
    <w:rsid w:val="003820E9"/>
    <w:rsid w:val="00382DE7"/>
    <w:rsid w:val="00383BBB"/>
    <w:rsid w:val="00384FFC"/>
    <w:rsid w:val="003855A8"/>
    <w:rsid w:val="003872FC"/>
    <w:rsid w:val="00387387"/>
    <w:rsid w:val="00387ADC"/>
    <w:rsid w:val="00390020"/>
    <w:rsid w:val="003903D6"/>
    <w:rsid w:val="00390EE6"/>
    <w:rsid w:val="0039118F"/>
    <w:rsid w:val="00392AD7"/>
    <w:rsid w:val="003938D9"/>
    <w:rsid w:val="00394376"/>
    <w:rsid w:val="003943FF"/>
    <w:rsid w:val="00395700"/>
    <w:rsid w:val="003974EB"/>
    <w:rsid w:val="00397CC5"/>
    <w:rsid w:val="003A1582"/>
    <w:rsid w:val="003A271D"/>
    <w:rsid w:val="003A4077"/>
    <w:rsid w:val="003A4471"/>
    <w:rsid w:val="003A627F"/>
    <w:rsid w:val="003A65E7"/>
    <w:rsid w:val="003B09AD"/>
    <w:rsid w:val="003B1B18"/>
    <w:rsid w:val="003B1F18"/>
    <w:rsid w:val="003B4A43"/>
    <w:rsid w:val="003B5BF0"/>
    <w:rsid w:val="003B60BF"/>
    <w:rsid w:val="003B6BE3"/>
    <w:rsid w:val="003C010C"/>
    <w:rsid w:val="003C0A6C"/>
    <w:rsid w:val="003C14F8"/>
    <w:rsid w:val="003C5A43"/>
    <w:rsid w:val="003D00E5"/>
    <w:rsid w:val="003D0519"/>
    <w:rsid w:val="003D0FF6"/>
    <w:rsid w:val="003D262C"/>
    <w:rsid w:val="003D6D61"/>
    <w:rsid w:val="003E091D"/>
    <w:rsid w:val="003E0F77"/>
    <w:rsid w:val="003E1C53"/>
    <w:rsid w:val="003E2A69"/>
    <w:rsid w:val="003E2D49"/>
    <w:rsid w:val="003E2FD4"/>
    <w:rsid w:val="003E49F6"/>
    <w:rsid w:val="003E660F"/>
    <w:rsid w:val="003F0841"/>
    <w:rsid w:val="003F23D3"/>
    <w:rsid w:val="003F3F08"/>
    <w:rsid w:val="003F4236"/>
    <w:rsid w:val="003F4459"/>
    <w:rsid w:val="003F49F1"/>
    <w:rsid w:val="003F6272"/>
    <w:rsid w:val="00400E72"/>
    <w:rsid w:val="00401400"/>
    <w:rsid w:val="00401D8F"/>
    <w:rsid w:val="0040431F"/>
    <w:rsid w:val="00404869"/>
    <w:rsid w:val="00405038"/>
    <w:rsid w:val="00405884"/>
    <w:rsid w:val="00407D39"/>
    <w:rsid w:val="004126B8"/>
    <w:rsid w:val="004140A5"/>
    <w:rsid w:val="0041477A"/>
    <w:rsid w:val="0041665A"/>
    <w:rsid w:val="004167A3"/>
    <w:rsid w:val="00424BD0"/>
    <w:rsid w:val="00425535"/>
    <w:rsid w:val="00431F20"/>
    <w:rsid w:val="00432BAB"/>
    <w:rsid w:val="00432DAA"/>
    <w:rsid w:val="00434305"/>
    <w:rsid w:val="00434BA0"/>
    <w:rsid w:val="00435DF7"/>
    <w:rsid w:val="00436B5A"/>
    <w:rsid w:val="0044083F"/>
    <w:rsid w:val="00441AE7"/>
    <w:rsid w:val="00442C56"/>
    <w:rsid w:val="00445574"/>
    <w:rsid w:val="004465EC"/>
    <w:rsid w:val="004467FB"/>
    <w:rsid w:val="00452D6B"/>
    <w:rsid w:val="00454484"/>
    <w:rsid w:val="0045517B"/>
    <w:rsid w:val="00463B77"/>
    <w:rsid w:val="00463C7B"/>
    <w:rsid w:val="004644A6"/>
    <w:rsid w:val="004657D5"/>
    <w:rsid w:val="004659BD"/>
    <w:rsid w:val="00470775"/>
    <w:rsid w:val="00470A51"/>
    <w:rsid w:val="004746B1"/>
    <w:rsid w:val="0047583F"/>
    <w:rsid w:val="00475DE8"/>
    <w:rsid w:val="0047614B"/>
    <w:rsid w:val="00481C44"/>
    <w:rsid w:val="004823C7"/>
    <w:rsid w:val="00484936"/>
    <w:rsid w:val="00485C89"/>
    <w:rsid w:val="00486BE3"/>
    <w:rsid w:val="004905E4"/>
    <w:rsid w:val="00490A89"/>
    <w:rsid w:val="00490AB4"/>
    <w:rsid w:val="00491D9A"/>
    <w:rsid w:val="00492F02"/>
    <w:rsid w:val="004939AE"/>
    <w:rsid w:val="004A12DF"/>
    <w:rsid w:val="004A17E6"/>
    <w:rsid w:val="004A1BA8"/>
    <w:rsid w:val="004A4B57"/>
    <w:rsid w:val="004A5757"/>
    <w:rsid w:val="004A63FA"/>
    <w:rsid w:val="004B0272"/>
    <w:rsid w:val="004B0EC4"/>
    <w:rsid w:val="004B1D81"/>
    <w:rsid w:val="004B2701"/>
    <w:rsid w:val="004B2E1B"/>
    <w:rsid w:val="004B3AA8"/>
    <w:rsid w:val="004B3CF4"/>
    <w:rsid w:val="004B3E93"/>
    <w:rsid w:val="004C1FBC"/>
    <w:rsid w:val="004C222F"/>
    <w:rsid w:val="004C38E3"/>
    <w:rsid w:val="004C38EC"/>
    <w:rsid w:val="004C3F1D"/>
    <w:rsid w:val="004C458D"/>
    <w:rsid w:val="004C7556"/>
    <w:rsid w:val="004C7E8B"/>
    <w:rsid w:val="004C7E9D"/>
    <w:rsid w:val="004C7F67"/>
    <w:rsid w:val="004D076D"/>
    <w:rsid w:val="004D0EF1"/>
    <w:rsid w:val="004D19DC"/>
    <w:rsid w:val="004D2253"/>
    <w:rsid w:val="004D2851"/>
    <w:rsid w:val="004D4406"/>
    <w:rsid w:val="004D7C42"/>
    <w:rsid w:val="004E0465"/>
    <w:rsid w:val="004E127B"/>
    <w:rsid w:val="004E1798"/>
    <w:rsid w:val="004E1C0A"/>
    <w:rsid w:val="004E1FA5"/>
    <w:rsid w:val="004E2707"/>
    <w:rsid w:val="004E2B06"/>
    <w:rsid w:val="004E30C5"/>
    <w:rsid w:val="004E433B"/>
    <w:rsid w:val="004E4AA5"/>
    <w:rsid w:val="004E4AEE"/>
    <w:rsid w:val="004E59E3"/>
    <w:rsid w:val="004E67C0"/>
    <w:rsid w:val="004F176B"/>
    <w:rsid w:val="004F2779"/>
    <w:rsid w:val="004F37D7"/>
    <w:rsid w:val="004F391A"/>
    <w:rsid w:val="004F3CFB"/>
    <w:rsid w:val="004F6456"/>
    <w:rsid w:val="004F696E"/>
    <w:rsid w:val="004F6C71"/>
    <w:rsid w:val="00501139"/>
    <w:rsid w:val="00502B0C"/>
    <w:rsid w:val="0050363E"/>
    <w:rsid w:val="005039BC"/>
    <w:rsid w:val="005043BB"/>
    <w:rsid w:val="00504A3D"/>
    <w:rsid w:val="00504AC8"/>
    <w:rsid w:val="00505767"/>
    <w:rsid w:val="00505B8C"/>
    <w:rsid w:val="005073F0"/>
    <w:rsid w:val="00510A7B"/>
    <w:rsid w:val="00512529"/>
    <w:rsid w:val="00512C77"/>
    <w:rsid w:val="00512F6E"/>
    <w:rsid w:val="00513038"/>
    <w:rsid w:val="00514174"/>
    <w:rsid w:val="00516088"/>
    <w:rsid w:val="00516B0B"/>
    <w:rsid w:val="00516C39"/>
    <w:rsid w:val="00520643"/>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59C7"/>
    <w:rsid w:val="005479DA"/>
    <w:rsid w:val="00547BCC"/>
    <w:rsid w:val="005500B5"/>
    <w:rsid w:val="0055013B"/>
    <w:rsid w:val="00550CFA"/>
    <w:rsid w:val="00551F6F"/>
    <w:rsid w:val="00553EBC"/>
    <w:rsid w:val="00555044"/>
    <w:rsid w:val="00561475"/>
    <w:rsid w:val="00561E8D"/>
    <w:rsid w:val="0056487B"/>
    <w:rsid w:val="00564FB9"/>
    <w:rsid w:val="005702E5"/>
    <w:rsid w:val="00573D9E"/>
    <w:rsid w:val="00576869"/>
    <w:rsid w:val="005801E3"/>
    <w:rsid w:val="00581802"/>
    <w:rsid w:val="00581D77"/>
    <w:rsid w:val="005836A8"/>
    <w:rsid w:val="0058409C"/>
    <w:rsid w:val="00584131"/>
    <w:rsid w:val="00584262"/>
    <w:rsid w:val="00586630"/>
    <w:rsid w:val="005875A1"/>
    <w:rsid w:val="00587ADD"/>
    <w:rsid w:val="00591E9B"/>
    <w:rsid w:val="00596160"/>
    <w:rsid w:val="005966E2"/>
    <w:rsid w:val="00597007"/>
    <w:rsid w:val="005A0952"/>
    <w:rsid w:val="005A0966"/>
    <w:rsid w:val="005A11B7"/>
    <w:rsid w:val="005A260B"/>
    <w:rsid w:val="005A27CE"/>
    <w:rsid w:val="005A3A19"/>
    <w:rsid w:val="005A4A1B"/>
    <w:rsid w:val="005A6A62"/>
    <w:rsid w:val="005A773C"/>
    <w:rsid w:val="005A7830"/>
    <w:rsid w:val="005A7FCE"/>
    <w:rsid w:val="005B0F3F"/>
    <w:rsid w:val="005B1437"/>
    <w:rsid w:val="005B4903"/>
    <w:rsid w:val="005B51CE"/>
    <w:rsid w:val="005B5885"/>
    <w:rsid w:val="005B5CD7"/>
    <w:rsid w:val="005B6CF6"/>
    <w:rsid w:val="005B7422"/>
    <w:rsid w:val="005C2172"/>
    <w:rsid w:val="005C237A"/>
    <w:rsid w:val="005C29B8"/>
    <w:rsid w:val="005C3C6B"/>
    <w:rsid w:val="005C5F21"/>
    <w:rsid w:val="005C67D8"/>
    <w:rsid w:val="005C7156"/>
    <w:rsid w:val="005D0C75"/>
    <w:rsid w:val="005D2832"/>
    <w:rsid w:val="005D4171"/>
    <w:rsid w:val="005D6A95"/>
    <w:rsid w:val="005D6B2C"/>
    <w:rsid w:val="005D6D9C"/>
    <w:rsid w:val="005E01DD"/>
    <w:rsid w:val="005E2335"/>
    <w:rsid w:val="005E34CA"/>
    <w:rsid w:val="005E3C18"/>
    <w:rsid w:val="005E585E"/>
    <w:rsid w:val="005E6812"/>
    <w:rsid w:val="005E7881"/>
    <w:rsid w:val="005E78E0"/>
    <w:rsid w:val="005F0D9C"/>
    <w:rsid w:val="005F1093"/>
    <w:rsid w:val="005F1F81"/>
    <w:rsid w:val="005F284E"/>
    <w:rsid w:val="005F2B76"/>
    <w:rsid w:val="005F3FEB"/>
    <w:rsid w:val="005F4712"/>
    <w:rsid w:val="005F4A58"/>
    <w:rsid w:val="005F523D"/>
    <w:rsid w:val="005F755E"/>
    <w:rsid w:val="005F79BD"/>
    <w:rsid w:val="006015CE"/>
    <w:rsid w:val="00604784"/>
    <w:rsid w:val="00606419"/>
    <w:rsid w:val="00607D29"/>
    <w:rsid w:val="00612952"/>
    <w:rsid w:val="006137AC"/>
    <w:rsid w:val="00614CC1"/>
    <w:rsid w:val="0061549E"/>
    <w:rsid w:val="00615A2E"/>
    <w:rsid w:val="00615A9D"/>
    <w:rsid w:val="006163F6"/>
    <w:rsid w:val="00617387"/>
    <w:rsid w:val="006205D6"/>
    <w:rsid w:val="006252D8"/>
    <w:rsid w:val="006259BC"/>
    <w:rsid w:val="0062636B"/>
    <w:rsid w:val="00630F47"/>
    <w:rsid w:val="00632182"/>
    <w:rsid w:val="00632AE0"/>
    <w:rsid w:val="00633C17"/>
    <w:rsid w:val="00634D9E"/>
    <w:rsid w:val="00636E3E"/>
    <w:rsid w:val="006379F7"/>
    <w:rsid w:val="00637E4D"/>
    <w:rsid w:val="00640620"/>
    <w:rsid w:val="00641A1F"/>
    <w:rsid w:val="00641AA6"/>
    <w:rsid w:val="00641BB9"/>
    <w:rsid w:val="00645904"/>
    <w:rsid w:val="00645E78"/>
    <w:rsid w:val="00646D19"/>
    <w:rsid w:val="006475BB"/>
    <w:rsid w:val="00650642"/>
    <w:rsid w:val="006507DA"/>
    <w:rsid w:val="00651571"/>
    <w:rsid w:val="00651ACB"/>
    <w:rsid w:val="00651C47"/>
    <w:rsid w:val="00652AB2"/>
    <w:rsid w:val="006535D8"/>
    <w:rsid w:val="00653FED"/>
    <w:rsid w:val="00654EC0"/>
    <w:rsid w:val="0065525B"/>
    <w:rsid w:val="00655563"/>
    <w:rsid w:val="00655D4F"/>
    <w:rsid w:val="00656D29"/>
    <w:rsid w:val="006640E5"/>
    <w:rsid w:val="006646F1"/>
    <w:rsid w:val="00664929"/>
    <w:rsid w:val="00664F62"/>
    <w:rsid w:val="006655E1"/>
    <w:rsid w:val="00672060"/>
    <w:rsid w:val="00672BFD"/>
    <w:rsid w:val="00674659"/>
    <w:rsid w:val="006770F4"/>
    <w:rsid w:val="00677A84"/>
    <w:rsid w:val="0068026D"/>
    <w:rsid w:val="00680A27"/>
    <w:rsid w:val="006816A4"/>
    <w:rsid w:val="006819B8"/>
    <w:rsid w:val="006840A6"/>
    <w:rsid w:val="00684F35"/>
    <w:rsid w:val="00684F72"/>
    <w:rsid w:val="006850CD"/>
    <w:rsid w:val="00685AAB"/>
    <w:rsid w:val="00690B74"/>
    <w:rsid w:val="006A07AA"/>
    <w:rsid w:val="006A25E5"/>
    <w:rsid w:val="006A2B46"/>
    <w:rsid w:val="006A336D"/>
    <w:rsid w:val="006A37B9"/>
    <w:rsid w:val="006A5BDD"/>
    <w:rsid w:val="006A781E"/>
    <w:rsid w:val="006B2387"/>
    <w:rsid w:val="006B2672"/>
    <w:rsid w:val="006B54BF"/>
    <w:rsid w:val="006B5F44"/>
    <w:rsid w:val="006B5F90"/>
    <w:rsid w:val="006B62E4"/>
    <w:rsid w:val="006B7BE4"/>
    <w:rsid w:val="006C1BBA"/>
    <w:rsid w:val="006C2079"/>
    <w:rsid w:val="006C5A62"/>
    <w:rsid w:val="006C5D68"/>
    <w:rsid w:val="006C6976"/>
    <w:rsid w:val="006C6DD0"/>
    <w:rsid w:val="006D04EA"/>
    <w:rsid w:val="006D16C4"/>
    <w:rsid w:val="006D3E96"/>
    <w:rsid w:val="006D4515"/>
    <w:rsid w:val="006D4BB1"/>
    <w:rsid w:val="006D6593"/>
    <w:rsid w:val="006E23EA"/>
    <w:rsid w:val="006E2A09"/>
    <w:rsid w:val="006E663F"/>
    <w:rsid w:val="006F03A8"/>
    <w:rsid w:val="006F2726"/>
    <w:rsid w:val="006F2ACA"/>
    <w:rsid w:val="006F2ADC"/>
    <w:rsid w:val="006F2BFE"/>
    <w:rsid w:val="006F31E9"/>
    <w:rsid w:val="006F3532"/>
    <w:rsid w:val="006F3604"/>
    <w:rsid w:val="006F6284"/>
    <w:rsid w:val="007002C5"/>
    <w:rsid w:val="00703749"/>
    <w:rsid w:val="00704387"/>
    <w:rsid w:val="00707669"/>
    <w:rsid w:val="00711CBA"/>
    <w:rsid w:val="00711FB5"/>
    <w:rsid w:val="00712A01"/>
    <w:rsid w:val="00714F58"/>
    <w:rsid w:val="0071714A"/>
    <w:rsid w:val="00720F73"/>
    <w:rsid w:val="007221B9"/>
    <w:rsid w:val="00722FBF"/>
    <w:rsid w:val="00722FC2"/>
    <w:rsid w:val="007234C4"/>
    <w:rsid w:val="00724879"/>
    <w:rsid w:val="00724E1B"/>
    <w:rsid w:val="00725949"/>
    <w:rsid w:val="00727FA2"/>
    <w:rsid w:val="0073148F"/>
    <w:rsid w:val="007322D9"/>
    <w:rsid w:val="00732BC0"/>
    <w:rsid w:val="0073720F"/>
    <w:rsid w:val="00737796"/>
    <w:rsid w:val="007378F6"/>
    <w:rsid w:val="0074076B"/>
    <w:rsid w:val="00740F76"/>
    <w:rsid w:val="0074165C"/>
    <w:rsid w:val="007429F4"/>
    <w:rsid w:val="00742C35"/>
    <w:rsid w:val="007432B1"/>
    <w:rsid w:val="007432CA"/>
    <w:rsid w:val="007439EB"/>
    <w:rsid w:val="00743CB4"/>
    <w:rsid w:val="00743F0A"/>
    <w:rsid w:val="007444E8"/>
    <w:rsid w:val="0074502F"/>
    <w:rsid w:val="0074548E"/>
    <w:rsid w:val="00745773"/>
    <w:rsid w:val="00746800"/>
    <w:rsid w:val="007501A8"/>
    <w:rsid w:val="00750247"/>
    <w:rsid w:val="00750D61"/>
    <w:rsid w:val="00750EE1"/>
    <w:rsid w:val="00752B4D"/>
    <w:rsid w:val="00755402"/>
    <w:rsid w:val="00756B26"/>
    <w:rsid w:val="00756EDF"/>
    <w:rsid w:val="007578E9"/>
    <w:rsid w:val="007600E3"/>
    <w:rsid w:val="00761CF9"/>
    <w:rsid w:val="00763489"/>
    <w:rsid w:val="00765C43"/>
    <w:rsid w:val="00765EFB"/>
    <w:rsid w:val="007671CA"/>
    <w:rsid w:val="00767C61"/>
    <w:rsid w:val="0077008A"/>
    <w:rsid w:val="00770914"/>
    <w:rsid w:val="00773B26"/>
    <w:rsid w:val="00773C1F"/>
    <w:rsid w:val="00774DA4"/>
    <w:rsid w:val="00776599"/>
    <w:rsid w:val="0078114B"/>
    <w:rsid w:val="00781DD2"/>
    <w:rsid w:val="00783ECF"/>
    <w:rsid w:val="0078413A"/>
    <w:rsid w:val="0078709C"/>
    <w:rsid w:val="007959E8"/>
    <w:rsid w:val="00795E9C"/>
    <w:rsid w:val="007A0521"/>
    <w:rsid w:val="007A0FAC"/>
    <w:rsid w:val="007A18E5"/>
    <w:rsid w:val="007A2E12"/>
    <w:rsid w:val="007A3475"/>
    <w:rsid w:val="007A41C8"/>
    <w:rsid w:val="007A518E"/>
    <w:rsid w:val="007A54CE"/>
    <w:rsid w:val="007A6FD9"/>
    <w:rsid w:val="007A71C5"/>
    <w:rsid w:val="007A7FFA"/>
    <w:rsid w:val="007B04EB"/>
    <w:rsid w:val="007B0D4F"/>
    <w:rsid w:val="007B11E2"/>
    <w:rsid w:val="007B5A3D"/>
    <w:rsid w:val="007B5B95"/>
    <w:rsid w:val="007B68EA"/>
    <w:rsid w:val="007B7453"/>
    <w:rsid w:val="007C1E8B"/>
    <w:rsid w:val="007C1F11"/>
    <w:rsid w:val="007C2D89"/>
    <w:rsid w:val="007C3315"/>
    <w:rsid w:val="007C4593"/>
    <w:rsid w:val="007C5309"/>
    <w:rsid w:val="007C6069"/>
    <w:rsid w:val="007C6DBB"/>
    <w:rsid w:val="007D06C4"/>
    <w:rsid w:val="007D1352"/>
    <w:rsid w:val="007D1A05"/>
    <w:rsid w:val="007D2508"/>
    <w:rsid w:val="007D346A"/>
    <w:rsid w:val="007D4159"/>
    <w:rsid w:val="007D6518"/>
    <w:rsid w:val="007D76BD"/>
    <w:rsid w:val="007E0BF1"/>
    <w:rsid w:val="007E1662"/>
    <w:rsid w:val="007E3245"/>
    <w:rsid w:val="007E3E9F"/>
    <w:rsid w:val="007E57C2"/>
    <w:rsid w:val="007F0CD8"/>
    <w:rsid w:val="007F0ED8"/>
    <w:rsid w:val="007F0F63"/>
    <w:rsid w:val="007F75CE"/>
    <w:rsid w:val="00800886"/>
    <w:rsid w:val="008013A4"/>
    <w:rsid w:val="008027CE"/>
    <w:rsid w:val="00802F42"/>
    <w:rsid w:val="00803225"/>
    <w:rsid w:val="00804383"/>
    <w:rsid w:val="00804BB7"/>
    <w:rsid w:val="00804D41"/>
    <w:rsid w:val="00807CD9"/>
    <w:rsid w:val="00810257"/>
    <w:rsid w:val="008104F5"/>
    <w:rsid w:val="00811072"/>
    <w:rsid w:val="00811369"/>
    <w:rsid w:val="00815419"/>
    <w:rsid w:val="008163C8"/>
    <w:rsid w:val="008164A1"/>
    <w:rsid w:val="008171C8"/>
    <w:rsid w:val="00817325"/>
    <w:rsid w:val="0081787E"/>
    <w:rsid w:val="00820960"/>
    <w:rsid w:val="008209E6"/>
    <w:rsid w:val="008222EE"/>
    <w:rsid w:val="00823303"/>
    <w:rsid w:val="008233B2"/>
    <w:rsid w:val="00823A9F"/>
    <w:rsid w:val="00823C85"/>
    <w:rsid w:val="00825138"/>
    <w:rsid w:val="008269DD"/>
    <w:rsid w:val="00827C86"/>
    <w:rsid w:val="00830621"/>
    <w:rsid w:val="008320F8"/>
    <w:rsid w:val="0083348C"/>
    <w:rsid w:val="008373D3"/>
    <w:rsid w:val="00840617"/>
    <w:rsid w:val="00840F84"/>
    <w:rsid w:val="00842A47"/>
    <w:rsid w:val="00843827"/>
    <w:rsid w:val="00843C13"/>
    <w:rsid w:val="008454F8"/>
    <w:rsid w:val="008456F6"/>
    <w:rsid w:val="00846033"/>
    <w:rsid w:val="0085173A"/>
    <w:rsid w:val="0085454A"/>
    <w:rsid w:val="00856316"/>
    <w:rsid w:val="00857EFC"/>
    <w:rsid w:val="008603CE"/>
    <w:rsid w:val="008620FC"/>
    <w:rsid w:val="008627A5"/>
    <w:rsid w:val="00863E05"/>
    <w:rsid w:val="008655C8"/>
    <w:rsid w:val="00865ACA"/>
    <w:rsid w:val="00865D28"/>
    <w:rsid w:val="00865F85"/>
    <w:rsid w:val="00867C10"/>
    <w:rsid w:val="00870439"/>
    <w:rsid w:val="00870DA1"/>
    <w:rsid w:val="00873A75"/>
    <w:rsid w:val="0087458B"/>
    <w:rsid w:val="008814B4"/>
    <w:rsid w:val="00881735"/>
    <w:rsid w:val="0088392D"/>
    <w:rsid w:val="00883F93"/>
    <w:rsid w:val="00884DB3"/>
    <w:rsid w:val="00885A9D"/>
    <w:rsid w:val="008864F6"/>
    <w:rsid w:val="0089049D"/>
    <w:rsid w:val="008928C9"/>
    <w:rsid w:val="008930CB"/>
    <w:rsid w:val="008938DC"/>
    <w:rsid w:val="00893FD1"/>
    <w:rsid w:val="00894836"/>
    <w:rsid w:val="00895172"/>
    <w:rsid w:val="00895521"/>
    <w:rsid w:val="00895680"/>
    <w:rsid w:val="00896DFF"/>
    <w:rsid w:val="0089762C"/>
    <w:rsid w:val="008977F7"/>
    <w:rsid w:val="008A1893"/>
    <w:rsid w:val="008A1E6F"/>
    <w:rsid w:val="008A28F9"/>
    <w:rsid w:val="008A2C37"/>
    <w:rsid w:val="008A3215"/>
    <w:rsid w:val="008A44AC"/>
    <w:rsid w:val="008A57E6"/>
    <w:rsid w:val="008A6F81"/>
    <w:rsid w:val="008A74B8"/>
    <w:rsid w:val="008A769A"/>
    <w:rsid w:val="008B0C9C"/>
    <w:rsid w:val="008B166D"/>
    <w:rsid w:val="008B17F4"/>
    <w:rsid w:val="008B259D"/>
    <w:rsid w:val="008B3615"/>
    <w:rsid w:val="008B3B0F"/>
    <w:rsid w:val="008B4AC4"/>
    <w:rsid w:val="008B50C8"/>
    <w:rsid w:val="008B5281"/>
    <w:rsid w:val="008B7E05"/>
    <w:rsid w:val="008C0093"/>
    <w:rsid w:val="008C1797"/>
    <w:rsid w:val="008C219C"/>
    <w:rsid w:val="008C35ED"/>
    <w:rsid w:val="008C475E"/>
    <w:rsid w:val="008C5493"/>
    <w:rsid w:val="008C5F02"/>
    <w:rsid w:val="008C619A"/>
    <w:rsid w:val="008D014C"/>
    <w:rsid w:val="008D0323"/>
    <w:rsid w:val="008D0CE8"/>
    <w:rsid w:val="008D2D1D"/>
    <w:rsid w:val="008D453D"/>
    <w:rsid w:val="008D53AD"/>
    <w:rsid w:val="008D556F"/>
    <w:rsid w:val="008D562B"/>
    <w:rsid w:val="008D5733"/>
    <w:rsid w:val="008D622B"/>
    <w:rsid w:val="008D666C"/>
    <w:rsid w:val="008D71ED"/>
    <w:rsid w:val="008D7B54"/>
    <w:rsid w:val="008E0C9D"/>
    <w:rsid w:val="008E1648"/>
    <w:rsid w:val="008E1B3E"/>
    <w:rsid w:val="008E2319"/>
    <w:rsid w:val="008E4BB6"/>
    <w:rsid w:val="008E5518"/>
    <w:rsid w:val="008E57D2"/>
    <w:rsid w:val="008E6A84"/>
    <w:rsid w:val="008F0694"/>
    <w:rsid w:val="008F0CDC"/>
    <w:rsid w:val="008F17A3"/>
    <w:rsid w:val="008F1BFD"/>
    <w:rsid w:val="008F1ED3"/>
    <w:rsid w:val="008F23A5"/>
    <w:rsid w:val="008F2444"/>
    <w:rsid w:val="008F4210"/>
    <w:rsid w:val="008F4C29"/>
    <w:rsid w:val="008F611B"/>
    <w:rsid w:val="008F70BD"/>
    <w:rsid w:val="008F788F"/>
    <w:rsid w:val="008F7EA2"/>
    <w:rsid w:val="00902722"/>
    <w:rsid w:val="009027BC"/>
    <w:rsid w:val="009036D1"/>
    <w:rsid w:val="009062E6"/>
    <w:rsid w:val="0091148F"/>
    <w:rsid w:val="00911932"/>
    <w:rsid w:val="00911BE5"/>
    <w:rsid w:val="00912EE1"/>
    <w:rsid w:val="009130C9"/>
    <w:rsid w:val="00913CA9"/>
    <w:rsid w:val="009145AE"/>
    <w:rsid w:val="009146CE"/>
    <w:rsid w:val="00914CA7"/>
    <w:rsid w:val="00915C3E"/>
    <w:rsid w:val="009161A8"/>
    <w:rsid w:val="00920B3E"/>
    <w:rsid w:val="009245F5"/>
    <w:rsid w:val="009249EC"/>
    <w:rsid w:val="009273B3"/>
    <w:rsid w:val="009305B5"/>
    <w:rsid w:val="009429C7"/>
    <w:rsid w:val="009429D5"/>
    <w:rsid w:val="00942BF1"/>
    <w:rsid w:val="00945180"/>
    <w:rsid w:val="00945428"/>
    <w:rsid w:val="00945A34"/>
    <w:rsid w:val="0094607B"/>
    <w:rsid w:val="009464F9"/>
    <w:rsid w:val="00953604"/>
    <w:rsid w:val="0095461A"/>
    <w:rsid w:val="0095496B"/>
    <w:rsid w:val="00956B0C"/>
    <w:rsid w:val="0096054C"/>
    <w:rsid w:val="009610DC"/>
    <w:rsid w:val="00961490"/>
    <w:rsid w:val="00961C94"/>
    <w:rsid w:val="0096381A"/>
    <w:rsid w:val="00965E04"/>
    <w:rsid w:val="009674AD"/>
    <w:rsid w:val="0097037B"/>
    <w:rsid w:val="00970CDC"/>
    <w:rsid w:val="00977010"/>
    <w:rsid w:val="00977D02"/>
    <w:rsid w:val="009809BB"/>
    <w:rsid w:val="0098364B"/>
    <w:rsid w:val="00984F0F"/>
    <w:rsid w:val="00990E44"/>
    <w:rsid w:val="009911AF"/>
    <w:rsid w:val="00991875"/>
    <w:rsid w:val="00991F92"/>
    <w:rsid w:val="00992985"/>
    <w:rsid w:val="00993889"/>
    <w:rsid w:val="0099551B"/>
    <w:rsid w:val="00995BE6"/>
    <w:rsid w:val="00997BF1"/>
    <w:rsid w:val="009A089C"/>
    <w:rsid w:val="009A118E"/>
    <w:rsid w:val="009A172E"/>
    <w:rsid w:val="009A176F"/>
    <w:rsid w:val="009A21CD"/>
    <w:rsid w:val="009A278C"/>
    <w:rsid w:val="009A2BC2"/>
    <w:rsid w:val="009A3F1C"/>
    <w:rsid w:val="009A42C1"/>
    <w:rsid w:val="009A5429"/>
    <w:rsid w:val="009A5977"/>
    <w:rsid w:val="009A6948"/>
    <w:rsid w:val="009A715D"/>
    <w:rsid w:val="009A72AD"/>
    <w:rsid w:val="009B09E0"/>
    <w:rsid w:val="009B0BC5"/>
    <w:rsid w:val="009B1247"/>
    <w:rsid w:val="009B2936"/>
    <w:rsid w:val="009B6029"/>
    <w:rsid w:val="009B6971"/>
    <w:rsid w:val="009C086E"/>
    <w:rsid w:val="009C27F1"/>
    <w:rsid w:val="009C3152"/>
    <w:rsid w:val="009C4CFA"/>
    <w:rsid w:val="009C5070"/>
    <w:rsid w:val="009D112C"/>
    <w:rsid w:val="009D1878"/>
    <w:rsid w:val="009D42CE"/>
    <w:rsid w:val="009D47FA"/>
    <w:rsid w:val="009D4C5B"/>
    <w:rsid w:val="009D50D2"/>
    <w:rsid w:val="009D6BCA"/>
    <w:rsid w:val="009E0DD4"/>
    <w:rsid w:val="009E0F62"/>
    <w:rsid w:val="009E2467"/>
    <w:rsid w:val="009E4A58"/>
    <w:rsid w:val="009E594A"/>
    <w:rsid w:val="009E5A2D"/>
    <w:rsid w:val="009E5AB2"/>
    <w:rsid w:val="009E6219"/>
    <w:rsid w:val="009E7E68"/>
    <w:rsid w:val="009F03B3"/>
    <w:rsid w:val="009F063A"/>
    <w:rsid w:val="009F1D4B"/>
    <w:rsid w:val="009F41E2"/>
    <w:rsid w:val="009F714B"/>
    <w:rsid w:val="00A0096C"/>
    <w:rsid w:val="00A01757"/>
    <w:rsid w:val="00A02562"/>
    <w:rsid w:val="00A028C0"/>
    <w:rsid w:val="00A02BAE"/>
    <w:rsid w:val="00A0438D"/>
    <w:rsid w:val="00A04D51"/>
    <w:rsid w:val="00A06A6B"/>
    <w:rsid w:val="00A071CB"/>
    <w:rsid w:val="00A07E47"/>
    <w:rsid w:val="00A1136F"/>
    <w:rsid w:val="00A129D0"/>
    <w:rsid w:val="00A12C33"/>
    <w:rsid w:val="00A1308E"/>
    <w:rsid w:val="00A138BA"/>
    <w:rsid w:val="00A14C8E"/>
    <w:rsid w:val="00A153D9"/>
    <w:rsid w:val="00A15F09"/>
    <w:rsid w:val="00A169B6"/>
    <w:rsid w:val="00A17AF7"/>
    <w:rsid w:val="00A2271D"/>
    <w:rsid w:val="00A237D5"/>
    <w:rsid w:val="00A30EFC"/>
    <w:rsid w:val="00A31984"/>
    <w:rsid w:val="00A32D73"/>
    <w:rsid w:val="00A3367B"/>
    <w:rsid w:val="00A33DD1"/>
    <w:rsid w:val="00A3597D"/>
    <w:rsid w:val="00A36DD1"/>
    <w:rsid w:val="00A372D0"/>
    <w:rsid w:val="00A4006C"/>
    <w:rsid w:val="00A40091"/>
    <w:rsid w:val="00A4030F"/>
    <w:rsid w:val="00A41C79"/>
    <w:rsid w:val="00A41CB5"/>
    <w:rsid w:val="00A42CDF"/>
    <w:rsid w:val="00A43A7C"/>
    <w:rsid w:val="00A4452E"/>
    <w:rsid w:val="00A4472C"/>
    <w:rsid w:val="00A44E69"/>
    <w:rsid w:val="00A4661E"/>
    <w:rsid w:val="00A512CC"/>
    <w:rsid w:val="00A53748"/>
    <w:rsid w:val="00A55BD6"/>
    <w:rsid w:val="00A55D50"/>
    <w:rsid w:val="00A566D8"/>
    <w:rsid w:val="00A57142"/>
    <w:rsid w:val="00A629E7"/>
    <w:rsid w:val="00A64653"/>
    <w:rsid w:val="00A648CD"/>
    <w:rsid w:val="00A6537A"/>
    <w:rsid w:val="00A67866"/>
    <w:rsid w:val="00A67FC3"/>
    <w:rsid w:val="00A70B07"/>
    <w:rsid w:val="00A723F8"/>
    <w:rsid w:val="00A77884"/>
    <w:rsid w:val="00A77CCB"/>
    <w:rsid w:val="00A830A9"/>
    <w:rsid w:val="00A83D8D"/>
    <w:rsid w:val="00A8439E"/>
    <w:rsid w:val="00A8446B"/>
    <w:rsid w:val="00A8473F"/>
    <w:rsid w:val="00A862D6"/>
    <w:rsid w:val="00A8715E"/>
    <w:rsid w:val="00A91F14"/>
    <w:rsid w:val="00A9295B"/>
    <w:rsid w:val="00A93B09"/>
    <w:rsid w:val="00A94247"/>
    <w:rsid w:val="00A952D7"/>
    <w:rsid w:val="00A963F7"/>
    <w:rsid w:val="00A96AD8"/>
    <w:rsid w:val="00AA052C"/>
    <w:rsid w:val="00AA0BC1"/>
    <w:rsid w:val="00AA145D"/>
    <w:rsid w:val="00AA1E45"/>
    <w:rsid w:val="00AA4286"/>
    <w:rsid w:val="00AA456B"/>
    <w:rsid w:val="00AA57F5"/>
    <w:rsid w:val="00AA5F27"/>
    <w:rsid w:val="00AA672E"/>
    <w:rsid w:val="00AA6EC9"/>
    <w:rsid w:val="00AA7E18"/>
    <w:rsid w:val="00AB0530"/>
    <w:rsid w:val="00AB41D5"/>
    <w:rsid w:val="00AB6309"/>
    <w:rsid w:val="00AB6C5F"/>
    <w:rsid w:val="00AB7129"/>
    <w:rsid w:val="00AC0038"/>
    <w:rsid w:val="00AC05BF"/>
    <w:rsid w:val="00AC0D85"/>
    <w:rsid w:val="00AC27A6"/>
    <w:rsid w:val="00AC30F7"/>
    <w:rsid w:val="00AC3A5A"/>
    <w:rsid w:val="00AC4D95"/>
    <w:rsid w:val="00AC5DF4"/>
    <w:rsid w:val="00AD0AEF"/>
    <w:rsid w:val="00AD11B7"/>
    <w:rsid w:val="00AD1A94"/>
    <w:rsid w:val="00AD1C05"/>
    <w:rsid w:val="00AD4126"/>
    <w:rsid w:val="00AD421C"/>
    <w:rsid w:val="00AD44FA"/>
    <w:rsid w:val="00AD4932"/>
    <w:rsid w:val="00AD6DCB"/>
    <w:rsid w:val="00AD7BF0"/>
    <w:rsid w:val="00AE070A"/>
    <w:rsid w:val="00AE101C"/>
    <w:rsid w:val="00AE37E5"/>
    <w:rsid w:val="00AE5219"/>
    <w:rsid w:val="00AE5EB4"/>
    <w:rsid w:val="00AF01D2"/>
    <w:rsid w:val="00AF0C18"/>
    <w:rsid w:val="00AF47C5"/>
    <w:rsid w:val="00AF5398"/>
    <w:rsid w:val="00B03FB9"/>
    <w:rsid w:val="00B049AF"/>
    <w:rsid w:val="00B07242"/>
    <w:rsid w:val="00B0728F"/>
    <w:rsid w:val="00B10534"/>
    <w:rsid w:val="00B113DB"/>
    <w:rsid w:val="00B114D8"/>
    <w:rsid w:val="00B11D8A"/>
    <w:rsid w:val="00B12981"/>
    <w:rsid w:val="00B140B8"/>
    <w:rsid w:val="00B147DD"/>
    <w:rsid w:val="00B156FD"/>
    <w:rsid w:val="00B21F61"/>
    <w:rsid w:val="00B237DC"/>
    <w:rsid w:val="00B261F1"/>
    <w:rsid w:val="00B265BC"/>
    <w:rsid w:val="00B31CA5"/>
    <w:rsid w:val="00B31FB1"/>
    <w:rsid w:val="00B3245D"/>
    <w:rsid w:val="00B33952"/>
    <w:rsid w:val="00B33C5E"/>
    <w:rsid w:val="00B342F4"/>
    <w:rsid w:val="00B34369"/>
    <w:rsid w:val="00B34DC2"/>
    <w:rsid w:val="00B378E5"/>
    <w:rsid w:val="00B4346D"/>
    <w:rsid w:val="00B440F4"/>
    <w:rsid w:val="00B447A5"/>
    <w:rsid w:val="00B44CD0"/>
    <w:rsid w:val="00B4654C"/>
    <w:rsid w:val="00B47293"/>
    <w:rsid w:val="00B50E50"/>
    <w:rsid w:val="00B52120"/>
    <w:rsid w:val="00B53AC0"/>
    <w:rsid w:val="00B54ABC"/>
    <w:rsid w:val="00B54DDE"/>
    <w:rsid w:val="00B55EB7"/>
    <w:rsid w:val="00B56FBE"/>
    <w:rsid w:val="00B60ACF"/>
    <w:rsid w:val="00B62B58"/>
    <w:rsid w:val="00B65149"/>
    <w:rsid w:val="00B6654A"/>
    <w:rsid w:val="00B66567"/>
    <w:rsid w:val="00B66F52"/>
    <w:rsid w:val="00B66FE5"/>
    <w:rsid w:val="00B67507"/>
    <w:rsid w:val="00B67769"/>
    <w:rsid w:val="00B72880"/>
    <w:rsid w:val="00B758BF"/>
    <w:rsid w:val="00B7767A"/>
    <w:rsid w:val="00B77EC8"/>
    <w:rsid w:val="00B827A6"/>
    <w:rsid w:val="00B831CE"/>
    <w:rsid w:val="00B86677"/>
    <w:rsid w:val="00B87131"/>
    <w:rsid w:val="00B939B1"/>
    <w:rsid w:val="00B93F2F"/>
    <w:rsid w:val="00B940DC"/>
    <w:rsid w:val="00B94255"/>
    <w:rsid w:val="00B95571"/>
    <w:rsid w:val="00B96D40"/>
    <w:rsid w:val="00B97386"/>
    <w:rsid w:val="00BA080C"/>
    <w:rsid w:val="00BA1A6B"/>
    <w:rsid w:val="00BA263B"/>
    <w:rsid w:val="00BA42B2"/>
    <w:rsid w:val="00BA58D4"/>
    <w:rsid w:val="00BA5B9E"/>
    <w:rsid w:val="00BA7C9A"/>
    <w:rsid w:val="00BB5F8F"/>
    <w:rsid w:val="00BB657A"/>
    <w:rsid w:val="00BB7685"/>
    <w:rsid w:val="00BB7CC0"/>
    <w:rsid w:val="00BC1A4E"/>
    <w:rsid w:val="00BC30C3"/>
    <w:rsid w:val="00BC5DC7"/>
    <w:rsid w:val="00BC6B8B"/>
    <w:rsid w:val="00BC73D8"/>
    <w:rsid w:val="00BD52D7"/>
    <w:rsid w:val="00BD5AD2"/>
    <w:rsid w:val="00BE0030"/>
    <w:rsid w:val="00BE22F3"/>
    <w:rsid w:val="00BE2CFA"/>
    <w:rsid w:val="00BE5B52"/>
    <w:rsid w:val="00BE60C1"/>
    <w:rsid w:val="00BE68FB"/>
    <w:rsid w:val="00BE7B8D"/>
    <w:rsid w:val="00BF0993"/>
    <w:rsid w:val="00BF10A9"/>
    <w:rsid w:val="00BF1703"/>
    <w:rsid w:val="00BF231C"/>
    <w:rsid w:val="00BF51E5"/>
    <w:rsid w:val="00BF74A6"/>
    <w:rsid w:val="00C013AD"/>
    <w:rsid w:val="00C040CD"/>
    <w:rsid w:val="00C04904"/>
    <w:rsid w:val="00C0517B"/>
    <w:rsid w:val="00C056B3"/>
    <w:rsid w:val="00C103E5"/>
    <w:rsid w:val="00C13319"/>
    <w:rsid w:val="00C13EE9"/>
    <w:rsid w:val="00C14BF5"/>
    <w:rsid w:val="00C21539"/>
    <w:rsid w:val="00C21540"/>
    <w:rsid w:val="00C21906"/>
    <w:rsid w:val="00C21BFA"/>
    <w:rsid w:val="00C22148"/>
    <w:rsid w:val="00C24C8D"/>
    <w:rsid w:val="00C25FE2"/>
    <w:rsid w:val="00C26B53"/>
    <w:rsid w:val="00C279B2"/>
    <w:rsid w:val="00C27AF7"/>
    <w:rsid w:val="00C33E50"/>
    <w:rsid w:val="00C34C20"/>
    <w:rsid w:val="00C35A3E"/>
    <w:rsid w:val="00C36210"/>
    <w:rsid w:val="00C42130"/>
    <w:rsid w:val="00C423A4"/>
    <w:rsid w:val="00C43547"/>
    <w:rsid w:val="00C44853"/>
    <w:rsid w:val="00C44BF5"/>
    <w:rsid w:val="00C50CBE"/>
    <w:rsid w:val="00C51B25"/>
    <w:rsid w:val="00C521D6"/>
    <w:rsid w:val="00C55232"/>
    <w:rsid w:val="00C553A4"/>
    <w:rsid w:val="00C55A06"/>
    <w:rsid w:val="00C55D03"/>
    <w:rsid w:val="00C601BC"/>
    <w:rsid w:val="00C6329F"/>
    <w:rsid w:val="00C63340"/>
    <w:rsid w:val="00C643F9"/>
    <w:rsid w:val="00C64E95"/>
    <w:rsid w:val="00C66619"/>
    <w:rsid w:val="00C71372"/>
    <w:rsid w:val="00C71BD2"/>
    <w:rsid w:val="00C72247"/>
    <w:rsid w:val="00C72410"/>
    <w:rsid w:val="00C7287F"/>
    <w:rsid w:val="00C7665A"/>
    <w:rsid w:val="00C77DE0"/>
    <w:rsid w:val="00C80CB8"/>
    <w:rsid w:val="00C819F8"/>
    <w:rsid w:val="00C8248C"/>
    <w:rsid w:val="00C84E33"/>
    <w:rsid w:val="00C86D6F"/>
    <w:rsid w:val="00C87029"/>
    <w:rsid w:val="00C905FC"/>
    <w:rsid w:val="00C92D03"/>
    <w:rsid w:val="00C9319C"/>
    <w:rsid w:val="00C93AB5"/>
    <w:rsid w:val="00C9435D"/>
    <w:rsid w:val="00C94DF2"/>
    <w:rsid w:val="00C95AF3"/>
    <w:rsid w:val="00C96741"/>
    <w:rsid w:val="00C96D38"/>
    <w:rsid w:val="00CA2D1B"/>
    <w:rsid w:val="00CA375D"/>
    <w:rsid w:val="00CA48B0"/>
    <w:rsid w:val="00CA5F72"/>
    <w:rsid w:val="00CA662A"/>
    <w:rsid w:val="00CA7AFD"/>
    <w:rsid w:val="00CA7C3C"/>
    <w:rsid w:val="00CB0189"/>
    <w:rsid w:val="00CB0BA2"/>
    <w:rsid w:val="00CB1A42"/>
    <w:rsid w:val="00CB1B0C"/>
    <w:rsid w:val="00CB2AA2"/>
    <w:rsid w:val="00CB2C0B"/>
    <w:rsid w:val="00CB517D"/>
    <w:rsid w:val="00CB51E2"/>
    <w:rsid w:val="00CB5B27"/>
    <w:rsid w:val="00CC038D"/>
    <w:rsid w:val="00CC08DB"/>
    <w:rsid w:val="00CC19A5"/>
    <w:rsid w:val="00CC39FF"/>
    <w:rsid w:val="00CC3C2F"/>
    <w:rsid w:val="00CC4AC8"/>
    <w:rsid w:val="00CC5233"/>
    <w:rsid w:val="00CC5DE6"/>
    <w:rsid w:val="00CC6143"/>
    <w:rsid w:val="00CC6E4E"/>
    <w:rsid w:val="00CC6FE8"/>
    <w:rsid w:val="00CC7202"/>
    <w:rsid w:val="00CD2808"/>
    <w:rsid w:val="00CD28BF"/>
    <w:rsid w:val="00CD4092"/>
    <w:rsid w:val="00CD4A20"/>
    <w:rsid w:val="00CD50A1"/>
    <w:rsid w:val="00CD519E"/>
    <w:rsid w:val="00CD5529"/>
    <w:rsid w:val="00CD6CE5"/>
    <w:rsid w:val="00CE0C4F"/>
    <w:rsid w:val="00CE30EA"/>
    <w:rsid w:val="00CF048A"/>
    <w:rsid w:val="00CF155A"/>
    <w:rsid w:val="00CF1C92"/>
    <w:rsid w:val="00CF2947"/>
    <w:rsid w:val="00CF686F"/>
    <w:rsid w:val="00CF6E60"/>
    <w:rsid w:val="00CF7368"/>
    <w:rsid w:val="00CF7BCA"/>
    <w:rsid w:val="00D008FD"/>
    <w:rsid w:val="00D01775"/>
    <w:rsid w:val="00D0321C"/>
    <w:rsid w:val="00D035EC"/>
    <w:rsid w:val="00D05D71"/>
    <w:rsid w:val="00D061AB"/>
    <w:rsid w:val="00D06AB1"/>
    <w:rsid w:val="00D072ED"/>
    <w:rsid w:val="00D07A16"/>
    <w:rsid w:val="00D1067E"/>
    <w:rsid w:val="00D10F50"/>
    <w:rsid w:val="00D11272"/>
    <w:rsid w:val="00D126F5"/>
    <w:rsid w:val="00D1489E"/>
    <w:rsid w:val="00D204C5"/>
    <w:rsid w:val="00D20737"/>
    <w:rsid w:val="00D21E81"/>
    <w:rsid w:val="00D223DE"/>
    <w:rsid w:val="00D22FF7"/>
    <w:rsid w:val="00D25E37"/>
    <w:rsid w:val="00D2661A"/>
    <w:rsid w:val="00D27582"/>
    <w:rsid w:val="00D27EC4"/>
    <w:rsid w:val="00D31BC1"/>
    <w:rsid w:val="00D32719"/>
    <w:rsid w:val="00D33067"/>
    <w:rsid w:val="00D33333"/>
    <w:rsid w:val="00D33457"/>
    <w:rsid w:val="00D352A2"/>
    <w:rsid w:val="00D4054F"/>
    <w:rsid w:val="00D4162B"/>
    <w:rsid w:val="00D4177A"/>
    <w:rsid w:val="00D4514F"/>
    <w:rsid w:val="00D451E2"/>
    <w:rsid w:val="00D45995"/>
    <w:rsid w:val="00D45E89"/>
    <w:rsid w:val="00D45E8D"/>
    <w:rsid w:val="00D466AE"/>
    <w:rsid w:val="00D4734F"/>
    <w:rsid w:val="00D51BF3"/>
    <w:rsid w:val="00D51C28"/>
    <w:rsid w:val="00D66846"/>
    <w:rsid w:val="00D675FB"/>
    <w:rsid w:val="00D67A60"/>
    <w:rsid w:val="00D67DCE"/>
    <w:rsid w:val="00D71F25"/>
    <w:rsid w:val="00D72500"/>
    <w:rsid w:val="00D72A9C"/>
    <w:rsid w:val="00D75E7A"/>
    <w:rsid w:val="00D77031"/>
    <w:rsid w:val="00D80294"/>
    <w:rsid w:val="00D836E6"/>
    <w:rsid w:val="00D84941"/>
    <w:rsid w:val="00D84FA1"/>
    <w:rsid w:val="00D851F0"/>
    <w:rsid w:val="00D8680C"/>
    <w:rsid w:val="00D86DB7"/>
    <w:rsid w:val="00D926D0"/>
    <w:rsid w:val="00D93030"/>
    <w:rsid w:val="00D950E1"/>
    <w:rsid w:val="00D952A6"/>
    <w:rsid w:val="00D96B5F"/>
    <w:rsid w:val="00D96EEB"/>
    <w:rsid w:val="00D977D6"/>
    <w:rsid w:val="00D97F99"/>
    <w:rsid w:val="00DA1E08"/>
    <w:rsid w:val="00DA24F8"/>
    <w:rsid w:val="00DA28E8"/>
    <w:rsid w:val="00DA38D3"/>
    <w:rsid w:val="00DA3932"/>
    <w:rsid w:val="00DA3AFC"/>
    <w:rsid w:val="00DA4D65"/>
    <w:rsid w:val="00DA64F8"/>
    <w:rsid w:val="00DA658C"/>
    <w:rsid w:val="00DA6C15"/>
    <w:rsid w:val="00DB0258"/>
    <w:rsid w:val="00DB3458"/>
    <w:rsid w:val="00DB38EE"/>
    <w:rsid w:val="00DB498B"/>
    <w:rsid w:val="00DB66CA"/>
    <w:rsid w:val="00DB6BCA"/>
    <w:rsid w:val="00DB73F7"/>
    <w:rsid w:val="00DC0321"/>
    <w:rsid w:val="00DC3067"/>
    <w:rsid w:val="00DC370B"/>
    <w:rsid w:val="00DC5B90"/>
    <w:rsid w:val="00DC6560"/>
    <w:rsid w:val="00DD00FF"/>
    <w:rsid w:val="00DD0619"/>
    <w:rsid w:val="00DD07FB"/>
    <w:rsid w:val="00DD25C6"/>
    <w:rsid w:val="00DD2983"/>
    <w:rsid w:val="00DD3769"/>
    <w:rsid w:val="00DD4FE5"/>
    <w:rsid w:val="00DD54B0"/>
    <w:rsid w:val="00DD57EE"/>
    <w:rsid w:val="00DD6BCC"/>
    <w:rsid w:val="00DE02AD"/>
    <w:rsid w:val="00DE0A4B"/>
    <w:rsid w:val="00DE2410"/>
    <w:rsid w:val="00DE2939"/>
    <w:rsid w:val="00DE6E81"/>
    <w:rsid w:val="00DE703F"/>
    <w:rsid w:val="00DE7595"/>
    <w:rsid w:val="00DE7603"/>
    <w:rsid w:val="00DF0137"/>
    <w:rsid w:val="00DF0483"/>
    <w:rsid w:val="00DF134E"/>
    <w:rsid w:val="00DF1961"/>
    <w:rsid w:val="00DF44DE"/>
    <w:rsid w:val="00DF5F11"/>
    <w:rsid w:val="00DF6E67"/>
    <w:rsid w:val="00DF7337"/>
    <w:rsid w:val="00E01138"/>
    <w:rsid w:val="00E01A6B"/>
    <w:rsid w:val="00E02DFB"/>
    <w:rsid w:val="00E02E75"/>
    <w:rsid w:val="00E030F9"/>
    <w:rsid w:val="00E0311A"/>
    <w:rsid w:val="00E03138"/>
    <w:rsid w:val="00E06404"/>
    <w:rsid w:val="00E06B3C"/>
    <w:rsid w:val="00E11A85"/>
    <w:rsid w:val="00E12495"/>
    <w:rsid w:val="00E13E83"/>
    <w:rsid w:val="00E15CCD"/>
    <w:rsid w:val="00E17FB7"/>
    <w:rsid w:val="00E202EF"/>
    <w:rsid w:val="00E210B5"/>
    <w:rsid w:val="00E21F86"/>
    <w:rsid w:val="00E23D99"/>
    <w:rsid w:val="00E2552F"/>
    <w:rsid w:val="00E300D6"/>
    <w:rsid w:val="00E3137A"/>
    <w:rsid w:val="00E32CCF"/>
    <w:rsid w:val="00E34A98"/>
    <w:rsid w:val="00E35705"/>
    <w:rsid w:val="00E35D1E"/>
    <w:rsid w:val="00E364F9"/>
    <w:rsid w:val="00E365FA"/>
    <w:rsid w:val="00E36789"/>
    <w:rsid w:val="00E41621"/>
    <w:rsid w:val="00E44A83"/>
    <w:rsid w:val="00E44F99"/>
    <w:rsid w:val="00E502C1"/>
    <w:rsid w:val="00E502DD"/>
    <w:rsid w:val="00E507B7"/>
    <w:rsid w:val="00E50D3A"/>
    <w:rsid w:val="00E51387"/>
    <w:rsid w:val="00E51E68"/>
    <w:rsid w:val="00E52EFD"/>
    <w:rsid w:val="00E53B85"/>
    <w:rsid w:val="00E5408A"/>
    <w:rsid w:val="00E5448E"/>
    <w:rsid w:val="00E56800"/>
    <w:rsid w:val="00E60C63"/>
    <w:rsid w:val="00E62FF9"/>
    <w:rsid w:val="00E635D6"/>
    <w:rsid w:val="00E639BC"/>
    <w:rsid w:val="00E664CC"/>
    <w:rsid w:val="00E67DDB"/>
    <w:rsid w:val="00E70388"/>
    <w:rsid w:val="00E70F92"/>
    <w:rsid w:val="00E713F2"/>
    <w:rsid w:val="00E74C54"/>
    <w:rsid w:val="00E767B7"/>
    <w:rsid w:val="00E77A03"/>
    <w:rsid w:val="00E822E8"/>
    <w:rsid w:val="00E82554"/>
    <w:rsid w:val="00E82606"/>
    <w:rsid w:val="00E846C8"/>
    <w:rsid w:val="00E84861"/>
    <w:rsid w:val="00E84957"/>
    <w:rsid w:val="00E84A55"/>
    <w:rsid w:val="00E85BFF"/>
    <w:rsid w:val="00E90391"/>
    <w:rsid w:val="00E906C2"/>
    <w:rsid w:val="00E9311F"/>
    <w:rsid w:val="00E934D1"/>
    <w:rsid w:val="00E94AF0"/>
    <w:rsid w:val="00E951B5"/>
    <w:rsid w:val="00E95A52"/>
    <w:rsid w:val="00E95D13"/>
    <w:rsid w:val="00E95DD3"/>
    <w:rsid w:val="00E9637F"/>
    <w:rsid w:val="00E969D5"/>
    <w:rsid w:val="00EA106E"/>
    <w:rsid w:val="00EA1409"/>
    <w:rsid w:val="00EA2990"/>
    <w:rsid w:val="00EA58D1"/>
    <w:rsid w:val="00EA61BC"/>
    <w:rsid w:val="00EA681A"/>
    <w:rsid w:val="00EA735B"/>
    <w:rsid w:val="00EB17DE"/>
    <w:rsid w:val="00EB1E69"/>
    <w:rsid w:val="00EB2086"/>
    <w:rsid w:val="00EB2D62"/>
    <w:rsid w:val="00EB4F0D"/>
    <w:rsid w:val="00EB5EDF"/>
    <w:rsid w:val="00EB60FE"/>
    <w:rsid w:val="00EB74DB"/>
    <w:rsid w:val="00EC2E8E"/>
    <w:rsid w:val="00EC4556"/>
    <w:rsid w:val="00EC5359"/>
    <w:rsid w:val="00EC55AF"/>
    <w:rsid w:val="00EC562A"/>
    <w:rsid w:val="00EC7954"/>
    <w:rsid w:val="00ED067A"/>
    <w:rsid w:val="00ED2B50"/>
    <w:rsid w:val="00ED4E6A"/>
    <w:rsid w:val="00ED5884"/>
    <w:rsid w:val="00EE0299"/>
    <w:rsid w:val="00EE0350"/>
    <w:rsid w:val="00EE0609"/>
    <w:rsid w:val="00EE0719"/>
    <w:rsid w:val="00EE0E80"/>
    <w:rsid w:val="00EE153B"/>
    <w:rsid w:val="00EE54A6"/>
    <w:rsid w:val="00EE613F"/>
    <w:rsid w:val="00EE7295"/>
    <w:rsid w:val="00EE7869"/>
    <w:rsid w:val="00EF054A"/>
    <w:rsid w:val="00EF2E73"/>
    <w:rsid w:val="00EF3235"/>
    <w:rsid w:val="00EF557E"/>
    <w:rsid w:val="00EF6486"/>
    <w:rsid w:val="00EF7E72"/>
    <w:rsid w:val="00F045F4"/>
    <w:rsid w:val="00F06D37"/>
    <w:rsid w:val="00F07B9D"/>
    <w:rsid w:val="00F10DAD"/>
    <w:rsid w:val="00F11586"/>
    <w:rsid w:val="00F1183B"/>
    <w:rsid w:val="00F11AA0"/>
    <w:rsid w:val="00F11C9F"/>
    <w:rsid w:val="00F12263"/>
    <w:rsid w:val="00F13253"/>
    <w:rsid w:val="00F1380B"/>
    <w:rsid w:val="00F1409D"/>
    <w:rsid w:val="00F14214"/>
    <w:rsid w:val="00F1570E"/>
    <w:rsid w:val="00F157A9"/>
    <w:rsid w:val="00F21E5C"/>
    <w:rsid w:val="00F25BB6"/>
    <w:rsid w:val="00F261B8"/>
    <w:rsid w:val="00F26B7E"/>
    <w:rsid w:val="00F27A3B"/>
    <w:rsid w:val="00F318C3"/>
    <w:rsid w:val="00F33817"/>
    <w:rsid w:val="00F339BE"/>
    <w:rsid w:val="00F34B58"/>
    <w:rsid w:val="00F3545C"/>
    <w:rsid w:val="00F363DD"/>
    <w:rsid w:val="00F36982"/>
    <w:rsid w:val="00F420D5"/>
    <w:rsid w:val="00F426B5"/>
    <w:rsid w:val="00F4408E"/>
    <w:rsid w:val="00F451EA"/>
    <w:rsid w:val="00F45447"/>
    <w:rsid w:val="00F456C6"/>
    <w:rsid w:val="00F4577B"/>
    <w:rsid w:val="00F46496"/>
    <w:rsid w:val="00F474D0"/>
    <w:rsid w:val="00F4791E"/>
    <w:rsid w:val="00F50179"/>
    <w:rsid w:val="00F506B4"/>
    <w:rsid w:val="00F515EE"/>
    <w:rsid w:val="00F51CFD"/>
    <w:rsid w:val="00F56511"/>
    <w:rsid w:val="00F61873"/>
    <w:rsid w:val="00F6194E"/>
    <w:rsid w:val="00F623AC"/>
    <w:rsid w:val="00F63076"/>
    <w:rsid w:val="00F63791"/>
    <w:rsid w:val="00F6412A"/>
    <w:rsid w:val="00F65893"/>
    <w:rsid w:val="00F66A4A"/>
    <w:rsid w:val="00F71E22"/>
    <w:rsid w:val="00F72142"/>
    <w:rsid w:val="00F72AE7"/>
    <w:rsid w:val="00F81141"/>
    <w:rsid w:val="00F82782"/>
    <w:rsid w:val="00F833BA"/>
    <w:rsid w:val="00F84FD0"/>
    <w:rsid w:val="00F859A8"/>
    <w:rsid w:val="00F86D87"/>
    <w:rsid w:val="00F900CE"/>
    <w:rsid w:val="00F9047A"/>
    <w:rsid w:val="00F9108B"/>
    <w:rsid w:val="00F91349"/>
    <w:rsid w:val="00F920C5"/>
    <w:rsid w:val="00F92354"/>
    <w:rsid w:val="00F93A8A"/>
    <w:rsid w:val="00F95248"/>
    <w:rsid w:val="00F956A9"/>
    <w:rsid w:val="00F963ED"/>
    <w:rsid w:val="00F966CF"/>
    <w:rsid w:val="00F96CAE"/>
    <w:rsid w:val="00F97C99"/>
    <w:rsid w:val="00FA0442"/>
    <w:rsid w:val="00FA0BCE"/>
    <w:rsid w:val="00FA23BC"/>
    <w:rsid w:val="00FA41D4"/>
    <w:rsid w:val="00FA4DAC"/>
    <w:rsid w:val="00FA662D"/>
    <w:rsid w:val="00FA73B1"/>
    <w:rsid w:val="00FB0CB9"/>
    <w:rsid w:val="00FB1AE5"/>
    <w:rsid w:val="00FB231D"/>
    <w:rsid w:val="00FB45F1"/>
    <w:rsid w:val="00FB4A72"/>
    <w:rsid w:val="00FB54E8"/>
    <w:rsid w:val="00FB7054"/>
    <w:rsid w:val="00FB7667"/>
    <w:rsid w:val="00FC0113"/>
    <w:rsid w:val="00FC1291"/>
    <w:rsid w:val="00FC1541"/>
    <w:rsid w:val="00FC17B7"/>
    <w:rsid w:val="00FC2CB7"/>
    <w:rsid w:val="00FC4090"/>
    <w:rsid w:val="00FC55B4"/>
    <w:rsid w:val="00FC5D75"/>
    <w:rsid w:val="00FC71CC"/>
    <w:rsid w:val="00FD00E6"/>
    <w:rsid w:val="00FD09A1"/>
    <w:rsid w:val="00FD2A7C"/>
    <w:rsid w:val="00FD59EB"/>
    <w:rsid w:val="00FD5D49"/>
    <w:rsid w:val="00FD7299"/>
    <w:rsid w:val="00FE1FBE"/>
    <w:rsid w:val="00FE2090"/>
    <w:rsid w:val="00FE3901"/>
    <w:rsid w:val="00FE39D3"/>
    <w:rsid w:val="00FE4BCE"/>
    <w:rsid w:val="00FE54AE"/>
    <w:rsid w:val="00FE576A"/>
    <w:rsid w:val="00FE7E79"/>
    <w:rsid w:val="00FF1235"/>
    <w:rsid w:val="00FF3E7D"/>
    <w:rsid w:val="00FF4191"/>
    <w:rsid w:val="00FF4F58"/>
    <w:rsid w:val="00FF5B99"/>
    <w:rsid w:val="00FF70F0"/>
    <w:rsid w:val="00FF7124"/>
    <w:rsid w:val="00FF730C"/>
    <w:rsid w:val="00FF73F4"/>
    <w:rsid w:val="00FF7CE4"/>
    <w:rsid w:val="00FF7E39"/>
    <w:rsid w:val="012A2490"/>
    <w:rsid w:val="01375468"/>
    <w:rsid w:val="014331E9"/>
    <w:rsid w:val="01442F2E"/>
    <w:rsid w:val="015C4E83"/>
    <w:rsid w:val="0188777B"/>
    <w:rsid w:val="01C965AF"/>
    <w:rsid w:val="01C97824"/>
    <w:rsid w:val="01E925F2"/>
    <w:rsid w:val="01F26411"/>
    <w:rsid w:val="01F62F61"/>
    <w:rsid w:val="01FA11F1"/>
    <w:rsid w:val="021E1DC6"/>
    <w:rsid w:val="025F74C7"/>
    <w:rsid w:val="0284231A"/>
    <w:rsid w:val="029F53A6"/>
    <w:rsid w:val="02DE1B43"/>
    <w:rsid w:val="02F359C6"/>
    <w:rsid w:val="034F2928"/>
    <w:rsid w:val="0350044F"/>
    <w:rsid w:val="03526967"/>
    <w:rsid w:val="036D784E"/>
    <w:rsid w:val="03720476"/>
    <w:rsid w:val="038B1487"/>
    <w:rsid w:val="03995AC5"/>
    <w:rsid w:val="03A72764"/>
    <w:rsid w:val="03B10EED"/>
    <w:rsid w:val="03BD3D36"/>
    <w:rsid w:val="040E423C"/>
    <w:rsid w:val="042A3624"/>
    <w:rsid w:val="04600438"/>
    <w:rsid w:val="046F2F5F"/>
    <w:rsid w:val="04942E83"/>
    <w:rsid w:val="049B79AB"/>
    <w:rsid w:val="04B769D7"/>
    <w:rsid w:val="05106822"/>
    <w:rsid w:val="05170327"/>
    <w:rsid w:val="0577208B"/>
    <w:rsid w:val="057C778D"/>
    <w:rsid w:val="05897DE1"/>
    <w:rsid w:val="058E76DA"/>
    <w:rsid w:val="05AA5ED4"/>
    <w:rsid w:val="05AC22B4"/>
    <w:rsid w:val="05B9052D"/>
    <w:rsid w:val="05F15F19"/>
    <w:rsid w:val="067526A6"/>
    <w:rsid w:val="067A65FA"/>
    <w:rsid w:val="06A37841"/>
    <w:rsid w:val="06CE396E"/>
    <w:rsid w:val="06E819A8"/>
    <w:rsid w:val="0705522E"/>
    <w:rsid w:val="074D3623"/>
    <w:rsid w:val="076D7821"/>
    <w:rsid w:val="078D131C"/>
    <w:rsid w:val="07A40E8E"/>
    <w:rsid w:val="07DB482A"/>
    <w:rsid w:val="07E86EA8"/>
    <w:rsid w:val="083F6B7A"/>
    <w:rsid w:val="08493DEA"/>
    <w:rsid w:val="084D31AF"/>
    <w:rsid w:val="08C02ECC"/>
    <w:rsid w:val="08D702E7"/>
    <w:rsid w:val="08E753B1"/>
    <w:rsid w:val="08F17FDE"/>
    <w:rsid w:val="09231EFB"/>
    <w:rsid w:val="094A3D30"/>
    <w:rsid w:val="09540C99"/>
    <w:rsid w:val="09843DB2"/>
    <w:rsid w:val="0984424B"/>
    <w:rsid w:val="09EF451D"/>
    <w:rsid w:val="0A0D52EB"/>
    <w:rsid w:val="0A173A74"/>
    <w:rsid w:val="0A621193"/>
    <w:rsid w:val="0A9E018A"/>
    <w:rsid w:val="0AB75AB6"/>
    <w:rsid w:val="0B012ED1"/>
    <w:rsid w:val="0B095AB3"/>
    <w:rsid w:val="0B0B50F3"/>
    <w:rsid w:val="0B416FFB"/>
    <w:rsid w:val="0B68569D"/>
    <w:rsid w:val="0B704BB5"/>
    <w:rsid w:val="0B7A7000"/>
    <w:rsid w:val="0BBF6171"/>
    <w:rsid w:val="0BE21143"/>
    <w:rsid w:val="0C233289"/>
    <w:rsid w:val="0C2D757F"/>
    <w:rsid w:val="0C9F1506"/>
    <w:rsid w:val="0CA0090F"/>
    <w:rsid w:val="0CA91E73"/>
    <w:rsid w:val="0CBE28CD"/>
    <w:rsid w:val="0CCC5BBF"/>
    <w:rsid w:val="0CDA5ED5"/>
    <w:rsid w:val="0D0273AB"/>
    <w:rsid w:val="0D0429D6"/>
    <w:rsid w:val="0D120BB7"/>
    <w:rsid w:val="0D1349C7"/>
    <w:rsid w:val="0D272220"/>
    <w:rsid w:val="0D352B8F"/>
    <w:rsid w:val="0D645222"/>
    <w:rsid w:val="0D926E2E"/>
    <w:rsid w:val="0D984ECC"/>
    <w:rsid w:val="0DA93561"/>
    <w:rsid w:val="0DD00B0A"/>
    <w:rsid w:val="0DF201AC"/>
    <w:rsid w:val="0E1739B8"/>
    <w:rsid w:val="0E407757"/>
    <w:rsid w:val="0E435E68"/>
    <w:rsid w:val="0E627CD7"/>
    <w:rsid w:val="0E9113B7"/>
    <w:rsid w:val="0EB75826"/>
    <w:rsid w:val="0EC75A69"/>
    <w:rsid w:val="0EE06B2A"/>
    <w:rsid w:val="0EFC3672"/>
    <w:rsid w:val="0EFD148A"/>
    <w:rsid w:val="0F024CF3"/>
    <w:rsid w:val="0F35306D"/>
    <w:rsid w:val="0F3C3954"/>
    <w:rsid w:val="0F4D29C7"/>
    <w:rsid w:val="0F5E37D7"/>
    <w:rsid w:val="0F6D6B95"/>
    <w:rsid w:val="0F76124B"/>
    <w:rsid w:val="0FA364D6"/>
    <w:rsid w:val="0FA46BE9"/>
    <w:rsid w:val="0FAA250C"/>
    <w:rsid w:val="0FB73577"/>
    <w:rsid w:val="0FC16998"/>
    <w:rsid w:val="0FEF36E8"/>
    <w:rsid w:val="10191036"/>
    <w:rsid w:val="1022256A"/>
    <w:rsid w:val="103A670E"/>
    <w:rsid w:val="1054157E"/>
    <w:rsid w:val="105B62BA"/>
    <w:rsid w:val="106D43EE"/>
    <w:rsid w:val="10757746"/>
    <w:rsid w:val="1090632E"/>
    <w:rsid w:val="109776BD"/>
    <w:rsid w:val="10E96908"/>
    <w:rsid w:val="10F1479A"/>
    <w:rsid w:val="11180C71"/>
    <w:rsid w:val="114809B7"/>
    <w:rsid w:val="115D4462"/>
    <w:rsid w:val="117417AC"/>
    <w:rsid w:val="11823EC9"/>
    <w:rsid w:val="11A54207"/>
    <w:rsid w:val="11B147AE"/>
    <w:rsid w:val="11D566EF"/>
    <w:rsid w:val="11DD55A3"/>
    <w:rsid w:val="11F03528"/>
    <w:rsid w:val="12132538"/>
    <w:rsid w:val="122B4561"/>
    <w:rsid w:val="12747CB6"/>
    <w:rsid w:val="12780EEF"/>
    <w:rsid w:val="128D6FC9"/>
    <w:rsid w:val="12C86497"/>
    <w:rsid w:val="13157EF0"/>
    <w:rsid w:val="132B195A"/>
    <w:rsid w:val="13525B1D"/>
    <w:rsid w:val="135A3FDD"/>
    <w:rsid w:val="13764C2F"/>
    <w:rsid w:val="138C6312"/>
    <w:rsid w:val="13922D8B"/>
    <w:rsid w:val="13B16CE7"/>
    <w:rsid w:val="13B50586"/>
    <w:rsid w:val="13BC5DB8"/>
    <w:rsid w:val="13E42C19"/>
    <w:rsid w:val="1413052D"/>
    <w:rsid w:val="14151024"/>
    <w:rsid w:val="14161856"/>
    <w:rsid w:val="14170B78"/>
    <w:rsid w:val="141824B4"/>
    <w:rsid w:val="141F3896"/>
    <w:rsid w:val="142A207D"/>
    <w:rsid w:val="144012F1"/>
    <w:rsid w:val="144076B8"/>
    <w:rsid w:val="14535FF1"/>
    <w:rsid w:val="145E4C36"/>
    <w:rsid w:val="146C4088"/>
    <w:rsid w:val="147C3939"/>
    <w:rsid w:val="14904B4F"/>
    <w:rsid w:val="14EB67F5"/>
    <w:rsid w:val="14F96B98"/>
    <w:rsid w:val="15107A3E"/>
    <w:rsid w:val="152446DB"/>
    <w:rsid w:val="15262041"/>
    <w:rsid w:val="153C024D"/>
    <w:rsid w:val="15431BC1"/>
    <w:rsid w:val="15485429"/>
    <w:rsid w:val="156E3B31"/>
    <w:rsid w:val="15856589"/>
    <w:rsid w:val="159F5C20"/>
    <w:rsid w:val="15A308B2"/>
    <w:rsid w:val="15A72150"/>
    <w:rsid w:val="15A92BD9"/>
    <w:rsid w:val="15A9759C"/>
    <w:rsid w:val="15AD3C8D"/>
    <w:rsid w:val="15AF6042"/>
    <w:rsid w:val="15CD765C"/>
    <w:rsid w:val="1628786E"/>
    <w:rsid w:val="16297009"/>
    <w:rsid w:val="1658169C"/>
    <w:rsid w:val="16585E87"/>
    <w:rsid w:val="16724EBC"/>
    <w:rsid w:val="16D36BEB"/>
    <w:rsid w:val="17321EED"/>
    <w:rsid w:val="17667CDE"/>
    <w:rsid w:val="178F7821"/>
    <w:rsid w:val="1794090A"/>
    <w:rsid w:val="17A66B4E"/>
    <w:rsid w:val="17F90C5D"/>
    <w:rsid w:val="182041EC"/>
    <w:rsid w:val="18512847"/>
    <w:rsid w:val="18662914"/>
    <w:rsid w:val="18684CBF"/>
    <w:rsid w:val="1873654C"/>
    <w:rsid w:val="18760FE7"/>
    <w:rsid w:val="18D12A6B"/>
    <w:rsid w:val="18DF1163"/>
    <w:rsid w:val="192B364D"/>
    <w:rsid w:val="19436634"/>
    <w:rsid w:val="194C2E8B"/>
    <w:rsid w:val="1953018C"/>
    <w:rsid w:val="195C7877"/>
    <w:rsid w:val="196131D9"/>
    <w:rsid w:val="196640D0"/>
    <w:rsid w:val="196842EC"/>
    <w:rsid w:val="197852B7"/>
    <w:rsid w:val="198A4263"/>
    <w:rsid w:val="19A130C8"/>
    <w:rsid w:val="19A53061"/>
    <w:rsid w:val="19A650D6"/>
    <w:rsid w:val="19B65058"/>
    <w:rsid w:val="19BF0B82"/>
    <w:rsid w:val="19D92AF4"/>
    <w:rsid w:val="19E12C6D"/>
    <w:rsid w:val="19F17E3E"/>
    <w:rsid w:val="1A4308FD"/>
    <w:rsid w:val="1A467042"/>
    <w:rsid w:val="1A5A3C35"/>
    <w:rsid w:val="1A8C404F"/>
    <w:rsid w:val="1A9456C9"/>
    <w:rsid w:val="1AA102CF"/>
    <w:rsid w:val="1ABA63AC"/>
    <w:rsid w:val="1AE02CAB"/>
    <w:rsid w:val="1B3F2E2B"/>
    <w:rsid w:val="1B846367"/>
    <w:rsid w:val="1B8C0500"/>
    <w:rsid w:val="1BFF04C5"/>
    <w:rsid w:val="1C013BBF"/>
    <w:rsid w:val="1C2F5836"/>
    <w:rsid w:val="1C3F4279"/>
    <w:rsid w:val="1C505585"/>
    <w:rsid w:val="1C744D56"/>
    <w:rsid w:val="1C8A0EBC"/>
    <w:rsid w:val="1CA23671"/>
    <w:rsid w:val="1CB32EF8"/>
    <w:rsid w:val="1CB3587E"/>
    <w:rsid w:val="1CB8469A"/>
    <w:rsid w:val="1CD254F7"/>
    <w:rsid w:val="1CD53A8A"/>
    <w:rsid w:val="1D1E43AF"/>
    <w:rsid w:val="1D282AA3"/>
    <w:rsid w:val="1D5F77B4"/>
    <w:rsid w:val="1D996F9A"/>
    <w:rsid w:val="1DC064A5"/>
    <w:rsid w:val="1DD0508B"/>
    <w:rsid w:val="1DE0634B"/>
    <w:rsid w:val="1E091A60"/>
    <w:rsid w:val="1E2C0141"/>
    <w:rsid w:val="1E2F53D8"/>
    <w:rsid w:val="1E366767"/>
    <w:rsid w:val="1E4D5E50"/>
    <w:rsid w:val="1E60467C"/>
    <w:rsid w:val="1E6A6394"/>
    <w:rsid w:val="1E94348E"/>
    <w:rsid w:val="1EA71413"/>
    <w:rsid w:val="1EC45B21"/>
    <w:rsid w:val="1ED61CF8"/>
    <w:rsid w:val="1EE066D3"/>
    <w:rsid w:val="1EE57FD5"/>
    <w:rsid w:val="1EF7671B"/>
    <w:rsid w:val="1F321E21"/>
    <w:rsid w:val="1F4E4A57"/>
    <w:rsid w:val="1F63002C"/>
    <w:rsid w:val="1FA80BE0"/>
    <w:rsid w:val="1FAC0314"/>
    <w:rsid w:val="1FB21E1D"/>
    <w:rsid w:val="1FB412D8"/>
    <w:rsid w:val="1FC3402A"/>
    <w:rsid w:val="1FE00127"/>
    <w:rsid w:val="1FF92E8F"/>
    <w:rsid w:val="201E3957"/>
    <w:rsid w:val="201F7546"/>
    <w:rsid w:val="202A5799"/>
    <w:rsid w:val="2047779C"/>
    <w:rsid w:val="20743577"/>
    <w:rsid w:val="207600AD"/>
    <w:rsid w:val="2096528F"/>
    <w:rsid w:val="20AD0B0D"/>
    <w:rsid w:val="20B8791E"/>
    <w:rsid w:val="20C84600"/>
    <w:rsid w:val="20D24E6E"/>
    <w:rsid w:val="20D816F8"/>
    <w:rsid w:val="21050980"/>
    <w:rsid w:val="21055917"/>
    <w:rsid w:val="212E1977"/>
    <w:rsid w:val="21507B40"/>
    <w:rsid w:val="2159133B"/>
    <w:rsid w:val="21956CD9"/>
    <w:rsid w:val="21C56F6E"/>
    <w:rsid w:val="21E309B4"/>
    <w:rsid w:val="222A5DAC"/>
    <w:rsid w:val="223631D9"/>
    <w:rsid w:val="22474C97"/>
    <w:rsid w:val="22630EAA"/>
    <w:rsid w:val="226A4E5B"/>
    <w:rsid w:val="22720F54"/>
    <w:rsid w:val="22786FC7"/>
    <w:rsid w:val="22A64A52"/>
    <w:rsid w:val="22B52CA4"/>
    <w:rsid w:val="22C46E9F"/>
    <w:rsid w:val="22F75032"/>
    <w:rsid w:val="2320469F"/>
    <w:rsid w:val="23741A94"/>
    <w:rsid w:val="23A77CBC"/>
    <w:rsid w:val="23AB5501"/>
    <w:rsid w:val="23B532D8"/>
    <w:rsid w:val="23B95F8F"/>
    <w:rsid w:val="23BA5653"/>
    <w:rsid w:val="23D33111"/>
    <w:rsid w:val="23E32EED"/>
    <w:rsid w:val="23FF5732"/>
    <w:rsid w:val="24244916"/>
    <w:rsid w:val="24543F54"/>
    <w:rsid w:val="24711945"/>
    <w:rsid w:val="24BF043F"/>
    <w:rsid w:val="24E21C8B"/>
    <w:rsid w:val="24FA112D"/>
    <w:rsid w:val="250F386E"/>
    <w:rsid w:val="252029B8"/>
    <w:rsid w:val="253135BD"/>
    <w:rsid w:val="253F4153"/>
    <w:rsid w:val="25640DE3"/>
    <w:rsid w:val="25B07CCE"/>
    <w:rsid w:val="262C5D9A"/>
    <w:rsid w:val="26393359"/>
    <w:rsid w:val="263D7F73"/>
    <w:rsid w:val="264104FD"/>
    <w:rsid w:val="26413EFB"/>
    <w:rsid w:val="26453CCE"/>
    <w:rsid w:val="264A7253"/>
    <w:rsid w:val="264F2098"/>
    <w:rsid w:val="265E2CFF"/>
    <w:rsid w:val="26641739"/>
    <w:rsid w:val="26720558"/>
    <w:rsid w:val="267442D0"/>
    <w:rsid w:val="26891855"/>
    <w:rsid w:val="268C623D"/>
    <w:rsid w:val="268D3E71"/>
    <w:rsid w:val="26982A81"/>
    <w:rsid w:val="26B32DAC"/>
    <w:rsid w:val="26B90FD9"/>
    <w:rsid w:val="26BC5110"/>
    <w:rsid w:val="26BD4905"/>
    <w:rsid w:val="26C842B6"/>
    <w:rsid w:val="26D15579"/>
    <w:rsid w:val="26D33B68"/>
    <w:rsid w:val="26F40D99"/>
    <w:rsid w:val="271C2272"/>
    <w:rsid w:val="272555CB"/>
    <w:rsid w:val="273121C1"/>
    <w:rsid w:val="276274D0"/>
    <w:rsid w:val="2775219C"/>
    <w:rsid w:val="27754787"/>
    <w:rsid w:val="27D25B72"/>
    <w:rsid w:val="27D767A4"/>
    <w:rsid w:val="27EB6814"/>
    <w:rsid w:val="27EE36F5"/>
    <w:rsid w:val="27F156E9"/>
    <w:rsid w:val="28060F58"/>
    <w:rsid w:val="281101F7"/>
    <w:rsid w:val="282D3B03"/>
    <w:rsid w:val="28377363"/>
    <w:rsid w:val="28551EE0"/>
    <w:rsid w:val="28571176"/>
    <w:rsid w:val="2879609F"/>
    <w:rsid w:val="288602EB"/>
    <w:rsid w:val="28924EE2"/>
    <w:rsid w:val="28B135BA"/>
    <w:rsid w:val="28B517CC"/>
    <w:rsid w:val="28B5297E"/>
    <w:rsid w:val="28C44F70"/>
    <w:rsid w:val="28C57065"/>
    <w:rsid w:val="29274DBA"/>
    <w:rsid w:val="29374300"/>
    <w:rsid w:val="29381A3D"/>
    <w:rsid w:val="29A50C45"/>
    <w:rsid w:val="29B13DE5"/>
    <w:rsid w:val="29CC6106"/>
    <w:rsid w:val="29FA4AED"/>
    <w:rsid w:val="2A402101"/>
    <w:rsid w:val="2A443FBA"/>
    <w:rsid w:val="2A4F3E17"/>
    <w:rsid w:val="2A84451E"/>
    <w:rsid w:val="2A900CB1"/>
    <w:rsid w:val="2A914D42"/>
    <w:rsid w:val="2A9A62D0"/>
    <w:rsid w:val="2A9E3CFF"/>
    <w:rsid w:val="2AB96756"/>
    <w:rsid w:val="2ABF7AE4"/>
    <w:rsid w:val="2ACF20AF"/>
    <w:rsid w:val="2AE30AA4"/>
    <w:rsid w:val="2B031F7F"/>
    <w:rsid w:val="2B08148B"/>
    <w:rsid w:val="2B0F6376"/>
    <w:rsid w:val="2B1701D3"/>
    <w:rsid w:val="2B177DB6"/>
    <w:rsid w:val="2B195446"/>
    <w:rsid w:val="2B287BF1"/>
    <w:rsid w:val="2B2D7B87"/>
    <w:rsid w:val="2B345DDC"/>
    <w:rsid w:val="2B4F28EF"/>
    <w:rsid w:val="2B9351F9"/>
    <w:rsid w:val="2BB03FAE"/>
    <w:rsid w:val="2BB60286"/>
    <w:rsid w:val="2BD27C0D"/>
    <w:rsid w:val="2BDB094E"/>
    <w:rsid w:val="2BDE2B7D"/>
    <w:rsid w:val="2BED0255"/>
    <w:rsid w:val="2C166AEB"/>
    <w:rsid w:val="2C245E51"/>
    <w:rsid w:val="2C8B00FA"/>
    <w:rsid w:val="2CB368C6"/>
    <w:rsid w:val="2CC66F08"/>
    <w:rsid w:val="2CCC1688"/>
    <w:rsid w:val="2CCD64E8"/>
    <w:rsid w:val="2CDC274F"/>
    <w:rsid w:val="2D177764"/>
    <w:rsid w:val="2D3E34A0"/>
    <w:rsid w:val="2D5B7F98"/>
    <w:rsid w:val="2D61544B"/>
    <w:rsid w:val="2D8D11DF"/>
    <w:rsid w:val="2DA60AE7"/>
    <w:rsid w:val="2DB14529"/>
    <w:rsid w:val="2DC44EEC"/>
    <w:rsid w:val="2DD10AE0"/>
    <w:rsid w:val="2DDD275B"/>
    <w:rsid w:val="2DDE33CA"/>
    <w:rsid w:val="2DED54D0"/>
    <w:rsid w:val="2E4D43ED"/>
    <w:rsid w:val="2E56640F"/>
    <w:rsid w:val="2E8E7EF9"/>
    <w:rsid w:val="2EF27CC1"/>
    <w:rsid w:val="2F353661"/>
    <w:rsid w:val="2F590507"/>
    <w:rsid w:val="2F650394"/>
    <w:rsid w:val="2F7A2475"/>
    <w:rsid w:val="2F8337D6"/>
    <w:rsid w:val="2FAD0C3B"/>
    <w:rsid w:val="2FEC36E6"/>
    <w:rsid w:val="300A3533"/>
    <w:rsid w:val="300A4CA0"/>
    <w:rsid w:val="300F506A"/>
    <w:rsid w:val="30205CE9"/>
    <w:rsid w:val="304E1079"/>
    <w:rsid w:val="30986B93"/>
    <w:rsid w:val="309C37C4"/>
    <w:rsid w:val="30A6569D"/>
    <w:rsid w:val="30A752A2"/>
    <w:rsid w:val="30B50393"/>
    <w:rsid w:val="30BE43A9"/>
    <w:rsid w:val="30EB0C9A"/>
    <w:rsid w:val="30EE4C7F"/>
    <w:rsid w:val="310444A3"/>
    <w:rsid w:val="311A7A96"/>
    <w:rsid w:val="316B4522"/>
    <w:rsid w:val="316C66C7"/>
    <w:rsid w:val="316E47AA"/>
    <w:rsid w:val="31897D10"/>
    <w:rsid w:val="318D5DEC"/>
    <w:rsid w:val="31A62D61"/>
    <w:rsid w:val="31D40319"/>
    <w:rsid w:val="31D435AC"/>
    <w:rsid w:val="31E56082"/>
    <w:rsid w:val="31E65B7C"/>
    <w:rsid w:val="31F076D8"/>
    <w:rsid w:val="322272D6"/>
    <w:rsid w:val="32632F46"/>
    <w:rsid w:val="32773F4B"/>
    <w:rsid w:val="32D72CC9"/>
    <w:rsid w:val="33354DE7"/>
    <w:rsid w:val="3369683F"/>
    <w:rsid w:val="339D654F"/>
    <w:rsid w:val="33B027C1"/>
    <w:rsid w:val="33EE5754"/>
    <w:rsid w:val="344828F8"/>
    <w:rsid w:val="34572B3B"/>
    <w:rsid w:val="345B6AD0"/>
    <w:rsid w:val="34876F98"/>
    <w:rsid w:val="348A5C2C"/>
    <w:rsid w:val="3499180A"/>
    <w:rsid w:val="34B01683"/>
    <w:rsid w:val="34D0301A"/>
    <w:rsid w:val="34F34F5A"/>
    <w:rsid w:val="3522139B"/>
    <w:rsid w:val="353D5AE8"/>
    <w:rsid w:val="354933FE"/>
    <w:rsid w:val="357A3162"/>
    <w:rsid w:val="35B75F88"/>
    <w:rsid w:val="35BA7826"/>
    <w:rsid w:val="35C16E06"/>
    <w:rsid w:val="35CF1523"/>
    <w:rsid w:val="36211653"/>
    <w:rsid w:val="36426756"/>
    <w:rsid w:val="36597BE5"/>
    <w:rsid w:val="36AC53C0"/>
    <w:rsid w:val="36AF1D05"/>
    <w:rsid w:val="36D952F5"/>
    <w:rsid w:val="36E96BC1"/>
    <w:rsid w:val="36EB68E8"/>
    <w:rsid w:val="36F21D07"/>
    <w:rsid w:val="37223589"/>
    <w:rsid w:val="374B4787"/>
    <w:rsid w:val="376E08C8"/>
    <w:rsid w:val="37706200"/>
    <w:rsid w:val="37914982"/>
    <w:rsid w:val="379D2F5B"/>
    <w:rsid w:val="37A573DF"/>
    <w:rsid w:val="37B01158"/>
    <w:rsid w:val="37B17CDF"/>
    <w:rsid w:val="37BE184F"/>
    <w:rsid w:val="37EF713B"/>
    <w:rsid w:val="37F5722C"/>
    <w:rsid w:val="37FA5C5B"/>
    <w:rsid w:val="383A5263"/>
    <w:rsid w:val="3840377B"/>
    <w:rsid w:val="38480C23"/>
    <w:rsid w:val="38492DB1"/>
    <w:rsid w:val="3851621F"/>
    <w:rsid w:val="38BB7B3D"/>
    <w:rsid w:val="38C34C43"/>
    <w:rsid w:val="38EA21D0"/>
    <w:rsid w:val="38F8669B"/>
    <w:rsid w:val="39075076"/>
    <w:rsid w:val="3919334A"/>
    <w:rsid w:val="394D0F9D"/>
    <w:rsid w:val="39A113AE"/>
    <w:rsid w:val="39C06974"/>
    <w:rsid w:val="39DA2245"/>
    <w:rsid w:val="39E01186"/>
    <w:rsid w:val="39E61568"/>
    <w:rsid w:val="39F33193"/>
    <w:rsid w:val="3A0B0650"/>
    <w:rsid w:val="3A3C37A5"/>
    <w:rsid w:val="3A5868B1"/>
    <w:rsid w:val="3A695377"/>
    <w:rsid w:val="3A734607"/>
    <w:rsid w:val="3A7908DF"/>
    <w:rsid w:val="3A8F74D3"/>
    <w:rsid w:val="3A9E7264"/>
    <w:rsid w:val="3AA45DAE"/>
    <w:rsid w:val="3ACC7DDF"/>
    <w:rsid w:val="3AD44EE6"/>
    <w:rsid w:val="3AEF1EE5"/>
    <w:rsid w:val="3B0B021F"/>
    <w:rsid w:val="3B2357FF"/>
    <w:rsid w:val="3BA96372"/>
    <w:rsid w:val="3C1E0B0E"/>
    <w:rsid w:val="3C3C1719"/>
    <w:rsid w:val="3C47403D"/>
    <w:rsid w:val="3CA97EC6"/>
    <w:rsid w:val="3CB36DED"/>
    <w:rsid w:val="3CD132B5"/>
    <w:rsid w:val="3CE8111C"/>
    <w:rsid w:val="3CF976B5"/>
    <w:rsid w:val="3CFC0724"/>
    <w:rsid w:val="3D197932"/>
    <w:rsid w:val="3D22462E"/>
    <w:rsid w:val="3D232155"/>
    <w:rsid w:val="3D90017F"/>
    <w:rsid w:val="3DB57251"/>
    <w:rsid w:val="3DBF369B"/>
    <w:rsid w:val="3E062936"/>
    <w:rsid w:val="3E0F766A"/>
    <w:rsid w:val="3E1321C9"/>
    <w:rsid w:val="3E133F77"/>
    <w:rsid w:val="3E181FDF"/>
    <w:rsid w:val="3E344619"/>
    <w:rsid w:val="3E441740"/>
    <w:rsid w:val="3E6506CD"/>
    <w:rsid w:val="3E772669"/>
    <w:rsid w:val="3EE32B7D"/>
    <w:rsid w:val="3EF55C4D"/>
    <w:rsid w:val="3F0B2EA0"/>
    <w:rsid w:val="3F1163D6"/>
    <w:rsid w:val="3F27664C"/>
    <w:rsid w:val="3F406FEE"/>
    <w:rsid w:val="3F8832AE"/>
    <w:rsid w:val="3F9410E8"/>
    <w:rsid w:val="3FD00372"/>
    <w:rsid w:val="3FDA11F0"/>
    <w:rsid w:val="3FEE25A6"/>
    <w:rsid w:val="3FF71E35"/>
    <w:rsid w:val="401A2B71"/>
    <w:rsid w:val="401A783F"/>
    <w:rsid w:val="40264D80"/>
    <w:rsid w:val="40463BB0"/>
    <w:rsid w:val="407B7E41"/>
    <w:rsid w:val="40970E8F"/>
    <w:rsid w:val="40E65973"/>
    <w:rsid w:val="4109221F"/>
    <w:rsid w:val="41597EF3"/>
    <w:rsid w:val="4168325C"/>
    <w:rsid w:val="41777778"/>
    <w:rsid w:val="417967E7"/>
    <w:rsid w:val="417A31D8"/>
    <w:rsid w:val="41894C7C"/>
    <w:rsid w:val="41931255"/>
    <w:rsid w:val="41A27AEC"/>
    <w:rsid w:val="41CD6965"/>
    <w:rsid w:val="42497F67"/>
    <w:rsid w:val="425D1112"/>
    <w:rsid w:val="4272502B"/>
    <w:rsid w:val="42734FE4"/>
    <w:rsid w:val="42A07079"/>
    <w:rsid w:val="42AB2853"/>
    <w:rsid w:val="42BC4BDD"/>
    <w:rsid w:val="42D31F27"/>
    <w:rsid w:val="42FA4D5B"/>
    <w:rsid w:val="42FF6972"/>
    <w:rsid w:val="43086738"/>
    <w:rsid w:val="43183BF0"/>
    <w:rsid w:val="431E31A2"/>
    <w:rsid w:val="43210EE4"/>
    <w:rsid w:val="43212C92"/>
    <w:rsid w:val="433C3076"/>
    <w:rsid w:val="435A2438"/>
    <w:rsid w:val="43612670"/>
    <w:rsid w:val="436B025C"/>
    <w:rsid w:val="437C611B"/>
    <w:rsid w:val="43916A7D"/>
    <w:rsid w:val="43923D8C"/>
    <w:rsid w:val="43974153"/>
    <w:rsid w:val="43C14751"/>
    <w:rsid w:val="43CA656E"/>
    <w:rsid w:val="43CB1023"/>
    <w:rsid w:val="43E3313F"/>
    <w:rsid w:val="43ED1267"/>
    <w:rsid w:val="43F2498B"/>
    <w:rsid w:val="44024B7C"/>
    <w:rsid w:val="44382DB0"/>
    <w:rsid w:val="44427364"/>
    <w:rsid w:val="44827761"/>
    <w:rsid w:val="44832235"/>
    <w:rsid w:val="4489680F"/>
    <w:rsid w:val="44FE772F"/>
    <w:rsid w:val="450A7B29"/>
    <w:rsid w:val="451C536A"/>
    <w:rsid w:val="4521341D"/>
    <w:rsid w:val="45375398"/>
    <w:rsid w:val="453A425B"/>
    <w:rsid w:val="454F5136"/>
    <w:rsid w:val="455156BF"/>
    <w:rsid w:val="457176D8"/>
    <w:rsid w:val="4575385B"/>
    <w:rsid w:val="45BE6EBE"/>
    <w:rsid w:val="45CB2166"/>
    <w:rsid w:val="46184820"/>
    <w:rsid w:val="46380A1F"/>
    <w:rsid w:val="46445615"/>
    <w:rsid w:val="466B2BA2"/>
    <w:rsid w:val="468772B0"/>
    <w:rsid w:val="46AB11F1"/>
    <w:rsid w:val="46B51A84"/>
    <w:rsid w:val="46D34E8C"/>
    <w:rsid w:val="46F62029"/>
    <w:rsid w:val="47120D5A"/>
    <w:rsid w:val="471539C0"/>
    <w:rsid w:val="471E7C15"/>
    <w:rsid w:val="471F1BDF"/>
    <w:rsid w:val="47430630"/>
    <w:rsid w:val="47431429"/>
    <w:rsid w:val="47494E2B"/>
    <w:rsid w:val="47BA5463"/>
    <w:rsid w:val="47D413D8"/>
    <w:rsid w:val="47DE55F6"/>
    <w:rsid w:val="47EF2343"/>
    <w:rsid w:val="4824130F"/>
    <w:rsid w:val="483142BC"/>
    <w:rsid w:val="483333B1"/>
    <w:rsid w:val="485812D4"/>
    <w:rsid w:val="487D5E59"/>
    <w:rsid w:val="48E1477D"/>
    <w:rsid w:val="48F63371"/>
    <w:rsid w:val="491205EF"/>
    <w:rsid w:val="493E7360"/>
    <w:rsid w:val="49417BEA"/>
    <w:rsid w:val="49A87C69"/>
    <w:rsid w:val="49AD3436"/>
    <w:rsid w:val="49C06029"/>
    <w:rsid w:val="49E662B6"/>
    <w:rsid w:val="4A0604A6"/>
    <w:rsid w:val="4A443E36"/>
    <w:rsid w:val="4A5D4EF8"/>
    <w:rsid w:val="4A7364C9"/>
    <w:rsid w:val="4A924464"/>
    <w:rsid w:val="4AC00935"/>
    <w:rsid w:val="4ACB228C"/>
    <w:rsid w:val="4AE44DAD"/>
    <w:rsid w:val="4AF55130"/>
    <w:rsid w:val="4B064535"/>
    <w:rsid w:val="4B165A7F"/>
    <w:rsid w:val="4B241572"/>
    <w:rsid w:val="4B29655F"/>
    <w:rsid w:val="4B2A027E"/>
    <w:rsid w:val="4B2A660D"/>
    <w:rsid w:val="4B3A6FE7"/>
    <w:rsid w:val="4B8D5CAA"/>
    <w:rsid w:val="4B9E1324"/>
    <w:rsid w:val="4C030516"/>
    <w:rsid w:val="4C152A89"/>
    <w:rsid w:val="4C1B13CA"/>
    <w:rsid w:val="4C1C66ED"/>
    <w:rsid w:val="4C343A36"/>
    <w:rsid w:val="4C3913BE"/>
    <w:rsid w:val="4C5A1FCD"/>
    <w:rsid w:val="4CD9638C"/>
    <w:rsid w:val="4CE7431F"/>
    <w:rsid w:val="4D110728"/>
    <w:rsid w:val="4D135D42"/>
    <w:rsid w:val="4D241CFD"/>
    <w:rsid w:val="4D267823"/>
    <w:rsid w:val="4D2F13B8"/>
    <w:rsid w:val="4D4C5EC7"/>
    <w:rsid w:val="4D7367E0"/>
    <w:rsid w:val="4D826A23"/>
    <w:rsid w:val="4D903FE9"/>
    <w:rsid w:val="4D9575F3"/>
    <w:rsid w:val="4DA13BC3"/>
    <w:rsid w:val="4DA718DB"/>
    <w:rsid w:val="4DB406ED"/>
    <w:rsid w:val="4DCA28A4"/>
    <w:rsid w:val="4DCA28BC"/>
    <w:rsid w:val="4DE22317"/>
    <w:rsid w:val="4DED3E9B"/>
    <w:rsid w:val="4E0D09E3"/>
    <w:rsid w:val="4E215ED6"/>
    <w:rsid w:val="4E43648F"/>
    <w:rsid w:val="4E52289A"/>
    <w:rsid w:val="4E5263F6"/>
    <w:rsid w:val="4E5B315C"/>
    <w:rsid w:val="4E652EEB"/>
    <w:rsid w:val="4E6E1A9D"/>
    <w:rsid w:val="4E873526"/>
    <w:rsid w:val="4E8F264F"/>
    <w:rsid w:val="4E9E6A00"/>
    <w:rsid w:val="4EA74C7E"/>
    <w:rsid w:val="4EC877A1"/>
    <w:rsid w:val="4ECC56DA"/>
    <w:rsid w:val="4ED02686"/>
    <w:rsid w:val="4F09543A"/>
    <w:rsid w:val="4F0B2563"/>
    <w:rsid w:val="4F334479"/>
    <w:rsid w:val="4F42290E"/>
    <w:rsid w:val="4F5110E0"/>
    <w:rsid w:val="4F6665FD"/>
    <w:rsid w:val="4F7C7F67"/>
    <w:rsid w:val="4F8F3F17"/>
    <w:rsid w:val="4F92684B"/>
    <w:rsid w:val="4F9A1530"/>
    <w:rsid w:val="4FC96B8B"/>
    <w:rsid w:val="4FDC64E3"/>
    <w:rsid w:val="4FE143C7"/>
    <w:rsid w:val="50096F88"/>
    <w:rsid w:val="50123B0A"/>
    <w:rsid w:val="502B5150"/>
    <w:rsid w:val="50334005"/>
    <w:rsid w:val="503C735D"/>
    <w:rsid w:val="50414974"/>
    <w:rsid w:val="504278B6"/>
    <w:rsid w:val="507E1A70"/>
    <w:rsid w:val="50AF5D81"/>
    <w:rsid w:val="50DB7A2B"/>
    <w:rsid w:val="50E903B7"/>
    <w:rsid w:val="5106031D"/>
    <w:rsid w:val="511B2FC8"/>
    <w:rsid w:val="511F2F07"/>
    <w:rsid w:val="513B7615"/>
    <w:rsid w:val="513E2E88"/>
    <w:rsid w:val="514004B8"/>
    <w:rsid w:val="51556929"/>
    <w:rsid w:val="51707B49"/>
    <w:rsid w:val="5178054B"/>
    <w:rsid w:val="51A46F68"/>
    <w:rsid w:val="51B760F6"/>
    <w:rsid w:val="51DA5080"/>
    <w:rsid w:val="521A3953"/>
    <w:rsid w:val="52277B08"/>
    <w:rsid w:val="53097E97"/>
    <w:rsid w:val="531941ED"/>
    <w:rsid w:val="5325057D"/>
    <w:rsid w:val="532B3645"/>
    <w:rsid w:val="532D7F79"/>
    <w:rsid w:val="53492516"/>
    <w:rsid w:val="53492FA0"/>
    <w:rsid w:val="541F4FCC"/>
    <w:rsid w:val="54330A77"/>
    <w:rsid w:val="546649A9"/>
    <w:rsid w:val="54A87499"/>
    <w:rsid w:val="54B13721"/>
    <w:rsid w:val="54B277B9"/>
    <w:rsid w:val="54C53DC5"/>
    <w:rsid w:val="54CD67D6"/>
    <w:rsid w:val="54ED0C26"/>
    <w:rsid w:val="55262802"/>
    <w:rsid w:val="55425265"/>
    <w:rsid w:val="554D7CEE"/>
    <w:rsid w:val="554E647D"/>
    <w:rsid w:val="559F2084"/>
    <w:rsid w:val="55CD1114"/>
    <w:rsid w:val="55D70351"/>
    <w:rsid w:val="55EE31B8"/>
    <w:rsid w:val="561F4402"/>
    <w:rsid w:val="564670C3"/>
    <w:rsid w:val="56496330"/>
    <w:rsid w:val="564C5E20"/>
    <w:rsid w:val="564F0341"/>
    <w:rsid w:val="56504A6C"/>
    <w:rsid w:val="56EA0DBE"/>
    <w:rsid w:val="56F522BD"/>
    <w:rsid w:val="570F696E"/>
    <w:rsid w:val="571854F9"/>
    <w:rsid w:val="573B7A5A"/>
    <w:rsid w:val="57790E97"/>
    <w:rsid w:val="579B4BA8"/>
    <w:rsid w:val="57A73307"/>
    <w:rsid w:val="57CD3A5F"/>
    <w:rsid w:val="57D25E01"/>
    <w:rsid w:val="57D763C9"/>
    <w:rsid w:val="58005114"/>
    <w:rsid w:val="58144547"/>
    <w:rsid w:val="58443F08"/>
    <w:rsid w:val="584E196E"/>
    <w:rsid w:val="584F5816"/>
    <w:rsid w:val="585156D8"/>
    <w:rsid w:val="58832393"/>
    <w:rsid w:val="5898534D"/>
    <w:rsid w:val="58A837E2"/>
    <w:rsid w:val="58C12AF6"/>
    <w:rsid w:val="58C15B38"/>
    <w:rsid w:val="590A624B"/>
    <w:rsid w:val="59380259"/>
    <w:rsid w:val="59457EA8"/>
    <w:rsid w:val="59522CB1"/>
    <w:rsid w:val="59595DD3"/>
    <w:rsid w:val="598770F6"/>
    <w:rsid w:val="59941FB8"/>
    <w:rsid w:val="59E92304"/>
    <w:rsid w:val="59F25802"/>
    <w:rsid w:val="59FA2783"/>
    <w:rsid w:val="5A315A59"/>
    <w:rsid w:val="5A334499"/>
    <w:rsid w:val="5A39111B"/>
    <w:rsid w:val="5A5359CF"/>
    <w:rsid w:val="5A9228C4"/>
    <w:rsid w:val="5AB74DD0"/>
    <w:rsid w:val="5AC77368"/>
    <w:rsid w:val="5AD65E9A"/>
    <w:rsid w:val="5AF80325"/>
    <w:rsid w:val="5B0B6B77"/>
    <w:rsid w:val="5B0D503F"/>
    <w:rsid w:val="5B361CBD"/>
    <w:rsid w:val="5B514710"/>
    <w:rsid w:val="5B863B83"/>
    <w:rsid w:val="5B8E106E"/>
    <w:rsid w:val="5BAC631F"/>
    <w:rsid w:val="5BAD726F"/>
    <w:rsid w:val="5BDC4F0D"/>
    <w:rsid w:val="5BF36061"/>
    <w:rsid w:val="5C1473E0"/>
    <w:rsid w:val="5C2F5FC8"/>
    <w:rsid w:val="5C313AEE"/>
    <w:rsid w:val="5C366FAA"/>
    <w:rsid w:val="5C3A1568"/>
    <w:rsid w:val="5C6D7659"/>
    <w:rsid w:val="5CA72002"/>
    <w:rsid w:val="5CB63FF4"/>
    <w:rsid w:val="5CCA14FD"/>
    <w:rsid w:val="5CCE57E1"/>
    <w:rsid w:val="5CF4328C"/>
    <w:rsid w:val="5D2B6790"/>
    <w:rsid w:val="5D331946"/>
    <w:rsid w:val="5D3A1F20"/>
    <w:rsid w:val="5D3F223B"/>
    <w:rsid w:val="5D3F37E6"/>
    <w:rsid w:val="5D3F66DF"/>
    <w:rsid w:val="5D8774BB"/>
    <w:rsid w:val="5DA52FE2"/>
    <w:rsid w:val="5DC34D1F"/>
    <w:rsid w:val="5DC65464"/>
    <w:rsid w:val="5DCC22A2"/>
    <w:rsid w:val="5DD5221A"/>
    <w:rsid w:val="5DE27DA7"/>
    <w:rsid w:val="5E007C1C"/>
    <w:rsid w:val="5E056706"/>
    <w:rsid w:val="5E1C4F9F"/>
    <w:rsid w:val="5E4F1A8F"/>
    <w:rsid w:val="5E5F664B"/>
    <w:rsid w:val="5E897210"/>
    <w:rsid w:val="5E93555B"/>
    <w:rsid w:val="5EA70849"/>
    <w:rsid w:val="5EA93404"/>
    <w:rsid w:val="5ED3570C"/>
    <w:rsid w:val="5ED5716B"/>
    <w:rsid w:val="5EF157B7"/>
    <w:rsid w:val="5F0F6658"/>
    <w:rsid w:val="5F3D35E3"/>
    <w:rsid w:val="5F467EDE"/>
    <w:rsid w:val="5F55367B"/>
    <w:rsid w:val="5F716BC3"/>
    <w:rsid w:val="5F7E29CE"/>
    <w:rsid w:val="5FA7518D"/>
    <w:rsid w:val="5FE42D08"/>
    <w:rsid w:val="5FF22CD5"/>
    <w:rsid w:val="5FFE63DD"/>
    <w:rsid w:val="600562D2"/>
    <w:rsid w:val="601F32CC"/>
    <w:rsid w:val="606153EC"/>
    <w:rsid w:val="60786190"/>
    <w:rsid w:val="60800A3B"/>
    <w:rsid w:val="608F7035"/>
    <w:rsid w:val="60E33D2B"/>
    <w:rsid w:val="61112BF4"/>
    <w:rsid w:val="61BF2475"/>
    <w:rsid w:val="61D36FA7"/>
    <w:rsid w:val="61D428C7"/>
    <w:rsid w:val="61D5316E"/>
    <w:rsid w:val="61EB66C8"/>
    <w:rsid w:val="621A680A"/>
    <w:rsid w:val="62336785"/>
    <w:rsid w:val="62764AE1"/>
    <w:rsid w:val="62946B85"/>
    <w:rsid w:val="62B1514C"/>
    <w:rsid w:val="62D60D42"/>
    <w:rsid w:val="62FA7330"/>
    <w:rsid w:val="62FA7918"/>
    <w:rsid w:val="63067E1A"/>
    <w:rsid w:val="632806EB"/>
    <w:rsid w:val="63350AE5"/>
    <w:rsid w:val="63462575"/>
    <w:rsid w:val="63716B24"/>
    <w:rsid w:val="639332E1"/>
    <w:rsid w:val="639F57E1"/>
    <w:rsid w:val="63A53511"/>
    <w:rsid w:val="63AE1B87"/>
    <w:rsid w:val="63B21D55"/>
    <w:rsid w:val="63D538F9"/>
    <w:rsid w:val="64025D70"/>
    <w:rsid w:val="644D2094"/>
    <w:rsid w:val="646F486F"/>
    <w:rsid w:val="647E3644"/>
    <w:rsid w:val="648A46E4"/>
    <w:rsid w:val="64AF7CA6"/>
    <w:rsid w:val="64E85671"/>
    <w:rsid w:val="64ED2987"/>
    <w:rsid w:val="65110961"/>
    <w:rsid w:val="65192256"/>
    <w:rsid w:val="6530163A"/>
    <w:rsid w:val="653528B7"/>
    <w:rsid w:val="653919EE"/>
    <w:rsid w:val="6553413B"/>
    <w:rsid w:val="65672FDC"/>
    <w:rsid w:val="656D0BD9"/>
    <w:rsid w:val="657131AE"/>
    <w:rsid w:val="65AD0BEC"/>
    <w:rsid w:val="65C854C3"/>
    <w:rsid w:val="662750CE"/>
    <w:rsid w:val="664408C2"/>
    <w:rsid w:val="66652D12"/>
    <w:rsid w:val="667837DA"/>
    <w:rsid w:val="66841F53"/>
    <w:rsid w:val="66884E18"/>
    <w:rsid w:val="66E856F1"/>
    <w:rsid w:val="66EA76BB"/>
    <w:rsid w:val="66EC4B37"/>
    <w:rsid w:val="670F19EC"/>
    <w:rsid w:val="672C6984"/>
    <w:rsid w:val="678C42CF"/>
    <w:rsid w:val="679A63A9"/>
    <w:rsid w:val="679D6DAA"/>
    <w:rsid w:val="67FE6DDC"/>
    <w:rsid w:val="68034EA1"/>
    <w:rsid w:val="68147698"/>
    <w:rsid w:val="68202928"/>
    <w:rsid w:val="68332C70"/>
    <w:rsid w:val="68431F76"/>
    <w:rsid w:val="68486D00"/>
    <w:rsid w:val="685407AB"/>
    <w:rsid w:val="685D28CA"/>
    <w:rsid w:val="689E42BA"/>
    <w:rsid w:val="68B03FED"/>
    <w:rsid w:val="68CF0917"/>
    <w:rsid w:val="69164798"/>
    <w:rsid w:val="691722BE"/>
    <w:rsid w:val="691931E5"/>
    <w:rsid w:val="69382517"/>
    <w:rsid w:val="69382928"/>
    <w:rsid w:val="693A6C6E"/>
    <w:rsid w:val="69423360"/>
    <w:rsid w:val="694A2693"/>
    <w:rsid w:val="694D153E"/>
    <w:rsid w:val="695447BD"/>
    <w:rsid w:val="69970C62"/>
    <w:rsid w:val="69A2427D"/>
    <w:rsid w:val="69B93F1B"/>
    <w:rsid w:val="69BC79C7"/>
    <w:rsid w:val="69C6724D"/>
    <w:rsid w:val="69C831E7"/>
    <w:rsid w:val="69D30B72"/>
    <w:rsid w:val="69DB6701"/>
    <w:rsid w:val="6A075AAD"/>
    <w:rsid w:val="6A2C13BE"/>
    <w:rsid w:val="6A5C063B"/>
    <w:rsid w:val="6A627569"/>
    <w:rsid w:val="6A7B577F"/>
    <w:rsid w:val="6ABA55F7"/>
    <w:rsid w:val="6ACB1C46"/>
    <w:rsid w:val="6AD30444"/>
    <w:rsid w:val="6ADF6E0B"/>
    <w:rsid w:val="6AE87228"/>
    <w:rsid w:val="6B40053E"/>
    <w:rsid w:val="6B6E5A3C"/>
    <w:rsid w:val="6B8C0D41"/>
    <w:rsid w:val="6BAD570C"/>
    <w:rsid w:val="6BBA1326"/>
    <w:rsid w:val="6C133511"/>
    <w:rsid w:val="6C506213"/>
    <w:rsid w:val="6C6321D3"/>
    <w:rsid w:val="6C65225F"/>
    <w:rsid w:val="6CA04DA2"/>
    <w:rsid w:val="6CA1522A"/>
    <w:rsid w:val="6CF43067"/>
    <w:rsid w:val="6CF902F0"/>
    <w:rsid w:val="6CFD360F"/>
    <w:rsid w:val="6D0643DC"/>
    <w:rsid w:val="6D0F39D8"/>
    <w:rsid w:val="6D116100"/>
    <w:rsid w:val="6D2356D5"/>
    <w:rsid w:val="6D3E4A02"/>
    <w:rsid w:val="6D5533B5"/>
    <w:rsid w:val="6D982A77"/>
    <w:rsid w:val="6D9A1D93"/>
    <w:rsid w:val="6DCA4BDB"/>
    <w:rsid w:val="6DF36E56"/>
    <w:rsid w:val="6E056B89"/>
    <w:rsid w:val="6E08188B"/>
    <w:rsid w:val="6E0E0133"/>
    <w:rsid w:val="6E3A3631"/>
    <w:rsid w:val="6E3D4575"/>
    <w:rsid w:val="6E42704B"/>
    <w:rsid w:val="6E5774BB"/>
    <w:rsid w:val="6E597143"/>
    <w:rsid w:val="6E7C39E3"/>
    <w:rsid w:val="6E9344D3"/>
    <w:rsid w:val="6E9A3775"/>
    <w:rsid w:val="6ED44ED9"/>
    <w:rsid w:val="6EFC40AD"/>
    <w:rsid w:val="6F1632A2"/>
    <w:rsid w:val="6F297677"/>
    <w:rsid w:val="6F2D43F4"/>
    <w:rsid w:val="6F51652A"/>
    <w:rsid w:val="6FBC37DE"/>
    <w:rsid w:val="6FCE2BF1"/>
    <w:rsid w:val="6FE4763D"/>
    <w:rsid w:val="6FE93B63"/>
    <w:rsid w:val="701511BD"/>
    <w:rsid w:val="703025E3"/>
    <w:rsid w:val="70442E36"/>
    <w:rsid w:val="70495453"/>
    <w:rsid w:val="7065032D"/>
    <w:rsid w:val="70690A7E"/>
    <w:rsid w:val="706B04AD"/>
    <w:rsid w:val="706C7393"/>
    <w:rsid w:val="7090397E"/>
    <w:rsid w:val="70BA367F"/>
    <w:rsid w:val="70E0114D"/>
    <w:rsid w:val="70EC5DDE"/>
    <w:rsid w:val="71066EA0"/>
    <w:rsid w:val="710E1D9C"/>
    <w:rsid w:val="71163B09"/>
    <w:rsid w:val="71250017"/>
    <w:rsid w:val="716D6F1F"/>
    <w:rsid w:val="71762CAF"/>
    <w:rsid w:val="717C53B4"/>
    <w:rsid w:val="7192631E"/>
    <w:rsid w:val="72292A47"/>
    <w:rsid w:val="72466979"/>
    <w:rsid w:val="724759C2"/>
    <w:rsid w:val="72992877"/>
    <w:rsid w:val="72994A6F"/>
    <w:rsid w:val="729D3834"/>
    <w:rsid w:val="72B15531"/>
    <w:rsid w:val="72C8242E"/>
    <w:rsid w:val="72EE22E1"/>
    <w:rsid w:val="72F1573D"/>
    <w:rsid w:val="731649CB"/>
    <w:rsid w:val="732334C4"/>
    <w:rsid w:val="732E7D7F"/>
    <w:rsid w:val="7359651A"/>
    <w:rsid w:val="73630DA0"/>
    <w:rsid w:val="738D1064"/>
    <w:rsid w:val="73957FFF"/>
    <w:rsid w:val="739D3264"/>
    <w:rsid w:val="73D85635"/>
    <w:rsid w:val="73EB1530"/>
    <w:rsid w:val="73FC0A2E"/>
    <w:rsid w:val="74092E99"/>
    <w:rsid w:val="741E6D3E"/>
    <w:rsid w:val="743948D5"/>
    <w:rsid w:val="74650381"/>
    <w:rsid w:val="7467234B"/>
    <w:rsid w:val="74673B6C"/>
    <w:rsid w:val="747A0133"/>
    <w:rsid w:val="74822CE1"/>
    <w:rsid w:val="74980757"/>
    <w:rsid w:val="74A7099A"/>
    <w:rsid w:val="74D76839"/>
    <w:rsid w:val="74E1661C"/>
    <w:rsid w:val="74FA4F6E"/>
    <w:rsid w:val="74FD680C"/>
    <w:rsid w:val="7507291A"/>
    <w:rsid w:val="75295853"/>
    <w:rsid w:val="75467519"/>
    <w:rsid w:val="754D1541"/>
    <w:rsid w:val="755328D0"/>
    <w:rsid w:val="755F74C6"/>
    <w:rsid w:val="75695C4F"/>
    <w:rsid w:val="757354AF"/>
    <w:rsid w:val="757A1C0A"/>
    <w:rsid w:val="75A5337E"/>
    <w:rsid w:val="75A629FF"/>
    <w:rsid w:val="75DB5B36"/>
    <w:rsid w:val="75FE1EEB"/>
    <w:rsid w:val="764055D5"/>
    <w:rsid w:val="7647402B"/>
    <w:rsid w:val="76A33407"/>
    <w:rsid w:val="76C3221A"/>
    <w:rsid w:val="77065E4C"/>
    <w:rsid w:val="77300C68"/>
    <w:rsid w:val="77550B81"/>
    <w:rsid w:val="775B3523"/>
    <w:rsid w:val="776345B3"/>
    <w:rsid w:val="777128B1"/>
    <w:rsid w:val="77A967D7"/>
    <w:rsid w:val="77D9530E"/>
    <w:rsid w:val="78104AA8"/>
    <w:rsid w:val="7826607A"/>
    <w:rsid w:val="78302257"/>
    <w:rsid w:val="784B2A5C"/>
    <w:rsid w:val="784E117C"/>
    <w:rsid w:val="78534766"/>
    <w:rsid w:val="786971DD"/>
    <w:rsid w:val="78767001"/>
    <w:rsid w:val="78C97879"/>
    <w:rsid w:val="791079EB"/>
    <w:rsid w:val="79403039"/>
    <w:rsid w:val="794A1D81"/>
    <w:rsid w:val="79501600"/>
    <w:rsid w:val="799A58A3"/>
    <w:rsid w:val="79CB512B"/>
    <w:rsid w:val="79EE0E19"/>
    <w:rsid w:val="7A2B76DE"/>
    <w:rsid w:val="7A2E556F"/>
    <w:rsid w:val="7A3727C0"/>
    <w:rsid w:val="7A442867"/>
    <w:rsid w:val="7A480529"/>
    <w:rsid w:val="7A6C2A99"/>
    <w:rsid w:val="7AAD4830"/>
    <w:rsid w:val="7AB91427"/>
    <w:rsid w:val="7AC202DC"/>
    <w:rsid w:val="7ACE44CE"/>
    <w:rsid w:val="7AD973D3"/>
    <w:rsid w:val="7B511A44"/>
    <w:rsid w:val="7B703456"/>
    <w:rsid w:val="7B7517F2"/>
    <w:rsid w:val="7B7B1BC4"/>
    <w:rsid w:val="7B89357D"/>
    <w:rsid w:val="7BA04765"/>
    <w:rsid w:val="7BC21D2D"/>
    <w:rsid w:val="7C0861C2"/>
    <w:rsid w:val="7C3A20F4"/>
    <w:rsid w:val="7C3E22C9"/>
    <w:rsid w:val="7C4132B5"/>
    <w:rsid w:val="7C6324C9"/>
    <w:rsid w:val="7C9163ED"/>
    <w:rsid w:val="7C9B3895"/>
    <w:rsid w:val="7CC63C42"/>
    <w:rsid w:val="7CFE75C5"/>
    <w:rsid w:val="7D050953"/>
    <w:rsid w:val="7D3C176C"/>
    <w:rsid w:val="7D5451F9"/>
    <w:rsid w:val="7D545437"/>
    <w:rsid w:val="7D731D61"/>
    <w:rsid w:val="7D85682B"/>
    <w:rsid w:val="7D9A72EE"/>
    <w:rsid w:val="7DB66CF6"/>
    <w:rsid w:val="7DFA5FDE"/>
    <w:rsid w:val="7E386207"/>
    <w:rsid w:val="7E3C7734"/>
    <w:rsid w:val="7E604500"/>
    <w:rsid w:val="7E7E1C4F"/>
    <w:rsid w:val="7E973087"/>
    <w:rsid w:val="7EA23BA4"/>
    <w:rsid w:val="7EA5062D"/>
    <w:rsid w:val="7EB478F0"/>
    <w:rsid w:val="7EB64B61"/>
    <w:rsid w:val="7EB86AE0"/>
    <w:rsid w:val="7EC52E14"/>
    <w:rsid w:val="7EFC18E2"/>
    <w:rsid w:val="7EFF6DA9"/>
    <w:rsid w:val="7F1F2FB6"/>
    <w:rsid w:val="7F364DF4"/>
    <w:rsid w:val="7F5F5E7E"/>
    <w:rsid w:val="7F9622DB"/>
    <w:rsid w:val="7FA21F4E"/>
    <w:rsid w:val="7FCE7ECF"/>
    <w:rsid w:val="7FD93C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unhideWhenUsed="1" w:qFormat="1"/>
    <w:lsdException w:name="toc 2" w:uiPriority="39" w:unhideWhenUsed="1" w:qFormat="1"/>
    <w:lsdException w:name="toc 3" w:uiPriority="39"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semiHidden="1" w:uiPriority="0" w:qFormat="1"/>
    <w:lsdException w:name="toc 9" w:semiHidden="1"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ff6">
    <w:name w:val="Normal"/>
    <w:qFormat/>
    <w:rsid w:val="006A781E"/>
    <w:pPr>
      <w:widowControl w:val="0"/>
      <w:adjustRightInd w:val="0"/>
      <w:spacing w:line="400" w:lineRule="exact"/>
      <w:jc w:val="both"/>
    </w:pPr>
    <w:rPr>
      <w:rFonts w:ascii="Calibri" w:hAnsi="Calibri"/>
      <w:kern w:val="2"/>
      <w:sz w:val="21"/>
      <w:szCs w:val="21"/>
    </w:rPr>
  </w:style>
  <w:style w:type="paragraph" w:styleId="1">
    <w:name w:val="heading 1"/>
    <w:basedOn w:val="affff6"/>
    <w:next w:val="affff6"/>
    <w:link w:val="1Char"/>
    <w:qFormat/>
    <w:rsid w:val="006A781E"/>
    <w:pPr>
      <w:keepNext/>
      <w:keepLines/>
      <w:spacing w:before="340" w:after="330" w:line="578" w:lineRule="auto"/>
      <w:outlineLvl w:val="0"/>
    </w:pPr>
    <w:rPr>
      <w:b/>
      <w:bCs/>
      <w:kern w:val="44"/>
      <w:sz w:val="44"/>
      <w:szCs w:val="44"/>
    </w:rPr>
  </w:style>
  <w:style w:type="paragraph" w:styleId="22">
    <w:name w:val="heading 2"/>
    <w:basedOn w:val="affff6"/>
    <w:next w:val="affff6"/>
    <w:link w:val="2Char"/>
    <w:qFormat/>
    <w:rsid w:val="006A781E"/>
    <w:pPr>
      <w:keepNext/>
      <w:keepLines/>
      <w:spacing w:before="260" w:after="260" w:line="416" w:lineRule="auto"/>
      <w:outlineLvl w:val="1"/>
    </w:pPr>
    <w:rPr>
      <w:rFonts w:ascii="Arial" w:eastAsia="黑体" w:hAnsi="Arial"/>
      <w:b/>
      <w:bCs/>
      <w:sz w:val="32"/>
      <w:szCs w:val="32"/>
    </w:rPr>
  </w:style>
  <w:style w:type="paragraph" w:styleId="3">
    <w:name w:val="heading 3"/>
    <w:basedOn w:val="affff6"/>
    <w:next w:val="affff6"/>
    <w:link w:val="3Char"/>
    <w:qFormat/>
    <w:rsid w:val="006A781E"/>
    <w:pPr>
      <w:keepNext/>
      <w:keepLines/>
      <w:spacing w:before="260" w:after="260" w:line="416" w:lineRule="auto"/>
      <w:outlineLvl w:val="2"/>
    </w:pPr>
    <w:rPr>
      <w:b/>
      <w:bCs/>
      <w:sz w:val="32"/>
      <w:szCs w:val="32"/>
    </w:rPr>
  </w:style>
  <w:style w:type="paragraph" w:styleId="4">
    <w:name w:val="heading 4"/>
    <w:basedOn w:val="affff6"/>
    <w:next w:val="affff6"/>
    <w:link w:val="4Char"/>
    <w:qFormat/>
    <w:rsid w:val="006A781E"/>
    <w:pPr>
      <w:keepNext/>
      <w:keepLines/>
      <w:spacing w:before="280" w:after="290" w:line="376" w:lineRule="auto"/>
      <w:outlineLvl w:val="3"/>
    </w:pPr>
    <w:rPr>
      <w:rFonts w:ascii="Arial" w:eastAsia="黑体" w:hAnsi="Arial"/>
      <w:b/>
      <w:bCs/>
      <w:sz w:val="28"/>
      <w:szCs w:val="28"/>
    </w:rPr>
  </w:style>
  <w:style w:type="paragraph" w:styleId="5">
    <w:name w:val="heading 5"/>
    <w:basedOn w:val="affff6"/>
    <w:next w:val="affff6"/>
    <w:link w:val="5Char"/>
    <w:qFormat/>
    <w:rsid w:val="006A781E"/>
    <w:pPr>
      <w:keepNext/>
      <w:keepLines/>
      <w:adjustRightInd/>
      <w:spacing w:before="280" w:after="290" w:line="376" w:lineRule="auto"/>
      <w:outlineLvl w:val="4"/>
    </w:pPr>
    <w:rPr>
      <w:b/>
      <w:bCs/>
      <w:sz w:val="28"/>
      <w:szCs w:val="28"/>
    </w:rPr>
  </w:style>
  <w:style w:type="paragraph" w:styleId="6">
    <w:name w:val="heading 6"/>
    <w:basedOn w:val="affff6"/>
    <w:next w:val="affff6"/>
    <w:link w:val="6Char"/>
    <w:qFormat/>
    <w:rsid w:val="006A781E"/>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f6"/>
    <w:next w:val="affff6"/>
    <w:link w:val="7Char"/>
    <w:qFormat/>
    <w:rsid w:val="006A781E"/>
    <w:pPr>
      <w:keepNext/>
      <w:keepLines/>
      <w:adjustRightInd/>
      <w:spacing w:before="240" w:after="64" w:line="320" w:lineRule="auto"/>
      <w:outlineLvl w:val="6"/>
    </w:pPr>
    <w:rPr>
      <w:b/>
      <w:bCs/>
      <w:sz w:val="24"/>
      <w:szCs w:val="24"/>
    </w:rPr>
  </w:style>
  <w:style w:type="paragraph" w:styleId="8">
    <w:name w:val="heading 8"/>
    <w:basedOn w:val="affff6"/>
    <w:next w:val="affff6"/>
    <w:link w:val="8Char"/>
    <w:qFormat/>
    <w:rsid w:val="006A781E"/>
    <w:pPr>
      <w:keepNext/>
      <w:keepLines/>
      <w:adjustRightInd/>
      <w:spacing w:before="240" w:after="64" w:line="320" w:lineRule="auto"/>
      <w:outlineLvl w:val="7"/>
    </w:pPr>
    <w:rPr>
      <w:rFonts w:ascii="Arial" w:eastAsia="黑体" w:hAnsi="Arial"/>
      <w:sz w:val="24"/>
      <w:szCs w:val="24"/>
    </w:rPr>
  </w:style>
  <w:style w:type="paragraph" w:styleId="9">
    <w:name w:val="heading 9"/>
    <w:basedOn w:val="affff6"/>
    <w:next w:val="affff6"/>
    <w:link w:val="9Char"/>
    <w:qFormat/>
    <w:rsid w:val="006A781E"/>
    <w:pPr>
      <w:keepNext/>
      <w:keepLines/>
      <w:adjustRightInd/>
      <w:spacing w:before="240" w:after="64" w:line="320" w:lineRule="auto"/>
      <w:outlineLvl w:val="8"/>
    </w:pPr>
    <w:rPr>
      <w:rFonts w:ascii="Arial" w:eastAsia="黑体" w:hAnsi="Arial"/>
    </w:rPr>
  </w:style>
  <w:style w:type="character" w:default="1" w:styleId="affff7">
    <w:name w:val="Default Paragraph Font"/>
    <w:uiPriority w:val="1"/>
    <w:semiHidden/>
    <w:unhideWhenUsed/>
  </w:style>
  <w:style w:type="table" w:default="1" w:styleId="affff8">
    <w:name w:val="Normal Table"/>
    <w:uiPriority w:val="99"/>
    <w:semiHidden/>
    <w:unhideWhenUsed/>
    <w:qFormat/>
    <w:tblPr>
      <w:tblInd w:w="0" w:type="dxa"/>
      <w:tblCellMar>
        <w:top w:w="0" w:type="dxa"/>
        <w:left w:w="108" w:type="dxa"/>
        <w:bottom w:w="0" w:type="dxa"/>
        <w:right w:w="108" w:type="dxa"/>
      </w:tblCellMar>
    </w:tblPr>
  </w:style>
  <w:style w:type="numbering" w:default="1" w:styleId="affff9">
    <w:name w:val="No List"/>
    <w:uiPriority w:val="99"/>
    <w:semiHidden/>
    <w:unhideWhenUsed/>
  </w:style>
  <w:style w:type="paragraph" w:styleId="70">
    <w:name w:val="toc 7"/>
    <w:basedOn w:val="affff6"/>
    <w:next w:val="affff6"/>
    <w:unhideWhenUsed/>
    <w:qFormat/>
    <w:rsid w:val="006A781E"/>
    <w:pPr>
      <w:tabs>
        <w:tab w:val="right" w:leader="dot" w:pos="9344"/>
      </w:tabs>
      <w:spacing w:line="300" w:lineRule="exact"/>
      <w:ind w:left="1259"/>
    </w:pPr>
    <w:rPr>
      <w:rFonts w:ascii="宋体"/>
    </w:rPr>
  </w:style>
  <w:style w:type="paragraph" w:styleId="80">
    <w:name w:val="index 8"/>
    <w:basedOn w:val="affff6"/>
    <w:next w:val="affff6"/>
    <w:qFormat/>
    <w:rsid w:val="006A781E"/>
    <w:pPr>
      <w:adjustRightInd/>
      <w:spacing w:line="240" w:lineRule="auto"/>
      <w:ind w:left="1680" w:hanging="210"/>
      <w:jc w:val="left"/>
    </w:pPr>
    <w:rPr>
      <w:sz w:val="20"/>
      <w:szCs w:val="20"/>
    </w:rPr>
  </w:style>
  <w:style w:type="paragraph" w:styleId="affffa">
    <w:name w:val="Normal Indent"/>
    <w:basedOn w:val="affff6"/>
    <w:qFormat/>
    <w:rsid w:val="006A781E"/>
    <w:pPr>
      <w:ind w:firstLine="420"/>
    </w:pPr>
  </w:style>
  <w:style w:type="paragraph" w:styleId="affffb">
    <w:name w:val="caption"/>
    <w:basedOn w:val="affff6"/>
    <w:next w:val="affff6"/>
    <w:qFormat/>
    <w:rsid w:val="006A781E"/>
    <w:pPr>
      <w:adjustRightInd/>
      <w:spacing w:before="152" w:line="240" w:lineRule="auto"/>
    </w:pPr>
    <w:rPr>
      <w:rFonts w:ascii="Arial" w:eastAsia="黑体" w:hAnsi="Arial" w:cs="Arial"/>
      <w:sz w:val="20"/>
      <w:szCs w:val="20"/>
    </w:rPr>
  </w:style>
  <w:style w:type="paragraph" w:styleId="50">
    <w:name w:val="index 5"/>
    <w:basedOn w:val="affff6"/>
    <w:next w:val="affff6"/>
    <w:qFormat/>
    <w:rsid w:val="006A781E"/>
    <w:pPr>
      <w:adjustRightInd/>
      <w:spacing w:line="240" w:lineRule="auto"/>
      <w:ind w:left="1050" w:hanging="210"/>
      <w:jc w:val="left"/>
    </w:pPr>
    <w:rPr>
      <w:sz w:val="20"/>
      <w:szCs w:val="20"/>
    </w:rPr>
  </w:style>
  <w:style w:type="paragraph" w:styleId="affffc">
    <w:name w:val="Document Map"/>
    <w:basedOn w:val="affff6"/>
    <w:link w:val="Char"/>
    <w:semiHidden/>
    <w:qFormat/>
    <w:rsid w:val="006A781E"/>
    <w:pPr>
      <w:shd w:val="clear" w:color="auto" w:fill="000080"/>
      <w:adjustRightInd/>
      <w:spacing w:line="240" w:lineRule="auto"/>
    </w:pPr>
    <w:rPr>
      <w:rFonts w:ascii="Times New Roman" w:hAnsi="Times New Roman"/>
      <w:szCs w:val="24"/>
    </w:rPr>
  </w:style>
  <w:style w:type="paragraph" w:styleId="affffd">
    <w:name w:val="annotation text"/>
    <w:basedOn w:val="affff6"/>
    <w:link w:val="Char0"/>
    <w:qFormat/>
    <w:rsid w:val="006A781E"/>
    <w:pPr>
      <w:adjustRightInd/>
      <w:spacing w:line="240" w:lineRule="auto"/>
      <w:jc w:val="left"/>
    </w:pPr>
    <w:rPr>
      <w:rFonts w:ascii="Times New Roman" w:hAnsi="Times New Roman"/>
      <w:szCs w:val="24"/>
    </w:rPr>
  </w:style>
  <w:style w:type="paragraph" w:styleId="60">
    <w:name w:val="index 6"/>
    <w:basedOn w:val="affff6"/>
    <w:next w:val="affff6"/>
    <w:qFormat/>
    <w:rsid w:val="006A781E"/>
    <w:pPr>
      <w:adjustRightInd/>
      <w:spacing w:line="240" w:lineRule="auto"/>
      <w:ind w:left="1260" w:hanging="210"/>
      <w:jc w:val="left"/>
    </w:pPr>
    <w:rPr>
      <w:sz w:val="20"/>
      <w:szCs w:val="20"/>
    </w:rPr>
  </w:style>
  <w:style w:type="paragraph" w:styleId="affffe">
    <w:name w:val="Body Text"/>
    <w:basedOn w:val="affff6"/>
    <w:link w:val="Char1"/>
    <w:uiPriority w:val="99"/>
    <w:qFormat/>
    <w:rsid w:val="006A781E"/>
    <w:pPr>
      <w:spacing w:after="120"/>
    </w:pPr>
  </w:style>
  <w:style w:type="paragraph" w:styleId="40">
    <w:name w:val="index 4"/>
    <w:basedOn w:val="affff6"/>
    <w:next w:val="affff6"/>
    <w:qFormat/>
    <w:rsid w:val="006A781E"/>
    <w:pPr>
      <w:adjustRightInd/>
      <w:spacing w:line="240" w:lineRule="auto"/>
      <w:ind w:left="840" w:hanging="210"/>
      <w:jc w:val="left"/>
    </w:pPr>
    <w:rPr>
      <w:sz w:val="20"/>
      <w:szCs w:val="20"/>
    </w:rPr>
  </w:style>
  <w:style w:type="paragraph" w:styleId="51">
    <w:name w:val="toc 5"/>
    <w:basedOn w:val="affff6"/>
    <w:next w:val="affff6"/>
    <w:unhideWhenUsed/>
    <w:qFormat/>
    <w:rsid w:val="006A781E"/>
    <w:pPr>
      <w:ind w:left="839"/>
    </w:pPr>
    <w:rPr>
      <w:rFonts w:ascii="宋体"/>
    </w:rPr>
  </w:style>
  <w:style w:type="paragraph" w:styleId="30">
    <w:name w:val="toc 3"/>
    <w:basedOn w:val="affff6"/>
    <w:next w:val="affff6"/>
    <w:uiPriority w:val="39"/>
    <w:unhideWhenUsed/>
    <w:qFormat/>
    <w:rsid w:val="006A781E"/>
    <w:pPr>
      <w:spacing w:line="300" w:lineRule="exact"/>
      <w:ind w:left="420"/>
    </w:pPr>
    <w:rPr>
      <w:rFonts w:ascii="宋体"/>
    </w:rPr>
  </w:style>
  <w:style w:type="paragraph" w:styleId="afffff">
    <w:name w:val="Plain Text"/>
    <w:basedOn w:val="affff6"/>
    <w:link w:val="Char2"/>
    <w:qFormat/>
    <w:rsid w:val="006A781E"/>
    <w:pPr>
      <w:widowControl/>
      <w:adjustRightInd/>
      <w:spacing w:before="100" w:beforeAutospacing="1" w:after="100" w:afterAutospacing="1" w:line="240" w:lineRule="auto"/>
      <w:jc w:val="left"/>
    </w:pPr>
    <w:rPr>
      <w:rFonts w:ascii="ˎ̥" w:hAnsi="ˎ̥"/>
      <w:kern w:val="0"/>
      <w:sz w:val="18"/>
      <w:szCs w:val="18"/>
    </w:rPr>
  </w:style>
  <w:style w:type="paragraph" w:styleId="81">
    <w:name w:val="toc 8"/>
    <w:basedOn w:val="affff6"/>
    <w:next w:val="affff6"/>
    <w:semiHidden/>
    <w:qFormat/>
    <w:rsid w:val="006A781E"/>
    <w:pPr>
      <w:tabs>
        <w:tab w:val="right" w:leader="dot" w:pos="9242"/>
      </w:tabs>
      <w:adjustRightInd/>
      <w:spacing w:line="240" w:lineRule="auto"/>
      <w:ind w:firstLineChars="600" w:firstLine="1260"/>
      <w:jc w:val="left"/>
    </w:pPr>
    <w:rPr>
      <w:rFonts w:ascii="宋体" w:hAnsi="Times New Roman"/>
    </w:rPr>
  </w:style>
  <w:style w:type="paragraph" w:styleId="31">
    <w:name w:val="index 3"/>
    <w:basedOn w:val="affff6"/>
    <w:next w:val="affff6"/>
    <w:qFormat/>
    <w:rsid w:val="006A781E"/>
    <w:pPr>
      <w:adjustRightInd/>
      <w:spacing w:line="240" w:lineRule="auto"/>
      <w:ind w:left="630" w:hanging="210"/>
      <w:jc w:val="left"/>
    </w:pPr>
    <w:rPr>
      <w:sz w:val="20"/>
      <w:szCs w:val="20"/>
    </w:rPr>
  </w:style>
  <w:style w:type="paragraph" w:styleId="afffff0">
    <w:name w:val="Date"/>
    <w:basedOn w:val="affff6"/>
    <w:next w:val="affff6"/>
    <w:link w:val="Char3"/>
    <w:qFormat/>
    <w:rsid w:val="006A781E"/>
    <w:pPr>
      <w:adjustRightInd/>
      <w:spacing w:line="240" w:lineRule="auto"/>
      <w:ind w:leftChars="2500" w:left="100"/>
    </w:pPr>
    <w:rPr>
      <w:rFonts w:ascii="Times New Roman" w:hAnsi="Times New Roman"/>
      <w:szCs w:val="24"/>
    </w:rPr>
  </w:style>
  <w:style w:type="paragraph" w:styleId="afffff1">
    <w:name w:val="endnote text"/>
    <w:basedOn w:val="affff6"/>
    <w:link w:val="Char4"/>
    <w:semiHidden/>
    <w:qFormat/>
    <w:rsid w:val="006A781E"/>
    <w:pPr>
      <w:adjustRightInd/>
      <w:snapToGrid w:val="0"/>
      <w:spacing w:line="240" w:lineRule="auto"/>
      <w:jc w:val="left"/>
    </w:pPr>
    <w:rPr>
      <w:rFonts w:ascii="Times New Roman" w:hAnsi="Times New Roman"/>
      <w:szCs w:val="24"/>
    </w:rPr>
  </w:style>
  <w:style w:type="paragraph" w:styleId="afffff2">
    <w:name w:val="Balloon Text"/>
    <w:basedOn w:val="affff6"/>
    <w:link w:val="Char5"/>
    <w:unhideWhenUsed/>
    <w:qFormat/>
    <w:rsid w:val="006A781E"/>
    <w:rPr>
      <w:sz w:val="18"/>
      <w:szCs w:val="18"/>
    </w:rPr>
  </w:style>
  <w:style w:type="paragraph" w:styleId="afffff3">
    <w:name w:val="footer"/>
    <w:basedOn w:val="affff6"/>
    <w:link w:val="Char6"/>
    <w:qFormat/>
    <w:rsid w:val="006A781E"/>
    <w:pPr>
      <w:tabs>
        <w:tab w:val="center" w:pos="4153"/>
        <w:tab w:val="right" w:pos="8306"/>
      </w:tabs>
      <w:adjustRightInd/>
      <w:snapToGrid w:val="0"/>
      <w:spacing w:line="240" w:lineRule="auto"/>
      <w:jc w:val="right"/>
    </w:pPr>
    <w:rPr>
      <w:rFonts w:ascii="宋体"/>
      <w:sz w:val="18"/>
      <w:szCs w:val="18"/>
    </w:rPr>
  </w:style>
  <w:style w:type="paragraph" w:styleId="afffff4">
    <w:name w:val="header"/>
    <w:basedOn w:val="affff6"/>
    <w:link w:val="Char7"/>
    <w:qFormat/>
    <w:rsid w:val="006A781E"/>
    <w:pPr>
      <w:tabs>
        <w:tab w:val="center" w:pos="4153"/>
        <w:tab w:val="right" w:pos="8306"/>
      </w:tabs>
      <w:adjustRightInd/>
      <w:snapToGrid w:val="0"/>
      <w:jc w:val="center"/>
    </w:pPr>
    <w:rPr>
      <w:sz w:val="18"/>
      <w:szCs w:val="18"/>
    </w:rPr>
  </w:style>
  <w:style w:type="paragraph" w:styleId="10">
    <w:name w:val="toc 1"/>
    <w:basedOn w:val="affff6"/>
    <w:next w:val="affff6"/>
    <w:uiPriority w:val="39"/>
    <w:unhideWhenUsed/>
    <w:qFormat/>
    <w:rsid w:val="006A781E"/>
    <w:rPr>
      <w:rFonts w:ascii="宋体"/>
    </w:rPr>
  </w:style>
  <w:style w:type="paragraph" w:styleId="41">
    <w:name w:val="toc 4"/>
    <w:basedOn w:val="affff6"/>
    <w:next w:val="affff6"/>
    <w:unhideWhenUsed/>
    <w:qFormat/>
    <w:rsid w:val="006A781E"/>
    <w:pPr>
      <w:tabs>
        <w:tab w:val="right" w:leader="dot" w:pos="9344"/>
      </w:tabs>
      <w:spacing w:line="300" w:lineRule="exact"/>
      <w:ind w:left="629"/>
    </w:pPr>
    <w:rPr>
      <w:rFonts w:ascii="宋体"/>
    </w:rPr>
  </w:style>
  <w:style w:type="paragraph" w:styleId="afffff5">
    <w:name w:val="index heading"/>
    <w:basedOn w:val="affff6"/>
    <w:next w:val="11"/>
    <w:qFormat/>
    <w:rsid w:val="006A781E"/>
    <w:pPr>
      <w:adjustRightInd/>
      <w:spacing w:before="120" w:after="120" w:line="240" w:lineRule="auto"/>
      <w:jc w:val="center"/>
    </w:pPr>
    <w:rPr>
      <w:b/>
      <w:bCs/>
      <w:iCs/>
      <w:szCs w:val="20"/>
    </w:rPr>
  </w:style>
  <w:style w:type="paragraph" w:styleId="11">
    <w:name w:val="index 1"/>
    <w:basedOn w:val="affff6"/>
    <w:next w:val="affff6"/>
    <w:unhideWhenUsed/>
    <w:qFormat/>
    <w:rsid w:val="006A781E"/>
  </w:style>
  <w:style w:type="paragraph" w:styleId="afffff6">
    <w:name w:val="footnote text"/>
    <w:basedOn w:val="affff6"/>
    <w:next w:val="affff6"/>
    <w:link w:val="Char8"/>
    <w:qFormat/>
    <w:rsid w:val="006A781E"/>
    <w:pPr>
      <w:adjustRightInd/>
      <w:snapToGrid w:val="0"/>
      <w:spacing w:line="300" w:lineRule="exact"/>
      <w:ind w:leftChars="200" w:left="400" w:hangingChars="200" w:hanging="200"/>
      <w:jc w:val="left"/>
    </w:pPr>
    <w:rPr>
      <w:rFonts w:ascii="宋体"/>
      <w:sz w:val="18"/>
      <w:szCs w:val="18"/>
    </w:rPr>
  </w:style>
  <w:style w:type="paragraph" w:styleId="61">
    <w:name w:val="toc 6"/>
    <w:basedOn w:val="affff6"/>
    <w:next w:val="affff6"/>
    <w:unhideWhenUsed/>
    <w:qFormat/>
    <w:rsid w:val="006A781E"/>
    <w:pPr>
      <w:spacing w:line="300" w:lineRule="exact"/>
      <w:ind w:left="1049"/>
    </w:pPr>
    <w:rPr>
      <w:rFonts w:ascii="宋体"/>
    </w:rPr>
  </w:style>
  <w:style w:type="paragraph" w:styleId="71">
    <w:name w:val="index 7"/>
    <w:basedOn w:val="affff6"/>
    <w:next w:val="affff6"/>
    <w:qFormat/>
    <w:rsid w:val="006A781E"/>
    <w:pPr>
      <w:adjustRightInd/>
      <w:spacing w:line="240" w:lineRule="auto"/>
      <w:ind w:left="1470" w:hanging="210"/>
      <w:jc w:val="left"/>
    </w:pPr>
    <w:rPr>
      <w:sz w:val="20"/>
      <w:szCs w:val="20"/>
    </w:rPr>
  </w:style>
  <w:style w:type="paragraph" w:styleId="90">
    <w:name w:val="index 9"/>
    <w:basedOn w:val="affff6"/>
    <w:next w:val="affff6"/>
    <w:qFormat/>
    <w:rsid w:val="006A781E"/>
    <w:pPr>
      <w:adjustRightInd/>
      <w:spacing w:line="240" w:lineRule="auto"/>
      <w:ind w:left="1890" w:hanging="210"/>
      <w:jc w:val="left"/>
    </w:pPr>
    <w:rPr>
      <w:sz w:val="20"/>
      <w:szCs w:val="20"/>
    </w:rPr>
  </w:style>
  <w:style w:type="paragraph" w:styleId="afffff7">
    <w:name w:val="table of figures"/>
    <w:basedOn w:val="affff6"/>
    <w:next w:val="affff6"/>
    <w:semiHidden/>
    <w:qFormat/>
    <w:rsid w:val="006A781E"/>
    <w:pPr>
      <w:adjustRightInd/>
      <w:spacing w:line="240" w:lineRule="auto"/>
      <w:jc w:val="left"/>
    </w:pPr>
    <w:rPr>
      <w:szCs w:val="24"/>
    </w:rPr>
  </w:style>
  <w:style w:type="paragraph" w:styleId="23">
    <w:name w:val="toc 2"/>
    <w:basedOn w:val="affff6"/>
    <w:next w:val="affff6"/>
    <w:uiPriority w:val="39"/>
    <w:unhideWhenUsed/>
    <w:qFormat/>
    <w:rsid w:val="006A781E"/>
    <w:pPr>
      <w:tabs>
        <w:tab w:val="right" w:leader="dot" w:pos="9344"/>
      </w:tabs>
      <w:spacing w:line="300" w:lineRule="exact"/>
      <w:ind w:left="210"/>
    </w:pPr>
    <w:rPr>
      <w:rFonts w:ascii="宋体"/>
    </w:rPr>
  </w:style>
  <w:style w:type="paragraph" w:styleId="91">
    <w:name w:val="toc 9"/>
    <w:basedOn w:val="affff6"/>
    <w:next w:val="affff6"/>
    <w:semiHidden/>
    <w:qFormat/>
    <w:rsid w:val="006A781E"/>
    <w:pPr>
      <w:adjustRightInd/>
      <w:spacing w:line="240" w:lineRule="auto"/>
      <w:ind w:left="1470"/>
      <w:jc w:val="left"/>
    </w:pPr>
    <w:rPr>
      <w:rFonts w:ascii="Times New Roman" w:hAnsi="Times New Roman"/>
      <w:sz w:val="20"/>
      <w:szCs w:val="20"/>
    </w:rPr>
  </w:style>
  <w:style w:type="paragraph" w:styleId="24">
    <w:name w:val="index 2"/>
    <w:basedOn w:val="affff6"/>
    <w:next w:val="affff6"/>
    <w:qFormat/>
    <w:rsid w:val="006A781E"/>
    <w:pPr>
      <w:adjustRightInd/>
      <w:spacing w:line="240" w:lineRule="auto"/>
      <w:ind w:left="420" w:hanging="210"/>
      <w:jc w:val="left"/>
    </w:pPr>
    <w:rPr>
      <w:sz w:val="20"/>
      <w:szCs w:val="20"/>
    </w:rPr>
  </w:style>
  <w:style w:type="paragraph" w:styleId="afffff8">
    <w:name w:val="Title"/>
    <w:basedOn w:val="affff6"/>
    <w:link w:val="Char9"/>
    <w:qFormat/>
    <w:rsid w:val="006A781E"/>
    <w:pPr>
      <w:spacing w:before="240" w:after="60"/>
      <w:jc w:val="center"/>
      <w:outlineLvl w:val="0"/>
    </w:pPr>
    <w:rPr>
      <w:rFonts w:ascii="Arial" w:hAnsi="Arial" w:cs="Arial"/>
      <w:b/>
      <w:bCs/>
      <w:sz w:val="32"/>
      <w:szCs w:val="32"/>
    </w:rPr>
  </w:style>
  <w:style w:type="table" w:styleId="afffff9">
    <w:name w:val="Table Grid"/>
    <w:basedOn w:val="affff8"/>
    <w:qFormat/>
    <w:rsid w:val="006A78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a">
    <w:name w:val="Strong"/>
    <w:uiPriority w:val="22"/>
    <w:qFormat/>
    <w:rsid w:val="006A781E"/>
    <w:rPr>
      <w:b/>
      <w:bCs/>
    </w:rPr>
  </w:style>
  <w:style w:type="character" w:styleId="afffffb">
    <w:name w:val="endnote reference"/>
    <w:semiHidden/>
    <w:qFormat/>
    <w:rsid w:val="006A781E"/>
    <w:rPr>
      <w:vertAlign w:val="superscript"/>
    </w:rPr>
  </w:style>
  <w:style w:type="character" w:styleId="afffffc">
    <w:name w:val="page number"/>
    <w:qFormat/>
    <w:rsid w:val="006A781E"/>
    <w:rPr>
      <w:rFonts w:ascii="宋体" w:eastAsia="宋体" w:hAnsi="Times New Roman"/>
      <w:sz w:val="18"/>
    </w:rPr>
  </w:style>
  <w:style w:type="character" w:styleId="afffffd">
    <w:name w:val="Emphasis"/>
    <w:uiPriority w:val="20"/>
    <w:qFormat/>
    <w:rsid w:val="006A781E"/>
    <w:rPr>
      <w:i/>
      <w:iCs/>
    </w:rPr>
  </w:style>
  <w:style w:type="character" w:styleId="afffffe">
    <w:name w:val="Hyperlink"/>
    <w:uiPriority w:val="99"/>
    <w:qFormat/>
    <w:rsid w:val="006A781E"/>
    <w:rPr>
      <w:rFonts w:ascii="宋体" w:eastAsia="宋体" w:hAnsi="Times New Roman"/>
      <w:color w:val="auto"/>
      <w:spacing w:val="0"/>
      <w:w w:val="100"/>
      <w:position w:val="0"/>
      <w:sz w:val="21"/>
      <w:u w:val="none"/>
      <w:vertAlign w:val="baseline"/>
    </w:rPr>
  </w:style>
  <w:style w:type="character" w:styleId="affffff">
    <w:name w:val="footnote reference"/>
    <w:semiHidden/>
    <w:qFormat/>
    <w:rsid w:val="006A781E"/>
    <w:rPr>
      <w:rFonts w:ascii="宋体" w:eastAsia="宋体" w:hAnsi="宋体" w:cs="Times New Roman"/>
      <w:spacing w:val="0"/>
      <w:sz w:val="18"/>
      <w:vertAlign w:val="superscript"/>
    </w:rPr>
  </w:style>
  <w:style w:type="character" w:customStyle="1" w:styleId="1Char">
    <w:name w:val="标题 1 Char"/>
    <w:link w:val="1"/>
    <w:qFormat/>
    <w:rsid w:val="006A781E"/>
    <w:rPr>
      <w:rFonts w:ascii="Times New Roman" w:eastAsia="宋体" w:hAnsi="Times New Roman" w:cs="Times New Roman"/>
      <w:b/>
      <w:bCs/>
      <w:kern w:val="44"/>
      <w:sz w:val="44"/>
      <w:szCs w:val="44"/>
    </w:rPr>
  </w:style>
  <w:style w:type="character" w:customStyle="1" w:styleId="2Char">
    <w:name w:val="标题 2 Char"/>
    <w:link w:val="22"/>
    <w:qFormat/>
    <w:rsid w:val="006A781E"/>
    <w:rPr>
      <w:rFonts w:ascii="Arial" w:eastAsia="黑体" w:hAnsi="Arial" w:cs="Times New Roman"/>
      <w:b/>
      <w:bCs/>
      <w:sz w:val="32"/>
      <w:szCs w:val="32"/>
    </w:rPr>
  </w:style>
  <w:style w:type="character" w:customStyle="1" w:styleId="3Char">
    <w:name w:val="标题 3 Char"/>
    <w:link w:val="3"/>
    <w:qFormat/>
    <w:rsid w:val="006A781E"/>
    <w:rPr>
      <w:rFonts w:ascii="Times New Roman" w:eastAsia="宋体" w:hAnsi="Times New Roman" w:cs="Times New Roman"/>
      <w:b/>
      <w:bCs/>
      <w:sz w:val="32"/>
      <w:szCs w:val="32"/>
    </w:rPr>
  </w:style>
  <w:style w:type="character" w:customStyle="1" w:styleId="4Char">
    <w:name w:val="标题 4 Char"/>
    <w:link w:val="4"/>
    <w:qFormat/>
    <w:rsid w:val="006A781E"/>
    <w:rPr>
      <w:rFonts w:ascii="Arial" w:eastAsia="黑体" w:hAnsi="Arial" w:cs="Times New Roman"/>
      <w:b/>
      <w:bCs/>
      <w:sz w:val="28"/>
      <w:szCs w:val="28"/>
    </w:rPr>
  </w:style>
  <w:style w:type="character" w:customStyle="1" w:styleId="5Char">
    <w:name w:val="标题 5 Char"/>
    <w:link w:val="5"/>
    <w:qFormat/>
    <w:rsid w:val="006A781E"/>
    <w:rPr>
      <w:rFonts w:ascii="Times New Roman" w:eastAsia="宋体" w:hAnsi="Times New Roman" w:cs="Times New Roman"/>
      <w:b/>
      <w:bCs/>
      <w:sz w:val="28"/>
      <w:szCs w:val="28"/>
    </w:rPr>
  </w:style>
  <w:style w:type="character" w:customStyle="1" w:styleId="6Char">
    <w:name w:val="标题 6 Char"/>
    <w:link w:val="6"/>
    <w:qFormat/>
    <w:rsid w:val="006A781E"/>
    <w:rPr>
      <w:rFonts w:ascii="Arial" w:eastAsia="黑体" w:hAnsi="Arial" w:cs="Times New Roman"/>
      <w:b/>
      <w:bCs/>
      <w:sz w:val="24"/>
      <w:szCs w:val="24"/>
    </w:rPr>
  </w:style>
  <w:style w:type="character" w:customStyle="1" w:styleId="7Char">
    <w:name w:val="标题 7 Char"/>
    <w:link w:val="7"/>
    <w:qFormat/>
    <w:rsid w:val="006A781E"/>
    <w:rPr>
      <w:rFonts w:ascii="Times New Roman" w:eastAsia="宋体" w:hAnsi="Times New Roman" w:cs="Times New Roman"/>
      <w:b/>
      <w:bCs/>
      <w:sz w:val="24"/>
      <w:szCs w:val="24"/>
    </w:rPr>
  </w:style>
  <w:style w:type="character" w:customStyle="1" w:styleId="8Char">
    <w:name w:val="标题 8 Char"/>
    <w:link w:val="8"/>
    <w:qFormat/>
    <w:rsid w:val="006A781E"/>
    <w:rPr>
      <w:rFonts w:ascii="Arial" w:eastAsia="黑体" w:hAnsi="Arial" w:cs="Times New Roman"/>
      <w:sz w:val="24"/>
      <w:szCs w:val="24"/>
    </w:rPr>
  </w:style>
  <w:style w:type="character" w:customStyle="1" w:styleId="9Char">
    <w:name w:val="标题 9 Char"/>
    <w:link w:val="9"/>
    <w:qFormat/>
    <w:rsid w:val="006A781E"/>
    <w:rPr>
      <w:rFonts w:ascii="Arial" w:eastAsia="黑体" w:hAnsi="Arial" w:cs="Times New Roman"/>
      <w:szCs w:val="21"/>
    </w:rPr>
  </w:style>
  <w:style w:type="character" w:customStyle="1" w:styleId="Char7">
    <w:name w:val="页眉 Char"/>
    <w:link w:val="afffff4"/>
    <w:uiPriority w:val="99"/>
    <w:qFormat/>
    <w:rsid w:val="006A781E"/>
    <w:rPr>
      <w:rFonts w:ascii="Times New Roman" w:eastAsia="宋体" w:hAnsi="Times New Roman" w:cs="Times New Roman"/>
      <w:sz w:val="18"/>
      <w:szCs w:val="18"/>
    </w:rPr>
  </w:style>
  <w:style w:type="character" w:customStyle="1" w:styleId="Char6">
    <w:name w:val="页脚 Char"/>
    <w:link w:val="afffff3"/>
    <w:uiPriority w:val="99"/>
    <w:qFormat/>
    <w:rsid w:val="006A781E"/>
    <w:rPr>
      <w:rFonts w:ascii="宋体" w:eastAsia="宋体" w:hAnsi="Times New Roman" w:cs="Times New Roman"/>
      <w:sz w:val="18"/>
      <w:szCs w:val="18"/>
    </w:rPr>
  </w:style>
  <w:style w:type="character" w:customStyle="1" w:styleId="Char5">
    <w:name w:val="批注框文本 Char"/>
    <w:link w:val="afffff2"/>
    <w:qFormat/>
    <w:rsid w:val="006A781E"/>
    <w:rPr>
      <w:sz w:val="18"/>
      <w:szCs w:val="18"/>
    </w:rPr>
  </w:style>
  <w:style w:type="paragraph" w:styleId="affffff0">
    <w:name w:val="Quote"/>
    <w:basedOn w:val="affff6"/>
    <w:next w:val="affff6"/>
    <w:link w:val="Chara"/>
    <w:uiPriority w:val="29"/>
    <w:qFormat/>
    <w:rsid w:val="006A781E"/>
    <w:rPr>
      <w:i/>
      <w:iCs/>
      <w:color w:val="000000"/>
    </w:rPr>
  </w:style>
  <w:style w:type="character" w:customStyle="1" w:styleId="Chara">
    <w:name w:val="引用 Char"/>
    <w:link w:val="affffff0"/>
    <w:uiPriority w:val="29"/>
    <w:qFormat/>
    <w:rsid w:val="006A781E"/>
    <w:rPr>
      <w:i/>
      <w:iCs/>
      <w:color w:val="000000"/>
    </w:rPr>
  </w:style>
  <w:style w:type="character" w:customStyle="1" w:styleId="Char9">
    <w:name w:val="标题 Char"/>
    <w:link w:val="afffff8"/>
    <w:qFormat/>
    <w:rsid w:val="006A781E"/>
    <w:rPr>
      <w:rFonts w:ascii="Arial" w:eastAsia="宋体" w:hAnsi="Arial" w:cs="Arial"/>
      <w:b/>
      <w:bCs/>
      <w:sz w:val="32"/>
      <w:szCs w:val="32"/>
    </w:rPr>
  </w:style>
  <w:style w:type="paragraph" w:customStyle="1" w:styleId="affffff1">
    <w:name w:val="标准标志"/>
    <w:next w:val="affff6"/>
    <w:qFormat/>
    <w:rsid w:val="006A781E"/>
    <w:pPr>
      <w:framePr w:w="2268" w:h="1392" w:hRule="exact" w:wrap="around" w:hAnchor="margin" w:x="6748" w:y="171" w:anchorLock="1"/>
      <w:shd w:val="solid" w:color="FFFFFF" w:fill="FFFFFF"/>
      <w:spacing w:line="0" w:lineRule="atLeast"/>
      <w:jc w:val="right"/>
    </w:pPr>
    <w:rPr>
      <w:b/>
      <w:w w:val="130"/>
      <w:sz w:val="96"/>
    </w:rPr>
  </w:style>
  <w:style w:type="paragraph" w:customStyle="1" w:styleId="affffff2">
    <w:name w:val="标准称谓"/>
    <w:next w:val="affff6"/>
    <w:qFormat/>
    <w:rsid w:val="006A781E"/>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f3">
    <w:name w:val="标准文件_页脚偶数页"/>
    <w:qFormat/>
    <w:rsid w:val="006A781E"/>
    <w:pPr>
      <w:ind w:left="198"/>
    </w:pPr>
    <w:rPr>
      <w:rFonts w:ascii="宋体"/>
      <w:sz w:val="18"/>
    </w:rPr>
  </w:style>
  <w:style w:type="paragraph" w:customStyle="1" w:styleId="affffff4">
    <w:name w:val="标准文件_页脚奇数页"/>
    <w:qFormat/>
    <w:rsid w:val="006A781E"/>
    <w:pPr>
      <w:ind w:right="227"/>
      <w:jc w:val="right"/>
    </w:pPr>
    <w:rPr>
      <w:rFonts w:ascii="宋体"/>
      <w:sz w:val="18"/>
    </w:rPr>
  </w:style>
  <w:style w:type="paragraph" w:customStyle="1" w:styleId="affffff5">
    <w:name w:val="标准书眉一"/>
    <w:qFormat/>
    <w:rsid w:val="006A781E"/>
    <w:pPr>
      <w:jc w:val="both"/>
    </w:pPr>
  </w:style>
  <w:style w:type="paragraph" w:customStyle="1" w:styleId="ICS">
    <w:name w:val="标准文件_ICS"/>
    <w:basedOn w:val="affff6"/>
    <w:qFormat/>
    <w:rsid w:val="006A781E"/>
    <w:pPr>
      <w:spacing w:line="0" w:lineRule="atLeast"/>
    </w:pPr>
    <w:rPr>
      <w:rFonts w:ascii="黑体" w:eastAsia="黑体" w:hAnsi="宋体"/>
    </w:rPr>
  </w:style>
  <w:style w:type="paragraph" w:customStyle="1" w:styleId="affffff6">
    <w:name w:val="标准文件_标准正文"/>
    <w:basedOn w:val="affff6"/>
    <w:next w:val="affffff7"/>
    <w:qFormat/>
    <w:rsid w:val="006A781E"/>
    <w:pPr>
      <w:snapToGrid w:val="0"/>
      <w:ind w:firstLineChars="200" w:firstLine="200"/>
    </w:pPr>
    <w:rPr>
      <w:kern w:val="0"/>
    </w:rPr>
  </w:style>
  <w:style w:type="paragraph" w:customStyle="1" w:styleId="affffff7">
    <w:name w:val="标准文件_段"/>
    <w:link w:val="Charb"/>
    <w:qFormat/>
    <w:rsid w:val="006A781E"/>
    <w:pPr>
      <w:autoSpaceDE w:val="0"/>
      <w:autoSpaceDN w:val="0"/>
      <w:ind w:firstLineChars="200" w:firstLine="200"/>
      <w:jc w:val="both"/>
    </w:pPr>
    <w:rPr>
      <w:rFonts w:ascii="宋体"/>
      <w:sz w:val="21"/>
    </w:rPr>
  </w:style>
  <w:style w:type="paragraph" w:customStyle="1" w:styleId="affffff8">
    <w:name w:val="标准文件_版本"/>
    <w:basedOn w:val="affffff6"/>
    <w:qFormat/>
    <w:rsid w:val="006A781E"/>
    <w:pPr>
      <w:adjustRightInd/>
      <w:snapToGrid/>
      <w:ind w:firstLineChars="0" w:firstLine="0"/>
    </w:pPr>
    <w:rPr>
      <w:rFonts w:ascii="宋体" w:hAnsi="宋体"/>
      <w:kern w:val="2"/>
    </w:rPr>
  </w:style>
  <w:style w:type="paragraph" w:customStyle="1" w:styleId="affffff9">
    <w:name w:val="标准文件_标准部门"/>
    <w:basedOn w:val="affff6"/>
    <w:qFormat/>
    <w:rsid w:val="006A781E"/>
    <w:pPr>
      <w:jc w:val="center"/>
    </w:pPr>
    <w:rPr>
      <w:rFonts w:ascii="黑体" w:eastAsia="黑体"/>
      <w:kern w:val="0"/>
      <w:sz w:val="44"/>
    </w:rPr>
  </w:style>
  <w:style w:type="paragraph" w:customStyle="1" w:styleId="affffffa">
    <w:name w:val="标准文件_标准代替"/>
    <w:basedOn w:val="affff6"/>
    <w:next w:val="affff6"/>
    <w:qFormat/>
    <w:rsid w:val="006A781E"/>
    <w:pPr>
      <w:spacing w:line="310" w:lineRule="exact"/>
      <w:jc w:val="right"/>
    </w:pPr>
    <w:rPr>
      <w:rFonts w:ascii="宋体" w:hAnsi="宋体"/>
      <w:kern w:val="0"/>
    </w:rPr>
  </w:style>
  <w:style w:type="paragraph" w:customStyle="1" w:styleId="affffffb">
    <w:name w:val="标准文件_标准名称标题"/>
    <w:basedOn w:val="affff6"/>
    <w:next w:val="affff6"/>
    <w:qFormat/>
    <w:rsid w:val="006A781E"/>
    <w:pPr>
      <w:widowControl/>
      <w:shd w:val="clear" w:color="FFFFFF" w:fill="FFFFFF"/>
      <w:adjustRightInd/>
      <w:spacing w:before="640" w:after="100"/>
      <w:jc w:val="center"/>
    </w:pPr>
    <w:rPr>
      <w:rFonts w:ascii="黑体" w:eastAsia="黑体"/>
      <w:kern w:val="0"/>
      <w:sz w:val="32"/>
    </w:rPr>
  </w:style>
  <w:style w:type="paragraph" w:customStyle="1" w:styleId="affffffc">
    <w:name w:val="标准文件_页眉奇数页"/>
    <w:next w:val="affff6"/>
    <w:qFormat/>
    <w:rsid w:val="006A781E"/>
    <w:pPr>
      <w:tabs>
        <w:tab w:val="center" w:pos="4154"/>
        <w:tab w:val="right" w:pos="8306"/>
      </w:tabs>
      <w:spacing w:after="120"/>
      <w:jc w:val="right"/>
    </w:pPr>
    <w:rPr>
      <w:rFonts w:ascii="黑体" w:eastAsia="黑体" w:hAnsi="宋体"/>
      <w:sz w:val="21"/>
    </w:rPr>
  </w:style>
  <w:style w:type="paragraph" w:customStyle="1" w:styleId="affffffd">
    <w:name w:val="标准文件_页眉偶数页"/>
    <w:basedOn w:val="affffffc"/>
    <w:next w:val="affff6"/>
    <w:qFormat/>
    <w:rsid w:val="006A781E"/>
    <w:pPr>
      <w:jc w:val="left"/>
    </w:pPr>
  </w:style>
  <w:style w:type="paragraph" w:customStyle="1" w:styleId="affffffe">
    <w:name w:val="标准文件_参考文献标题"/>
    <w:basedOn w:val="affff6"/>
    <w:next w:val="affff6"/>
    <w:qFormat/>
    <w:rsid w:val="006A781E"/>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rsid w:val="006A781E"/>
    <w:pPr>
      <w:numPr>
        <w:numId w:val="1"/>
      </w:numPr>
    </w:pPr>
    <w:rPr>
      <w:rFonts w:ascii="宋体"/>
    </w:rPr>
  </w:style>
  <w:style w:type="paragraph" w:customStyle="1" w:styleId="afffd">
    <w:name w:val="标准文件_二级条标题"/>
    <w:next w:val="affffff7"/>
    <w:qFormat/>
    <w:rsid w:val="006A781E"/>
    <w:pPr>
      <w:widowControl w:val="0"/>
      <w:numPr>
        <w:ilvl w:val="3"/>
        <w:numId w:val="2"/>
      </w:numPr>
      <w:spacing w:beforeLines="50" w:afterLines="50"/>
      <w:jc w:val="both"/>
      <w:outlineLvl w:val="2"/>
    </w:pPr>
    <w:rPr>
      <w:rFonts w:ascii="黑体" w:eastAsia="黑体"/>
      <w:sz w:val="21"/>
    </w:rPr>
  </w:style>
  <w:style w:type="character" w:customStyle="1" w:styleId="afffffff">
    <w:name w:val="标准文件_发布"/>
    <w:qFormat/>
    <w:rsid w:val="006A781E"/>
    <w:rPr>
      <w:rFonts w:ascii="黑体" w:eastAsia="黑体"/>
      <w:spacing w:val="0"/>
      <w:w w:val="100"/>
      <w:position w:val="3"/>
      <w:sz w:val="28"/>
    </w:rPr>
  </w:style>
  <w:style w:type="paragraph" w:customStyle="1" w:styleId="ae">
    <w:name w:val="标准文件_方框数字列项"/>
    <w:basedOn w:val="affffff7"/>
    <w:qFormat/>
    <w:rsid w:val="006A781E"/>
    <w:pPr>
      <w:numPr>
        <w:numId w:val="3"/>
      </w:numPr>
      <w:ind w:firstLineChars="0" w:firstLine="0"/>
    </w:pPr>
  </w:style>
  <w:style w:type="paragraph" w:customStyle="1" w:styleId="afffffff0">
    <w:name w:val="标准文件_封面标准编号"/>
    <w:basedOn w:val="affff6"/>
    <w:next w:val="affffffa"/>
    <w:qFormat/>
    <w:rsid w:val="006A781E"/>
    <w:pPr>
      <w:spacing w:line="310" w:lineRule="exact"/>
      <w:jc w:val="right"/>
    </w:pPr>
    <w:rPr>
      <w:rFonts w:ascii="黑体" w:eastAsia="黑体"/>
      <w:kern w:val="0"/>
      <w:sz w:val="28"/>
    </w:rPr>
  </w:style>
  <w:style w:type="paragraph" w:customStyle="1" w:styleId="afffffff1">
    <w:name w:val="标准文件_封面标准分类号"/>
    <w:basedOn w:val="affff6"/>
    <w:qFormat/>
    <w:rsid w:val="006A781E"/>
    <w:rPr>
      <w:rFonts w:ascii="黑体" w:eastAsia="黑体"/>
      <w:b/>
      <w:kern w:val="0"/>
      <w:sz w:val="28"/>
    </w:rPr>
  </w:style>
  <w:style w:type="paragraph" w:customStyle="1" w:styleId="afffffff2">
    <w:name w:val="标准文件_封面标准名称"/>
    <w:basedOn w:val="affff6"/>
    <w:qFormat/>
    <w:rsid w:val="006A781E"/>
    <w:pPr>
      <w:spacing w:line="240" w:lineRule="auto"/>
      <w:jc w:val="center"/>
    </w:pPr>
    <w:rPr>
      <w:rFonts w:ascii="黑体" w:eastAsia="黑体"/>
      <w:kern w:val="0"/>
      <w:sz w:val="52"/>
    </w:rPr>
  </w:style>
  <w:style w:type="paragraph" w:customStyle="1" w:styleId="afffffff3">
    <w:name w:val="标准文件_封面标准英文名称"/>
    <w:basedOn w:val="affff6"/>
    <w:qFormat/>
    <w:rsid w:val="006A781E"/>
    <w:pPr>
      <w:spacing w:line="240" w:lineRule="auto"/>
      <w:jc w:val="center"/>
    </w:pPr>
    <w:rPr>
      <w:rFonts w:ascii="黑体" w:eastAsia="黑体"/>
      <w:b/>
      <w:sz w:val="28"/>
    </w:rPr>
  </w:style>
  <w:style w:type="paragraph" w:customStyle="1" w:styleId="afffffff4">
    <w:name w:val="标准文件_封面发布日期"/>
    <w:basedOn w:val="affff6"/>
    <w:qFormat/>
    <w:rsid w:val="006A781E"/>
    <w:pPr>
      <w:spacing w:line="310" w:lineRule="exact"/>
    </w:pPr>
    <w:rPr>
      <w:rFonts w:ascii="黑体" w:eastAsia="黑体"/>
      <w:kern w:val="0"/>
      <w:sz w:val="28"/>
    </w:rPr>
  </w:style>
  <w:style w:type="paragraph" w:customStyle="1" w:styleId="afffffff5">
    <w:name w:val="标准文件_封面密级"/>
    <w:basedOn w:val="affff6"/>
    <w:qFormat/>
    <w:rsid w:val="006A781E"/>
    <w:rPr>
      <w:rFonts w:eastAsia="黑体"/>
      <w:sz w:val="32"/>
    </w:rPr>
  </w:style>
  <w:style w:type="paragraph" w:customStyle="1" w:styleId="afffffff6">
    <w:name w:val="标准文件_封面实施日期"/>
    <w:basedOn w:val="affff6"/>
    <w:qFormat/>
    <w:rsid w:val="006A781E"/>
    <w:pPr>
      <w:spacing w:line="310" w:lineRule="exact"/>
      <w:jc w:val="right"/>
    </w:pPr>
    <w:rPr>
      <w:rFonts w:ascii="黑体" w:eastAsia="黑体"/>
      <w:sz w:val="28"/>
    </w:rPr>
  </w:style>
  <w:style w:type="paragraph" w:customStyle="1" w:styleId="afffffff7">
    <w:name w:val="标准文件_封面抬头"/>
    <w:basedOn w:val="affffff7"/>
    <w:qFormat/>
    <w:rsid w:val="006A781E"/>
    <w:pPr>
      <w:adjustRightInd w:val="0"/>
      <w:spacing w:line="800" w:lineRule="exact"/>
      <w:ind w:firstLineChars="0" w:firstLine="0"/>
      <w:jc w:val="distribute"/>
    </w:pPr>
    <w:rPr>
      <w:rFonts w:ascii="黑体" w:eastAsia="黑体"/>
      <w:b/>
      <w:sz w:val="64"/>
    </w:rPr>
  </w:style>
  <w:style w:type="paragraph" w:customStyle="1" w:styleId="afff2">
    <w:name w:val="标准文件_附录标识"/>
    <w:next w:val="affffff7"/>
    <w:qFormat/>
    <w:rsid w:val="006A781E"/>
    <w:pPr>
      <w:numPr>
        <w:numId w:val="4"/>
      </w:numPr>
      <w:shd w:val="clear" w:color="FFFFFF" w:fill="FFFFFF"/>
      <w:tabs>
        <w:tab w:val="left" w:pos="6406"/>
      </w:tabs>
      <w:spacing w:beforeLines="25" w:afterLines="50"/>
      <w:jc w:val="center"/>
      <w:outlineLvl w:val="0"/>
    </w:pPr>
    <w:rPr>
      <w:rFonts w:ascii="黑体" w:eastAsia="黑体"/>
      <w:sz w:val="21"/>
    </w:rPr>
  </w:style>
  <w:style w:type="paragraph" w:customStyle="1" w:styleId="affc">
    <w:name w:val="标准文件_附录表标题"/>
    <w:next w:val="affffff7"/>
    <w:qFormat/>
    <w:rsid w:val="006A781E"/>
    <w:pPr>
      <w:numPr>
        <w:ilvl w:val="1"/>
        <w:numId w:val="5"/>
      </w:numPr>
      <w:adjustRightInd w:val="0"/>
      <w:snapToGrid w:val="0"/>
      <w:spacing w:beforeLines="50" w:afterLines="50"/>
      <w:ind w:left="0"/>
      <w:jc w:val="center"/>
      <w:textAlignment w:val="baseline"/>
    </w:pPr>
    <w:rPr>
      <w:rFonts w:ascii="黑体" w:eastAsia="黑体"/>
      <w:kern w:val="21"/>
      <w:sz w:val="21"/>
    </w:rPr>
  </w:style>
  <w:style w:type="paragraph" w:customStyle="1" w:styleId="afff3">
    <w:name w:val="标准文件_附录一级条标题"/>
    <w:next w:val="affffff7"/>
    <w:qFormat/>
    <w:rsid w:val="006A781E"/>
    <w:pPr>
      <w:widowControl w:val="0"/>
      <w:numPr>
        <w:ilvl w:val="1"/>
        <w:numId w:val="4"/>
      </w:numPr>
      <w:spacing w:beforeLines="50" w:afterLines="50"/>
      <w:jc w:val="both"/>
      <w:outlineLvl w:val="2"/>
    </w:pPr>
    <w:rPr>
      <w:rFonts w:ascii="黑体" w:eastAsia="黑体"/>
      <w:kern w:val="21"/>
      <w:sz w:val="21"/>
    </w:rPr>
  </w:style>
  <w:style w:type="paragraph" w:customStyle="1" w:styleId="afff4">
    <w:name w:val="标准文件_附录二级条标题"/>
    <w:basedOn w:val="afff3"/>
    <w:next w:val="affffff7"/>
    <w:qFormat/>
    <w:rsid w:val="006A781E"/>
    <w:pPr>
      <w:widowControl/>
      <w:numPr>
        <w:ilvl w:val="2"/>
      </w:numPr>
      <w:wordWrap w:val="0"/>
      <w:overflowPunct w:val="0"/>
      <w:autoSpaceDE w:val="0"/>
      <w:autoSpaceDN w:val="0"/>
      <w:textAlignment w:val="baseline"/>
      <w:outlineLvl w:val="3"/>
    </w:pPr>
  </w:style>
  <w:style w:type="paragraph" w:customStyle="1" w:styleId="afffffff8">
    <w:name w:val="标准文件_附录公式"/>
    <w:basedOn w:val="affffff6"/>
    <w:next w:val="affffff6"/>
    <w:qFormat/>
    <w:rsid w:val="006A781E"/>
    <w:pPr>
      <w:tabs>
        <w:tab w:val="center" w:pos="4678"/>
        <w:tab w:val="right" w:leader="middleDot" w:pos="9356"/>
      </w:tabs>
      <w:spacing w:line="240" w:lineRule="auto"/>
      <w:ind w:right="-51" w:firstLineChars="0" w:firstLine="0"/>
    </w:pPr>
    <w:rPr>
      <w:rFonts w:ascii="宋体" w:hAnsi="宋体"/>
    </w:rPr>
  </w:style>
  <w:style w:type="paragraph" w:customStyle="1" w:styleId="afff5">
    <w:name w:val="标准文件_附录三级条标题"/>
    <w:next w:val="affffff7"/>
    <w:qFormat/>
    <w:rsid w:val="006A781E"/>
    <w:pPr>
      <w:widowControl w:val="0"/>
      <w:numPr>
        <w:ilvl w:val="3"/>
        <w:numId w:val="4"/>
      </w:numPr>
      <w:spacing w:beforeLines="50" w:afterLines="50"/>
      <w:jc w:val="both"/>
      <w:outlineLvl w:val="4"/>
    </w:pPr>
    <w:rPr>
      <w:rFonts w:ascii="黑体" w:eastAsia="黑体"/>
      <w:kern w:val="21"/>
      <w:sz w:val="21"/>
    </w:rPr>
  </w:style>
  <w:style w:type="paragraph" w:customStyle="1" w:styleId="afff6">
    <w:name w:val="标准文件_附录四级条标题"/>
    <w:next w:val="affffff7"/>
    <w:qFormat/>
    <w:rsid w:val="006A781E"/>
    <w:pPr>
      <w:widowControl w:val="0"/>
      <w:numPr>
        <w:ilvl w:val="4"/>
        <w:numId w:val="4"/>
      </w:numPr>
      <w:spacing w:beforeLines="50" w:afterLines="50"/>
      <w:jc w:val="both"/>
      <w:outlineLvl w:val="5"/>
    </w:pPr>
    <w:rPr>
      <w:rFonts w:ascii="黑体" w:eastAsia="黑体"/>
      <w:kern w:val="21"/>
      <w:sz w:val="21"/>
    </w:rPr>
  </w:style>
  <w:style w:type="paragraph" w:customStyle="1" w:styleId="aff6">
    <w:name w:val="标准文件_附录图标题"/>
    <w:next w:val="affffff7"/>
    <w:qFormat/>
    <w:rsid w:val="006A781E"/>
    <w:pPr>
      <w:numPr>
        <w:ilvl w:val="1"/>
        <w:numId w:val="6"/>
      </w:numPr>
      <w:adjustRightInd w:val="0"/>
      <w:snapToGrid w:val="0"/>
      <w:spacing w:beforeLines="50" w:afterLines="50"/>
      <w:ind w:firstLine="420"/>
      <w:jc w:val="center"/>
    </w:pPr>
    <w:rPr>
      <w:rFonts w:ascii="黑体" w:eastAsia="黑体"/>
      <w:sz w:val="21"/>
    </w:rPr>
  </w:style>
  <w:style w:type="paragraph" w:customStyle="1" w:styleId="afff7">
    <w:name w:val="标准文件_附录五级条标题"/>
    <w:next w:val="affffff7"/>
    <w:qFormat/>
    <w:rsid w:val="006A781E"/>
    <w:pPr>
      <w:widowControl w:val="0"/>
      <w:numPr>
        <w:ilvl w:val="5"/>
        <w:numId w:val="4"/>
      </w:numPr>
      <w:spacing w:beforeLines="50" w:afterLines="50"/>
      <w:jc w:val="both"/>
      <w:outlineLvl w:val="6"/>
    </w:pPr>
    <w:rPr>
      <w:rFonts w:ascii="黑体" w:eastAsia="黑体"/>
      <w:kern w:val="21"/>
      <w:sz w:val="21"/>
    </w:rPr>
  </w:style>
  <w:style w:type="paragraph" w:customStyle="1" w:styleId="af5">
    <w:name w:val="标准文件_附录英文标识"/>
    <w:next w:val="affffe"/>
    <w:qFormat/>
    <w:rsid w:val="006A781E"/>
    <w:pPr>
      <w:numPr>
        <w:numId w:val="7"/>
      </w:numPr>
      <w:tabs>
        <w:tab w:val="left" w:pos="6406"/>
      </w:tabs>
      <w:spacing w:before="220" w:after="320"/>
      <w:jc w:val="center"/>
      <w:outlineLvl w:val="0"/>
    </w:pPr>
    <w:rPr>
      <w:rFonts w:ascii="黑体" w:eastAsia="黑体"/>
      <w:sz w:val="21"/>
    </w:rPr>
  </w:style>
  <w:style w:type="character" w:customStyle="1" w:styleId="Char1">
    <w:name w:val="正文文本 Char"/>
    <w:link w:val="affffe"/>
    <w:uiPriority w:val="99"/>
    <w:qFormat/>
    <w:rsid w:val="006A781E"/>
    <w:rPr>
      <w:rFonts w:ascii="Times New Roman" w:eastAsia="宋体" w:hAnsi="Times New Roman" w:cs="Times New Roman"/>
      <w:szCs w:val="20"/>
    </w:rPr>
  </w:style>
  <w:style w:type="paragraph" w:customStyle="1" w:styleId="afffffff9">
    <w:name w:val="标准文件_附录章标题"/>
    <w:next w:val="affffff7"/>
    <w:qFormat/>
    <w:rsid w:val="006A781E"/>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a">
    <w:name w:val="标准文件_公式后的破折号"/>
    <w:basedOn w:val="affffff7"/>
    <w:next w:val="affffff7"/>
    <w:qFormat/>
    <w:rsid w:val="006A781E"/>
    <w:pPr>
      <w:ind w:leftChars="200" w:left="488" w:hangingChars="290" w:hanging="289"/>
    </w:pPr>
  </w:style>
  <w:style w:type="paragraph" w:customStyle="1" w:styleId="a6">
    <w:name w:val="标准文件_前言、引言标题"/>
    <w:next w:val="affff6"/>
    <w:qFormat/>
    <w:rsid w:val="006A781E"/>
    <w:pPr>
      <w:numPr>
        <w:numId w:val="8"/>
      </w:numPr>
      <w:shd w:val="clear" w:color="FFFFFF" w:fill="FFFFFF"/>
      <w:spacing w:afterLines="150"/>
      <w:ind w:left="0" w:firstLine="0"/>
      <w:jc w:val="center"/>
      <w:outlineLvl w:val="0"/>
    </w:pPr>
    <w:rPr>
      <w:rFonts w:ascii="黑体" w:eastAsia="黑体"/>
      <w:sz w:val="32"/>
    </w:rPr>
  </w:style>
  <w:style w:type="paragraph" w:customStyle="1" w:styleId="afffffffb">
    <w:name w:val="标准文件_目次、标准名称标题"/>
    <w:basedOn w:val="a6"/>
    <w:next w:val="affffff7"/>
    <w:qFormat/>
    <w:rsid w:val="006A781E"/>
    <w:pPr>
      <w:spacing w:line="460" w:lineRule="exact"/>
    </w:pPr>
  </w:style>
  <w:style w:type="paragraph" w:customStyle="1" w:styleId="afffffffc">
    <w:name w:val="标准文件_目录标题"/>
    <w:basedOn w:val="affff6"/>
    <w:qFormat/>
    <w:rsid w:val="006A781E"/>
    <w:pPr>
      <w:spacing w:afterLines="150" w:line="240" w:lineRule="auto"/>
      <w:jc w:val="center"/>
    </w:pPr>
    <w:rPr>
      <w:rFonts w:ascii="黑体" w:eastAsia="黑体"/>
      <w:sz w:val="32"/>
    </w:rPr>
  </w:style>
  <w:style w:type="paragraph" w:customStyle="1" w:styleId="af7">
    <w:name w:val="标准文件_破折号列项"/>
    <w:qFormat/>
    <w:rsid w:val="006A781E"/>
    <w:pPr>
      <w:numPr>
        <w:numId w:val="9"/>
      </w:numPr>
      <w:adjustRightInd w:val="0"/>
      <w:snapToGrid w:val="0"/>
      <w:ind w:left="0" w:firstLineChars="200" w:firstLine="200"/>
    </w:pPr>
    <w:rPr>
      <w:sz w:val="21"/>
    </w:rPr>
  </w:style>
  <w:style w:type="paragraph" w:customStyle="1" w:styleId="aff9">
    <w:name w:val="标准文件_破折号列项（二级）"/>
    <w:basedOn w:val="af7"/>
    <w:qFormat/>
    <w:rsid w:val="006A781E"/>
    <w:pPr>
      <w:numPr>
        <w:numId w:val="10"/>
      </w:numPr>
      <w:ind w:left="0" w:firstLine="200"/>
    </w:pPr>
  </w:style>
  <w:style w:type="paragraph" w:customStyle="1" w:styleId="afffe">
    <w:name w:val="标准文件_三级条标题"/>
    <w:basedOn w:val="afffd"/>
    <w:next w:val="affffff7"/>
    <w:qFormat/>
    <w:rsid w:val="006A781E"/>
    <w:pPr>
      <w:widowControl/>
      <w:numPr>
        <w:ilvl w:val="4"/>
      </w:numPr>
      <w:outlineLvl w:val="3"/>
    </w:pPr>
  </w:style>
  <w:style w:type="character" w:customStyle="1" w:styleId="12">
    <w:name w:val="不明显参考1"/>
    <w:uiPriority w:val="31"/>
    <w:qFormat/>
    <w:rsid w:val="006A781E"/>
    <w:rPr>
      <w:smallCaps/>
      <w:color w:val="C0504D"/>
      <w:u w:val="single"/>
    </w:rPr>
  </w:style>
  <w:style w:type="paragraph" w:customStyle="1" w:styleId="afffffffd">
    <w:name w:val="标准文件_示例后续"/>
    <w:basedOn w:val="affff6"/>
    <w:qFormat/>
    <w:rsid w:val="006A781E"/>
    <w:pPr>
      <w:adjustRightInd/>
      <w:spacing w:line="240" w:lineRule="auto"/>
      <w:ind w:firstLineChars="200" w:firstLine="200"/>
    </w:pPr>
    <w:rPr>
      <w:sz w:val="18"/>
      <w:szCs w:val="24"/>
    </w:rPr>
  </w:style>
  <w:style w:type="paragraph" w:customStyle="1" w:styleId="afff8">
    <w:name w:val="标准文件_数字编号列项"/>
    <w:qFormat/>
    <w:rsid w:val="006A781E"/>
    <w:pPr>
      <w:numPr>
        <w:numId w:val="11"/>
      </w:numPr>
      <w:jc w:val="both"/>
    </w:pPr>
    <w:rPr>
      <w:rFonts w:ascii="宋体" w:hAnsi="宋体"/>
      <w:sz w:val="21"/>
    </w:rPr>
  </w:style>
  <w:style w:type="paragraph" w:customStyle="1" w:styleId="affff">
    <w:name w:val="标准文件_四级条标题"/>
    <w:next w:val="affffff7"/>
    <w:qFormat/>
    <w:rsid w:val="006A781E"/>
    <w:pPr>
      <w:widowControl w:val="0"/>
      <w:numPr>
        <w:ilvl w:val="5"/>
        <w:numId w:val="2"/>
      </w:numPr>
      <w:spacing w:beforeLines="50" w:afterLines="50"/>
      <w:jc w:val="both"/>
      <w:outlineLvl w:val="4"/>
    </w:pPr>
    <w:rPr>
      <w:rFonts w:ascii="黑体" w:eastAsia="黑体"/>
      <w:sz w:val="21"/>
    </w:rPr>
  </w:style>
  <w:style w:type="character" w:customStyle="1" w:styleId="Char8">
    <w:name w:val="脚注文本 Char"/>
    <w:link w:val="afffff6"/>
    <w:semiHidden/>
    <w:qFormat/>
    <w:rsid w:val="006A781E"/>
    <w:rPr>
      <w:rFonts w:ascii="宋体" w:eastAsia="宋体" w:hAnsi="Times New Roman" w:cs="Times New Roman"/>
      <w:sz w:val="18"/>
      <w:szCs w:val="18"/>
    </w:rPr>
  </w:style>
  <w:style w:type="paragraph" w:customStyle="1" w:styleId="afffffffe">
    <w:name w:val="标准文件_条文脚注"/>
    <w:basedOn w:val="afffff6"/>
    <w:qFormat/>
    <w:rsid w:val="006A781E"/>
    <w:pPr>
      <w:adjustRightInd w:val="0"/>
      <w:spacing w:line="240" w:lineRule="auto"/>
      <w:ind w:leftChars="0" w:left="0" w:firstLineChars="200" w:firstLine="200"/>
      <w:jc w:val="both"/>
    </w:pPr>
    <w:rPr>
      <w:rFonts w:hAnsi="宋体"/>
    </w:rPr>
  </w:style>
  <w:style w:type="paragraph" w:customStyle="1" w:styleId="aff1">
    <w:name w:val="标准文件_图表脚注"/>
    <w:basedOn w:val="affff6"/>
    <w:next w:val="affffff7"/>
    <w:qFormat/>
    <w:rsid w:val="006A781E"/>
    <w:pPr>
      <w:numPr>
        <w:numId w:val="12"/>
      </w:numPr>
      <w:spacing w:line="240" w:lineRule="auto"/>
      <w:jc w:val="left"/>
    </w:pPr>
    <w:rPr>
      <w:rFonts w:ascii="宋体" w:hAnsi="宋体"/>
      <w:sz w:val="18"/>
    </w:rPr>
  </w:style>
  <w:style w:type="character" w:customStyle="1" w:styleId="affffffff">
    <w:name w:val="标准文件_图表脚注内容"/>
    <w:qFormat/>
    <w:rsid w:val="006A781E"/>
    <w:rPr>
      <w:rFonts w:ascii="宋体" w:eastAsia="宋体" w:hAnsi="宋体" w:cs="Times New Roman"/>
      <w:spacing w:val="0"/>
      <w:sz w:val="18"/>
      <w:vertAlign w:val="superscript"/>
    </w:rPr>
  </w:style>
  <w:style w:type="paragraph" w:customStyle="1" w:styleId="affff0">
    <w:name w:val="标准文件_五级条标题"/>
    <w:next w:val="affffff7"/>
    <w:qFormat/>
    <w:rsid w:val="006A781E"/>
    <w:pPr>
      <w:widowControl w:val="0"/>
      <w:numPr>
        <w:ilvl w:val="6"/>
        <w:numId w:val="2"/>
      </w:numPr>
      <w:spacing w:beforeLines="50" w:afterLines="50"/>
      <w:jc w:val="both"/>
      <w:outlineLvl w:val="5"/>
    </w:pPr>
    <w:rPr>
      <w:rFonts w:ascii="黑体" w:eastAsia="黑体"/>
      <w:sz w:val="21"/>
    </w:rPr>
  </w:style>
  <w:style w:type="paragraph" w:customStyle="1" w:styleId="afffb">
    <w:name w:val="标准文件_章标题"/>
    <w:next w:val="affffff7"/>
    <w:qFormat/>
    <w:rsid w:val="006A781E"/>
    <w:pPr>
      <w:numPr>
        <w:ilvl w:val="1"/>
        <w:numId w:val="2"/>
      </w:numPr>
      <w:spacing w:beforeLines="100" w:afterLines="100"/>
      <w:jc w:val="both"/>
      <w:outlineLvl w:val="0"/>
    </w:pPr>
    <w:rPr>
      <w:rFonts w:ascii="黑体" w:eastAsia="黑体"/>
      <w:sz w:val="21"/>
    </w:rPr>
  </w:style>
  <w:style w:type="paragraph" w:customStyle="1" w:styleId="afffc">
    <w:name w:val="标准文件_一级条标题"/>
    <w:basedOn w:val="afffb"/>
    <w:next w:val="affffff7"/>
    <w:qFormat/>
    <w:rsid w:val="006A781E"/>
    <w:pPr>
      <w:numPr>
        <w:ilvl w:val="2"/>
      </w:numPr>
      <w:spacing w:beforeLines="50" w:afterLines="50"/>
      <w:outlineLvl w:val="1"/>
    </w:pPr>
  </w:style>
  <w:style w:type="paragraph" w:customStyle="1" w:styleId="affffffff0">
    <w:name w:val="标准文件_一致程度"/>
    <w:basedOn w:val="affff6"/>
    <w:qFormat/>
    <w:rsid w:val="006A781E"/>
    <w:pPr>
      <w:spacing w:line="440" w:lineRule="exact"/>
      <w:jc w:val="center"/>
    </w:pPr>
    <w:rPr>
      <w:sz w:val="28"/>
    </w:rPr>
  </w:style>
  <w:style w:type="paragraph" w:customStyle="1" w:styleId="affffffff1">
    <w:name w:val="标准文件_引言标题"/>
    <w:next w:val="affff6"/>
    <w:qFormat/>
    <w:rsid w:val="006A781E"/>
    <w:pPr>
      <w:shd w:val="clear" w:color="FFFFFF" w:fill="FFFFFF"/>
      <w:spacing w:before="540" w:after="600"/>
      <w:jc w:val="center"/>
      <w:outlineLvl w:val="0"/>
    </w:pPr>
    <w:rPr>
      <w:rFonts w:ascii="黑体" w:eastAsia="黑体"/>
      <w:sz w:val="32"/>
    </w:rPr>
  </w:style>
  <w:style w:type="paragraph" w:customStyle="1" w:styleId="affffffff2">
    <w:name w:val="标准文件_英文图表脚注"/>
    <w:basedOn w:val="affffff6"/>
    <w:qFormat/>
    <w:rsid w:val="006A781E"/>
    <w:pPr>
      <w:widowControl/>
      <w:adjustRightInd/>
      <w:snapToGrid/>
      <w:spacing w:line="240" w:lineRule="auto"/>
      <w:ind w:left="79" w:hangingChars="80" w:hanging="79"/>
    </w:pPr>
    <w:rPr>
      <w:rFonts w:ascii="宋体" w:hAnsi="宋体"/>
    </w:rPr>
  </w:style>
  <w:style w:type="paragraph" w:customStyle="1" w:styleId="aff3">
    <w:name w:val="标准文件_数字编号列项（二级）"/>
    <w:qFormat/>
    <w:rsid w:val="006A781E"/>
    <w:pPr>
      <w:numPr>
        <w:ilvl w:val="1"/>
        <w:numId w:val="13"/>
      </w:numPr>
      <w:jc w:val="both"/>
    </w:pPr>
    <w:rPr>
      <w:rFonts w:ascii="宋体"/>
      <w:sz w:val="21"/>
    </w:rPr>
  </w:style>
  <w:style w:type="paragraph" w:customStyle="1" w:styleId="af4">
    <w:name w:val="标准文件_英文注："/>
    <w:basedOn w:val="affff6"/>
    <w:next w:val="affffff7"/>
    <w:qFormat/>
    <w:rsid w:val="006A781E"/>
    <w:pPr>
      <w:numPr>
        <w:numId w:val="14"/>
      </w:numPr>
      <w:tabs>
        <w:tab w:val="left" w:pos="420"/>
      </w:tabs>
      <w:autoSpaceDE w:val="0"/>
      <w:autoSpaceDN w:val="0"/>
      <w:spacing w:line="240" w:lineRule="auto"/>
    </w:pPr>
    <w:rPr>
      <w:rFonts w:ascii="宋体" w:hAnsi="宋体"/>
      <w:kern w:val="0"/>
      <w:sz w:val="18"/>
      <w:szCs w:val="20"/>
    </w:rPr>
  </w:style>
  <w:style w:type="paragraph" w:customStyle="1" w:styleId="affd">
    <w:name w:val="标准文件_英文注×："/>
    <w:basedOn w:val="affff6"/>
    <w:qFormat/>
    <w:rsid w:val="006A781E"/>
    <w:pPr>
      <w:numPr>
        <w:numId w:val="15"/>
      </w:numPr>
      <w:tabs>
        <w:tab w:val="left" w:pos="210"/>
      </w:tabs>
      <w:autoSpaceDE w:val="0"/>
      <w:autoSpaceDN w:val="0"/>
      <w:spacing w:line="240" w:lineRule="auto"/>
    </w:pPr>
    <w:rPr>
      <w:rFonts w:ascii="宋体" w:hAnsi="宋体"/>
      <w:kern w:val="0"/>
      <w:szCs w:val="20"/>
    </w:rPr>
  </w:style>
  <w:style w:type="paragraph" w:customStyle="1" w:styleId="afff1">
    <w:name w:val="标准文件_正文表标题"/>
    <w:next w:val="affffff7"/>
    <w:qFormat/>
    <w:rsid w:val="006A781E"/>
    <w:pPr>
      <w:numPr>
        <w:numId w:val="16"/>
      </w:numPr>
      <w:tabs>
        <w:tab w:val="left" w:pos="0"/>
      </w:tabs>
      <w:spacing w:beforeLines="50" w:afterLines="50"/>
      <w:jc w:val="center"/>
    </w:pPr>
    <w:rPr>
      <w:rFonts w:ascii="黑体" w:eastAsia="黑体"/>
      <w:sz w:val="21"/>
    </w:rPr>
  </w:style>
  <w:style w:type="paragraph" w:customStyle="1" w:styleId="affffffff3">
    <w:name w:val="标准文件_正文公式"/>
    <w:basedOn w:val="affff6"/>
    <w:next w:val="affffff6"/>
    <w:qFormat/>
    <w:rsid w:val="006A781E"/>
    <w:pPr>
      <w:tabs>
        <w:tab w:val="center" w:pos="4678"/>
        <w:tab w:val="right" w:leader="middleDot" w:pos="9356"/>
      </w:tabs>
      <w:spacing w:line="240" w:lineRule="auto"/>
    </w:pPr>
    <w:rPr>
      <w:rFonts w:ascii="宋体" w:hAnsi="宋体"/>
    </w:rPr>
  </w:style>
  <w:style w:type="paragraph" w:customStyle="1" w:styleId="affa">
    <w:name w:val="标准文件_正文图标题"/>
    <w:next w:val="affffff7"/>
    <w:qFormat/>
    <w:rsid w:val="006A781E"/>
    <w:pPr>
      <w:numPr>
        <w:numId w:val="17"/>
      </w:numPr>
      <w:spacing w:beforeLines="50" w:afterLines="50"/>
      <w:jc w:val="center"/>
    </w:pPr>
    <w:rPr>
      <w:rFonts w:ascii="黑体" w:eastAsia="黑体"/>
      <w:sz w:val="21"/>
    </w:rPr>
  </w:style>
  <w:style w:type="paragraph" w:customStyle="1" w:styleId="affff4">
    <w:name w:val="标准文件_正文英文表标题"/>
    <w:next w:val="affffff7"/>
    <w:qFormat/>
    <w:rsid w:val="006A781E"/>
    <w:pPr>
      <w:numPr>
        <w:numId w:val="18"/>
      </w:numPr>
      <w:jc w:val="center"/>
    </w:pPr>
    <w:rPr>
      <w:rFonts w:ascii="黑体" w:eastAsia="黑体"/>
      <w:sz w:val="21"/>
    </w:rPr>
  </w:style>
  <w:style w:type="paragraph" w:customStyle="1" w:styleId="aff8">
    <w:name w:val="标准文件_正文英文图标题"/>
    <w:next w:val="affffff7"/>
    <w:qFormat/>
    <w:rsid w:val="006A781E"/>
    <w:pPr>
      <w:numPr>
        <w:numId w:val="19"/>
      </w:numPr>
      <w:jc w:val="center"/>
    </w:pPr>
    <w:rPr>
      <w:rFonts w:ascii="黑体" w:eastAsia="黑体"/>
      <w:sz w:val="21"/>
    </w:rPr>
  </w:style>
  <w:style w:type="paragraph" w:customStyle="1" w:styleId="aff4">
    <w:name w:val="标准文件_编号列项（三级）"/>
    <w:qFormat/>
    <w:rsid w:val="006A781E"/>
    <w:pPr>
      <w:numPr>
        <w:ilvl w:val="2"/>
        <w:numId w:val="13"/>
      </w:numPr>
    </w:pPr>
    <w:rPr>
      <w:rFonts w:ascii="宋体"/>
      <w:sz w:val="21"/>
    </w:rPr>
  </w:style>
  <w:style w:type="paragraph" w:customStyle="1" w:styleId="a1">
    <w:name w:val="二级无标题条"/>
    <w:basedOn w:val="affff6"/>
    <w:qFormat/>
    <w:rsid w:val="006A781E"/>
    <w:pPr>
      <w:numPr>
        <w:ilvl w:val="3"/>
        <w:numId w:val="20"/>
      </w:numPr>
      <w:adjustRightInd/>
      <w:spacing w:line="240" w:lineRule="auto"/>
    </w:pPr>
    <w:rPr>
      <w:rFonts w:ascii="宋体" w:hAnsi="宋体"/>
      <w:szCs w:val="24"/>
    </w:rPr>
  </w:style>
  <w:style w:type="paragraph" w:customStyle="1" w:styleId="affffffff4">
    <w:name w:val="发布部门"/>
    <w:next w:val="affffff7"/>
    <w:qFormat/>
    <w:rsid w:val="006A781E"/>
    <w:pPr>
      <w:framePr w:w="7433" w:h="585" w:hRule="exact" w:hSpace="180" w:vSpace="180" w:wrap="around" w:hAnchor="margin" w:xAlign="center" w:y="14401" w:anchorLock="1"/>
      <w:jc w:val="center"/>
    </w:pPr>
    <w:rPr>
      <w:rFonts w:ascii="宋体"/>
      <w:b/>
      <w:w w:val="135"/>
      <w:sz w:val="36"/>
    </w:rPr>
  </w:style>
  <w:style w:type="paragraph" w:customStyle="1" w:styleId="affffffff5">
    <w:name w:val="发布日期"/>
    <w:qFormat/>
    <w:rsid w:val="006A781E"/>
    <w:pPr>
      <w:framePr w:w="4000" w:h="473" w:hRule="exact" w:hSpace="180" w:vSpace="180" w:wrap="around" w:hAnchor="margin" w:y="13511" w:anchorLock="1"/>
    </w:pPr>
    <w:rPr>
      <w:rFonts w:eastAsia="黑体"/>
      <w:sz w:val="28"/>
    </w:rPr>
  </w:style>
  <w:style w:type="paragraph" w:customStyle="1" w:styleId="affffffff6">
    <w:name w:val="封面标准代替信息"/>
    <w:basedOn w:val="affff6"/>
    <w:qFormat/>
    <w:rsid w:val="006A781E"/>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7">
    <w:name w:val="封面标准名称"/>
    <w:qFormat/>
    <w:rsid w:val="006A781E"/>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8">
    <w:name w:val="封面标准文稿编辑信息"/>
    <w:qFormat/>
    <w:rsid w:val="006A781E"/>
    <w:pPr>
      <w:spacing w:before="180" w:line="180" w:lineRule="exact"/>
      <w:jc w:val="center"/>
    </w:pPr>
    <w:rPr>
      <w:rFonts w:ascii="宋体"/>
      <w:sz w:val="21"/>
    </w:rPr>
  </w:style>
  <w:style w:type="paragraph" w:customStyle="1" w:styleId="affffffff9">
    <w:name w:val="封面标准文稿类别"/>
    <w:qFormat/>
    <w:rsid w:val="006A781E"/>
    <w:pPr>
      <w:spacing w:before="440" w:line="400" w:lineRule="exact"/>
      <w:jc w:val="center"/>
    </w:pPr>
    <w:rPr>
      <w:rFonts w:ascii="宋体"/>
      <w:sz w:val="24"/>
    </w:rPr>
  </w:style>
  <w:style w:type="paragraph" w:customStyle="1" w:styleId="affffffffa">
    <w:name w:val="封面标准英文名称"/>
    <w:qFormat/>
    <w:rsid w:val="006A781E"/>
    <w:pPr>
      <w:widowControl w:val="0"/>
      <w:spacing w:line="360" w:lineRule="exact"/>
      <w:jc w:val="center"/>
    </w:pPr>
    <w:rPr>
      <w:sz w:val="28"/>
    </w:rPr>
  </w:style>
  <w:style w:type="paragraph" w:customStyle="1" w:styleId="affffffffb">
    <w:name w:val="封面一致性程度标识"/>
    <w:qFormat/>
    <w:rsid w:val="006A781E"/>
    <w:pPr>
      <w:spacing w:before="440" w:line="440" w:lineRule="exact"/>
      <w:jc w:val="center"/>
    </w:pPr>
    <w:rPr>
      <w:sz w:val="28"/>
    </w:rPr>
  </w:style>
  <w:style w:type="paragraph" w:customStyle="1" w:styleId="affffffffc">
    <w:name w:val="封面正文"/>
    <w:qFormat/>
    <w:rsid w:val="006A781E"/>
    <w:pPr>
      <w:jc w:val="both"/>
    </w:pPr>
  </w:style>
  <w:style w:type="paragraph" w:customStyle="1" w:styleId="affffffffd">
    <w:name w:val="附录二级无标题条"/>
    <w:basedOn w:val="affff6"/>
    <w:next w:val="affffff7"/>
    <w:qFormat/>
    <w:rsid w:val="006A781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e">
    <w:name w:val="附录三级无标题条"/>
    <w:basedOn w:val="affffffffd"/>
    <w:next w:val="affffff7"/>
    <w:qFormat/>
    <w:rsid w:val="006A781E"/>
    <w:pPr>
      <w:outlineLvl w:val="4"/>
    </w:pPr>
  </w:style>
  <w:style w:type="paragraph" w:customStyle="1" w:styleId="afffffffff">
    <w:name w:val="附录四级无标题条"/>
    <w:basedOn w:val="affffffffe"/>
    <w:next w:val="affffff7"/>
    <w:qFormat/>
    <w:rsid w:val="006A781E"/>
    <w:pPr>
      <w:outlineLvl w:val="5"/>
    </w:pPr>
  </w:style>
  <w:style w:type="paragraph" w:customStyle="1" w:styleId="afffffffff0">
    <w:name w:val="附录图"/>
    <w:next w:val="affffff7"/>
    <w:qFormat/>
    <w:rsid w:val="006A781E"/>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f">
    <w:name w:val="标准文件_一级项"/>
    <w:qFormat/>
    <w:rsid w:val="006A781E"/>
    <w:pPr>
      <w:numPr>
        <w:numId w:val="21"/>
      </w:numPr>
    </w:pPr>
    <w:rPr>
      <w:rFonts w:ascii="宋体"/>
      <w:sz w:val="21"/>
    </w:rPr>
  </w:style>
  <w:style w:type="paragraph" w:customStyle="1" w:styleId="afffffffff1">
    <w:name w:val="附录五级无标题条"/>
    <w:basedOn w:val="afffffffff"/>
    <w:next w:val="affffff7"/>
    <w:qFormat/>
    <w:rsid w:val="006A781E"/>
    <w:pPr>
      <w:outlineLvl w:val="6"/>
    </w:pPr>
  </w:style>
  <w:style w:type="paragraph" w:customStyle="1" w:styleId="afffffffff2">
    <w:name w:val="附录性质"/>
    <w:basedOn w:val="affff6"/>
    <w:qFormat/>
    <w:rsid w:val="006A781E"/>
    <w:pPr>
      <w:widowControl/>
      <w:adjustRightInd/>
      <w:jc w:val="center"/>
    </w:pPr>
    <w:rPr>
      <w:rFonts w:ascii="黑体" w:eastAsia="黑体"/>
    </w:rPr>
  </w:style>
  <w:style w:type="paragraph" w:customStyle="1" w:styleId="afffffffff3">
    <w:name w:val="附录一级无标题条"/>
    <w:basedOn w:val="afffffff9"/>
    <w:next w:val="affffff7"/>
    <w:qFormat/>
    <w:rsid w:val="006A781E"/>
    <w:pPr>
      <w:autoSpaceDN w:val="0"/>
      <w:outlineLvl w:val="2"/>
    </w:pPr>
    <w:rPr>
      <w:rFonts w:ascii="宋体" w:eastAsia="宋体" w:hAnsi="宋体"/>
    </w:rPr>
  </w:style>
  <w:style w:type="character" w:customStyle="1" w:styleId="afffffffff4">
    <w:name w:val="个人答复风格"/>
    <w:qFormat/>
    <w:rsid w:val="006A781E"/>
    <w:rPr>
      <w:rFonts w:ascii="Arial" w:eastAsia="宋体" w:hAnsi="Arial" w:cs="Arial"/>
      <w:color w:val="auto"/>
      <w:spacing w:val="0"/>
      <w:sz w:val="20"/>
    </w:rPr>
  </w:style>
  <w:style w:type="character" w:customStyle="1" w:styleId="afffffffff5">
    <w:name w:val="个人撰写风格"/>
    <w:qFormat/>
    <w:rsid w:val="006A781E"/>
    <w:rPr>
      <w:rFonts w:ascii="Arial" w:eastAsia="宋体" w:hAnsi="Arial" w:cs="Arial"/>
      <w:color w:val="auto"/>
      <w:spacing w:val="0"/>
      <w:sz w:val="20"/>
    </w:rPr>
  </w:style>
  <w:style w:type="paragraph" w:customStyle="1" w:styleId="afffffffff6">
    <w:name w:val="脚注后续"/>
    <w:qFormat/>
    <w:rsid w:val="006A781E"/>
    <w:pPr>
      <w:ind w:leftChars="350" w:left="350"/>
      <w:jc w:val="both"/>
    </w:pPr>
    <w:rPr>
      <w:rFonts w:ascii="宋体"/>
      <w:sz w:val="18"/>
    </w:rPr>
  </w:style>
  <w:style w:type="paragraph" w:customStyle="1" w:styleId="affff5">
    <w:name w:val="列项——"/>
    <w:qFormat/>
    <w:rsid w:val="006A781E"/>
    <w:pPr>
      <w:widowControl w:val="0"/>
      <w:numPr>
        <w:numId w:val="22"/>
      </w:numPr>
      <w:jc w:val="both"/>
    </w:pPr>
    <w:rPr>
      <w:rFonts w:ascii="宋体" w:hAnsi="宋体"/>
      <w:sz w:val="21"/>
    </w:rPr>
  </w:style>
  <w:style w:type="paragraph" w:customStyle="1" w:styleId="afffffffff7">
    <w:name w:val="列项·"/>
    <w:basedOn w:val="affffff7"/>
    <w:qFormat/>
    <w:rsid w:val="006A781E"/>
    <w:pPr>
      <w:tabs>
        <w:tab w:val="left" w:pos="840"/>
      </w:tabs>
    </w:pPr>
  </w:style>
  <w:style w:type="paragraph" w:customStyle="1" w:styleId="afffffffff8">
    <w:name w:val="目次、索引正文"/>
    <w:qFormat/>
    <w:rsid w:val="006A781E"/>
    <w:pPr>
      <w:spacing w:line="320" w:lineRule="exact"/>
      <w:jc w:val="both"/>
    </w:pPr>
    <w:rPr>
      <w:rFonts w:ascii="宋体"/>
      <w:sz w:val="21"/>
    </w:rPr>
  </w:style>
  <w:style w:type="paragraph" w:customStyle="1" w:styleId="210">
    <w:name w:val="目录 21"/>
    <w:basedOn w:val="affff6"/>
    <w:next w:val="affff6"/>
    <w:semiHidden/>
    <w:qFormat/>
    <w:rsid w:val="006A781E"/>
    <w:pPr>
      <w:adjustRightInd/>
      <w:spacing w:line="240" w:lineRule="auto"/>
      <w:jc w:val="left"/>
    </w:pPr>
    <w:rPr>
      <w:bCs/>
      <w:iCs/>
    </w:rPr>
  </w:style>
  <w:style w:type="paragraph" w:customStyle="1" w:styleId="310">
    <w:name w:val="目录 31"/>
    <w:basedOn w:val="affff6"/>
    <w:next w:val="affff6"/>
    <w:semiHidden/>
    <w:qFormat/>
    <w:rsid w:val="006A781E"/>
    <w:pPr>
      <w:spacing w:line="240" w:lineRule="auto"/>
    </w:pPr>
    <w:rPr>
      <w:rFonts w:ascii="宋体" w:hAnsi="宋体"/>
      <w:iCs/>
    </w:rPr>
  </w:style>
  <w:style w:type="paragraph" w:customStyle="1" w:styleId="410">
    <w:name w:val="目录 41"/>
    <w:basedOn w:val="affff6"/>
    <w:next w:val="affff6"/>
    <w:semiHidden/>
    <w:qFormat/>
    <w:rsid w:val="006A781E"/>
    <w:pPr>
      <w:adjustRightInd/>
      <w:spacing w:line="240" w:lineRule="auto"/>
      <w:jc w:val="left"/>
    </w:pPr>
  </w:style>
  <w:style w:type="paragraph" w:customStyle="1" w:styleId="510">
    <w:name w:val="目录 51"/>
    <w:basedOn w:val="affff6"/>
    <w:next w:val="affff6"/>
    <w:semiHidden/>
    <w:qFormat/>
    <w:rsid w:val="006A781E"/>
    <w:pPr>
      <w:spacing w:line="240" w:lineRule="auto"/>
    </w:pPr>
    <w:rPr>
      <w:rFonts w:ascii="宋体" w:hAnsi="宋体"/>
    </w:rPr>
  </w:style>
  <w:style w:type="paragraph" w:customStyle="1" w:styleId="610">
    <w:name w:val="目录 61"/>
    <w:basedOn w:val="affff6"/>
    <w:next w:val="affff6"/>
    <w:semiHidden/>
    <w:qFormat/>
    <w:rsid w:val="006A781E"/>
    <w:pPr>
      <w:adjustRightInd/>
      <w:spacing w:line="240" w:lineRule="auto"/>
      <w:jc w:val="left"/>
    </w:pPr>
  </w:style>
  <w:style w:type="paragraph" w:customStyle="1" w:styleId="710">
    <w:name w:val="目录 71"/>
    <w:basedOn w:val="610"/>
    <w:semiHidden/>
    <w:qFormat/>
    <w:rsid w:val="006A781E"/>
    <w:pPr>
      <w:ind w:left="1260"/>
    </w:pPr>
  </w:style>
  <w:style w:type="paragraph" w:customStyle="1" w:styleId="810">
    <w:name w:val="目录 81"/>
    <w:basedOn w:val="710"/>
    <w:semiHidden/>
    <w:qFormat/>
    <w:rsid w:val="006A781E"/>
    <w:pPr>
      <w:ind w:left="1470"/>
    </w:pPr>
  </w:style>
  <w:style w:type="paragraph" w:customStyle="1" w:styleId="910">
    <w:name w:val="目录 91"/>
    <w:basedOn w:val="810"/>
    <w:semiHidden/>
    <w:qFormat/>
    <w:rsid w:val="006A781E"/>
    <w:pPr>
      <w:ind w:left="1680"/>
    </w:pPr>
  </w:style>
  <w:style w:type="paragraph" w:customStyle="1" w:styleId="afffffffff9">
    <w:name w:val="其他标准称谓"/>
    <w:qFormat/>
    <w:rsid w:val="006A781E"/>
    <w:pPr>
      <w:spacing w:line="0" w:lineRule="atLeast"/>
      <w:jc w:val="distribute"/>
    </w:pPr>
    <w:rPr>
      <w:rFonts w:ascii="黑体" w:eastAsia="黑体" w:hAnsi="宋体"/>
      <w:sz w:val="52"/>
    </w:rPr>
  </w:style>
  <w:style w:type="paragraph" w:customStyle="1" w:styleId="afffffffffa">
    <w:name w:val="其他发布部门"/>
    <w:basedOn w:val="affffffff4"/>
    <w:qFormat/>
    <w:rsid w:val="006A781E"/>
    <w:pPr>
      <w:framePr w:wrap="around"/>
      <w:spacing w:line="0" w:lineRule="atLeast"/>
    </w:pPr>
    <w:rPr>
      <w:rFonts w:ascii="黑体" w:eastAsia="黑体"/>
      <w:b w:val="0"/>
    </w:rPr>
  </w:style>
  <w:style w:type="paragraph" w:customStyle="1" w:styleId="afffa">
    <w:name w:val="前言标题"/>
    <w:next w:val="affff6"/>
    <w:qFormat/>
    <w:rsid w:val="006A781E"/>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f6"/>
    <w:qFormat/>
    <w:rsid w:val="006A781E"/>
    <w:pPr>
      <w:numPr>
        <w:ilvl w:val="4"/>
        <w:numId w:val="20"/>
      </w:numPr>
      <w:adjustRightInd/>
      <w:spacing w:line="240" w:lineRule="auto"/>
    </w:pPr>
    <w:rPr>
      <w:rFonts w:ascii="宋体" w:hAnsi="宋体"/>
      <w:szCs w:val="24"/>
    </w:rPr>
  </w:style>
  <w:style w:type="paragraph" w:customStyle="1" w:styleId="afffffffffb">
    <w:name w:val="实施日期"/>
    <w:basedOn w:val="affffffff5"/>
    <w:qFormat/>
    <w:rsid w:val="006A781E"/>
    <w:pPr>
      <w:framePr w:hSpace="0" w:wrap="around" w:xAlign="right"/>
      <w:jc w:val="right"/>
    </w:pPr>
  </w:style>
  <w:style w:type="paragraph" w:customStyle="1" w:styleId="a3">
    <w:name w:val="四级无标题条"/>
    <w:basedOn w:val="affff6"/>
    <w:qFormat/>
    <w:rsid w:val="006A781E"/>
    <w:pPr>
      <w:numPr>
        <w:ilvl w:val="5"/>
        <w:numId w:val="20"/>
      </w:numPr>
      <w:adjustRightInd/>
      <w:spacing w:line="240" w:lineRule="auto"/>
    </w:pPr>
    <w:rPr>
      <w:rFonts w:ascii="宋体" w:hAnsi="宋体"/>
      <w:szCs w:val="24"/>
    </w:rPr>
  </w:style>
  <w:style w:type="paragraph" w:customStyle="1" w:styleId="afffffffffc">
    <w:name w:val="文献分类号"/>
    <w:qFormat/>
    <w:rsid w:val="006A781E"/>
    <w:pPr>
      <w:framePr w:hSpace="180" w:vSpace="180" w:wrap="around" w:hAnchor="margin" w:y="1" w:anchorLock="1"/>
      <w:widowControl w:val="0"/>
      <w:textAlignment w:val="center"/>
    </w:pPr>
    <w:rPr>
      <w:rFonts w:eastAsia="黑体"/>
      <w:sz w:val="21"/>
    </w:rPr>
  </w:style>
  <w:style w:type="paragraph" w:customStyle="1" w:styleId="afffffffffd">
    <w:name w:val="无标题条"/>
    <w:next w:val="affffff7"/>
    <w:qFormat/>
    <w:rsid w:val="006A781E"/>
    <w:pPr>
      <w:jc w:val="both"/>
    </w:pPr>
    <w:rPr>
      <w:rFonts w:ascii="宋体" w:hAnsi="宋体"/>
      <w:sz w:val="21"/>
    </w:rPr>
  </w:style>
  <w:style w:type="paragraph" w:customStyle="1" w:styleId="a4">
    <w:name w:val="五级无标题条"/>
    <w:basedOn w:val="affff6"/>
    <w:qFormat/>
    <w:rsid w:val="006A781E"/>
    <w:pPr>
      <w:numPr>
        <w:ilvl w:val="6"/>
        <w:numId w:val="20"/>
      </w:numPr>
      <w:adjustRightInd/>
    </w:pPr>
    <w:rPr>
      <w:szCs w:val="24"/>
    </w:rPr>
  </w:style>
  <w:style w:type="paragraph" w:customStyle="1" w:styleId="a0">
    <w:name w:val="一级无标题条"/>
    <w:basedOn w:val="affff6"/>
    <w:qFormat/>
    <w:rsid w:val="006A781E"/>
    <w:pPr>
      <w:numPr>
        <w:ilvl w:val="2"/>
        <w:numId w:val="20"/>
      </w:numPr>
      <w:adjustRightInd/>
      <w:spacing w:before="10" w:after="10" w:line="240" w:lineRule="auto"/>
    </w:pPr>
    <w:rPr>
      <w:rFonts w:ascii="宋体" w:hAnsi="宋体"/>
      <w:szCs w:val="24"/>
    </w:rPr>
  </w:style>
  <w:style w:type="paragraph" w:customStyle="1" w:styleId="afffffffffe">
    <w:name w:val="注:后续"/>
    <w:qFormat/>
    <w:rsid w:val="006A781E"/>
    <w:pPr>
      <w:spacing w:line="300" w:lineRule="exact"/>
      <w:ind w:leftChars="400" w:left="600" w:hangingChars="200" w:hanging="200"/>
      <w:jc w:val="both"/>
    </w:pPr>
    <w:rPr>
      <w:rFonts w:ascii="宋体"/>
      <w:sz w:val="18"/>
    </w:rPr>
  </w:style>
  <w:style w:type="paragraph" w:customStyle="1" w:styleId="affffffffff">
    <w:name w:val="注×:后续"/>
    <w:basedOn w:val="afffffffffe"/>
    <w:qFormat/>
    <w:rsid w:val="006A781E"/>
    <w:pPr>
      <w:ind w:leftChars="0" w:left="1406" w:firstLineChars="0" w:hanging="499"/>
    </w:pPr>
  </w:style>
  <w:style w:type="paragraph" w:customStyle="1" w:styleId="affffffffff0">
    <w:name w:val="标准文件_一级无标题"/>
    <w:basedOn w:val="afffc"/>
    <w:qFormat/>
    <w:rsid w:val="006A781E"/>
    <w:pPr>
      <w:spacing w:beforeLines="0" w:afterLines="0"/>
      <w:outlineLvl w:val="9"/>
    </w:pPr>
    <w:rPr>
      <w:rFonts w:ascii="宋体" w:eastAsia="宋体"/>
    </w:rPr>
  </w:style>
  <w:style w:type="paragraph" w:customStyle="1" w:styleId="affffffffff1">
    <w:name w:val="标准文件_五级无标题"/>
    <w:basedOn w:val="affff0"/>
    <w:qFormat/>
    <w:rsid w:val="006A781E"/>
    <w:pPr>
      <w:spacing w:beforeLines="0" w:afterLines="0"/>
      <w:outlineLvl w:val="9"/>
    </w:pPr>
    <w:rPr>
      <w:rFonts w:ascii="宋体" w:eastAsia="宋体"/>
    </w:rPr>
  </w:style>
  <w:style w:type="paragraph" w:customStyle="1" w:styleId="affffffffff2">
    <w:name w:val="标准文件_三级无标题"/>
    <w:basedOn w:val="afffe"/>
    <w:qFormat/>
    <w:rsid w:val="006A781E"/>
    <w:pPr>
      <w:spacing w:beforeLines="0" w:afterLines="0"/>
      <w:outlineLvl w:val="9"/>
    </w:pPr>
    <w:rPr>
      <w:rFonts w:ascii="宋体" w:eastAsia="宋体"/>
    </w:rPr>
  </w:style>
  <w:style w:type="paragraph" w:customStyle="1" w:styleId="affffffffff3">
    <w:name w:val="标准文件_二级无标题"/>
    <w:basedOn w:val="afffd"/>
    <w:qFormat/>
    <w:rsid w:val="006A781E"/>
    <w:pPr>
      <w:spacing w:beforeLines="0" w:afterLines="0"/>
      <w:outlineLvl w:val="9"/>
    </w:pPr>
    <w:rPr>
      <w:rFonts w:ascii="宋体" w:eastAsia="宋体"/>
    </w:rPr>
  </w:style>
  <w:style w:type="paragraph" w:customStyle="1" w:styleId="affffffffff4">
    <w:name w:val="标准_四级无标题"/>
    <w:basedOn w:val="affff"/>
    <w:next w:val="affffff7"/>
    <w:qFormat/>
    <w:rsid w:val="006A781E"/>
    <w:rPr>
      <w:rFonts w:eastAsia="宋体"/>
    </w:rPr>
  </w:style>
  <w:style w:type="paragraph" w:customStyle="1" w:styleId="affffffffff5">
    <w:name w:val="标准文件_四级无标题"/>
    <w:basedOn w:val="affff"/>
    <w:qFormat/>
    <w:rsid w:val="006A781E"/>
    <w:pPr>
      <w:spacing w:beforeLines="0" w:afterLines="0"/>
      <w:outlineLvl w:val="9"/>
    </w:pPr>
    <w:rPr>
      <w:rFonts w:ascii="宋体" w:eastAsia="宋体" w:hAnsi="黑体"/>
      <w:szCs w:val="52"/>
    </w:rPr>
  </w:style>
  <w:style w:type="paragraph" w:customStyle="1" w:styleId="afff0">
    <w:name w:val="标准文件_大写罗马数字编号列项"/>
    <w:basedOn w:val="affffff7"/>
    <w:qFormat/>
    <w:rsid w:val="006A781E"/>
    <w:pPr>
      <w:numPr>
        <w:numId w:val="23"/>
      </w:numPr>
      <w:ind w:firstLineChars="0" w:firstLine="0"/>
    </w:pPr>
    <w:rPr>
      <w:rFonts w:ascii="Times New Roman" w:cs="Arial"/>
      <w:szCs w:val="28"/>
    </w:rPr>
  </w:style>
  <w:style w:type="paragraph" w:customStyle="1" w:styleId="af2">
    <w:name w:val="标准文件_小写罗马数字编号列项"/>
    <w:basedOn w:val="affffff7"/>
    <w:qFormat/>
    <w:rsid w:val="006A781E"/>
    <w:pPr>
      <w:numPr>
        <w:numId w:val="24"/>
      </w:numPr>
      <w:ind w:firstLineChars="0" w:firstLine="0"/>
    </w:pPr>
    <w:rPr>
      <w:rFonts w:cs="Arial"/>
      <w:szCs w:val="28"/>
    </w:rPr>
  </w:style>
  <w:style w:type="paragraph" w:customStyle="1" w:styleId="affffffffff6">
    <w:name w:val="标准文件_附录标题"/>
    <w:basedOn w:val="afff2"/>
    <w:qFormat/>
    <w:rsid w:val="006A781E"/>
    <w:pPr>
      <w:numPr>
        <w:numId w:val="0"/>
      </w:numPr>
      <w:spacing w:after="280"/>
      <w:outlineLvl w:val="9"/>
    </w:pPr>
  </w:style>
  <w:style w:type="paragraph" w:customStyle="1" w:styleId="affffffffff7">
    <w:name w:val="标准文件_二级项"/>
    <w:qFormat/>
    <w:rsid w:val="006A781E"/>
    <w:rPr>
      <w:rFonts w:ascii="宋体"/>
      <w:sz w:val="21"/>
    </w:rPr>
  </w:style>
  <w:style w:type="paragraph" w:customStyle="1" w:styleId="aff0">
    <w:name w:val="标准文件_三级项"/>
    <w:basedOn w:val="affff6"/>
    <w:qFormat/>
    <w:rsid w:val="006A781E"/>
    <w:pPr>
      <w:numPr>
        <w:ilvl w:val="2"/>
        <w:numId w:val="21"/>
      </w:numPr>
      <w:spacing w:line="-300" w:lineRule="auto"/>
    </w:pPr>
    <w:rPr>
      <w:rFonts w:ascii="Times New Roman" w:hAnsi="Times New Roman"/>
    </w:rPr>
  </w:style>
  <w:style w:type="paragraph" w:customStyle="1" w:styleId="afff9">
    <w:name w:val="图表脚注说明"/>
    <w:basedOn w:val="affff6"/>
    <w:next w:val="affffff7"/>
    <w:qFormat/>
    <w:rsid w:val="006A781E"/>
    <w:pPr>
      <w:numPr>
        <w:numId w:val="25"/>
      </w:numPr>
      <w:adjustRightInd/>
      <w:spacing w:line="240" w:lineRule="auto"/>
      <w:ind w:left="783"/>
    </w:pPr>
    <w:rPr>
      <w:rFonts w:ascii="宋体" w:hAnsi="Times New Roman"/>
      <w:sz w:val="18"/>
      <w:szCs w:val="18"/>
    </w:rPr>
  </w:style>
  <w:style w:type="paragraph" w:customStyle="1" w:styleId="aff2">
    <w:name w:val="标准文件_字母编号列项（一级）"/>
    <w:qFormat/>
    <w:rsid w:val="006A781E"/>
    <w:pPr>
      <w:numPr>
        <w:numId w:val="13"/>
      </w:numPr>
      <w:jc w:val="both"/>
    </w:pPr>
    <w:rPr>
      <w:rFonts w:ascii="宋体"/>
      <w:sz w:val="21"/>
    </w:rPr>
  </w:style>
  <w:style w:type="paragraph" w:customStyle="1" w:styleId="affffffffff8">
    <w:name w:val="标准文件_索引字母"/>
    <w:next w:val="affffff7"/>
    <w:qFormat/>
    <w:rsid w:val="006A781E"/>
    <w:pPr>
      <w:jc w:val="center"/>
    </w:pPr>
    <w:rPr>
      <w:rFonts w:ascii="宋体" w:eastAsia="Times New Roman" w:hAnsi="宋体"/>
      <w:b/>
      <w:kern w:val="2"/>
      <w:sz w:val="21"/>
    </w:rPr>
  </w:style>
  <w:style w:type="paragraph" w:customStyle="1" w:styleId="affffffffff9">
    <w:name w:val="标准文件_附录前"/>
    <w:next w:val="affffff7"/>
    <w:qFormat/>
    <w:rsid w:val="006A781E"/>
    <w:pPr>
      <w:spacing w:line="20" w:lineRule="atLeast"/>
      <w:ind w:firstLine="200"/>
    </w:pPr>
    <w:rPr>
      <w:rFonts w:ascii="宋体" w:hAnsi="宋体"/>
      <w:kern w:val="2"/>
      <w:sz w:val="10"/>
    </w:rPr>
  </w:style>
  <w:style w:type="paragraph" w:customStyle="1" w:styleId="affffffffffa">
    <w:name w:val="标准文件_正文标准名称"/>
    <w:qFormat/>
    <w:rsid w:val="006A781E"/>
    <w:pPr>
      <w:spacing w:beforeLines="20" w:after="640" w:line="400" w:lineRule="exact"/>
      <w:jc w:val="center"/>
    </w:pPr>
    <w:rPr>
      <w:rFonts w:ascii="黑体" w:eastAsia="黑体" w:hAnsi="黑体"/>
      <w:kern w:val="2"/>
      <w:sz w:val="32"/>
      <w:szCs w:val="32"/>
    </w:rPr>
  </w:style>
  <w:style w:type="paragraph" w:customStyle="1" w:styleId="affffffffffb">
    <w:name w:val="标准文件_表格"/>
    <w:basedOn w:val="affffff7"/>
    <w:qFormat/>
    <w:rsid w:val="006A781E"/>
    <w:pPr>
      <w:ind w:firstLineChars="0" w:firstLine="0"/>
      <w:jc w:val="center"/>
    </w:pPr>
    <w:rPr>
      <w:sz w:val="18"/>
    </w:rPr>
  </w:style>
  <w:style w:type="paragraph" w:customStyle="1" w:styleId="affff3">
    <w:name w:val="标准文件_注："/>
    <w:next w:val="affffff7"/>
    <w:qFormat/>
    <w:rsid w:val="006A781E"/>
    <w:pPr>
      <w:widowControl w:val="0"/>
      <w:numPr>
        <w:numId w:val="26"/>
      </w:numPr>
      <w:autoSpaceDE w:val="0"/>
      <w:autoSpaceDN w:val="0"/>
      <w:jc w:val="both"/>
    </w:pPr>
    <w:rPr>
      <w:rFonts w:ascii="宋体"/>
      <w:sz w:val="18"/>
      <w:szCs w:val="18"/>
    </w:rPr>
  </w:style>
  <w:style w:type="paragraph" w:customStyle="1" w:styleId="a5">
    <w:name w:val="标准文件_注×："/>
    <w:qFormat/>
    <w:rsid w:val="006A781E"/>
    <w:pPr>
      <w:widowControl w:val="0"/>
      <w:numPr>
        <w:numId w:val="27"/>
      </w:numPr>
      <w:autoSpaceDE w:val="0"/>
      <w:autoSpaceDN w:val="0"/>
      <w:jc w:val="both"/>
    </w:pPr>
    <w:rPr>
      <w:rFonts w:ascii="宋体"/>
      <w:sz w:val="18"/>
      <w:szCs w:val="18"/>
    </w:rPr>
  </w:style>
  <w:style w:type="paragraph" w:customStyle="1" w:styleId="ad">
    <w:name w:val="标准文件_示例："/>
    <w:next w:val="affffffffffc"/>
    <w:qFormat/>
    <w:rsid w:val="006A781E"/>
    <w:pPr>
      <w:widowControl w:val="0"/>
      <w:numPr>
        <w:numId w:val="28"/>
      </w:numPr>
      <w:jc w:val="both"/>
    </w:pPr>
    <w:rPr>
      <w:rFonts w:ascii="宋体"/>
      <w:sz w:val="18"/>
      <w:szCs w:val="18"/>
    </w:rPr>
  </w:style>
  <w:style w:type="paragraph" w:customStyle="1" w:styleId="affffffffffc">
    <w:name w:val="标准文件_示例内容"/>
    <w:basedOn w:val="affffff7"/>
    <w:qFormat/>
    <w:rsid w:val="006A781E"/>
    <w:pPr>
      <w:ind w:firstLine="420"/>
    </w:pPr>
    <w:rPr>
      <w:sz w:val="18"/>
    </w:rPr>
  </w:style>
  <w:style w:type="paragraph" w:customStyle="1" w:styleId="aff7">
    <w:name w:val="标准文件_示例×："/>
    <w:basedOn w:val="affff6"/>
    <w:next w:val="affffffffffc"/>
    <w:qFormat/>
    <w:rsid w:val="006A781E"/>
    <w:pPr>
      <w:widowControl/>
      <w:numPr>
        <w:numId w:val="29"/>
      </w:numPr>
      <w:adjustRightInd/>
      <w:spacing w:line="240" w:lineRule="auto"/>
    </w:pPr>
    <w:rPr>
      <w:rFonts w:ascii="宋体" w:hAnsi="Times New Roman"/>
      <w:kern w:val="0"/>
      <w:sz w:val="18"/>
      <w:szCs w:val="18"/>
    </w:rPr>
  </w:style>
  <w:style w:type="character" w:customStyle="1" w:styleId="Charb">
    <w:name w:val="标准文件_段 Char"/>
    <w:link w:val="affffff7"/>
    <w:qFormat/>
    <w:rsid w:val="006A781E"/>
    <w:rPr>
      <w:rFonts w:ascii="宋体" w:hAnsi="Times New Roman"/>
      <w:sz w:val="21"/>
    </w:rPr>
  </w:style>
  <w:style w:type="paragraph" w:customStyle="1" w:styleId="affffffffffd">
    <w:name w:val="标准文件_表格续"/>
    <w:basedOn w:val="affffff7"/>
    <w:next w:val="affffff7"/>
    <w:qFormat/>
    <w:rsid w:val="006A781E"/>
    <w:pPr>
      <w:jc w:val="center"/>
    </w:pPr>
    <w:rPr>
      <w:rFonts w:ascii="黑体" w:eastAsia="黑体" w:hAnsi="黑体"/>
    </w:rPr>
  </w:style>
  <w:style w:type="character" w:styleId="affffffffffe">
    <w:name w:val="Placeholder Text"/>
    <w:basedOn w:val="affff7"/>
    <w:uiPriority w:val="99"/>
    <w:semiHidden/>
    <w:qFormat/>
    <w:rsid w:val="006A781E"/>
    <w:rPr>
      <w:color w:val="808080"/>
    </w:rPr>
  </w:style>
  <w:style w:type="paragraph" w:customStyle="1" w:styleId="2">
    <w:name w:val="标准文件_二级项2"/>
    <w:basedOn w:val="affffff7"/>
    <w:qFormat/>
    <w:rsid w:val="006A781E"/>
    <w:pPr>
      <w:numPr>
        <w:ilvl w:val="1"/>
        <w:numId w:val="21"/>
      </w:numPr>
      <w:ind w:left="1271" w:firstLineChars="0" w:hanging="420"/>
    </w:pPr>
  </w:style>
  <w:style w:type="paragraph" w:customStyle="1" w:styleId="21">
    <w:name w:val="标准文件_三级项2"/>
    <w:basedOn w:val="affffff7"/>
    <w:qFormat/>
    <w:rsid w:val="006A781E"/>
    <w:pPr>
      <w:numPr>
        <w:numId w:val="30"/>
      </w:numPr>
      <w:spacing w:line="300" w:lineRule="exact"/>
      <w:ind w:left="1276" w:firstLineChars="0" w:hanging="425"/>
    </w:pPr>
    <w:rPr>
      <w:rFonts w:ascii="Times New Roman"/>
    </w:rPr>
  </w:style>
  <w:style w:type="paragraph" w:customStyle="1" w:styleId="20">
    <w:name w:val="标准文件_一级项2"/>
    <w:basedOn w:val="affffff7"/>
    <w:qFormat/>
    <w:rsid w:val="006A781E"/>
    <w:pPr>
      <w:numPr>
        <w:numId w:val="31"/>
      </w:numPr>
      <w:spacing w:line="300" w:lineRule="exact"/>
      <w:ind w:left="1271" w:firstLineChars="0" w:hanging="420"/>
    </w:pPr>
    <w:rPr>
      <w:rFonts w:ascii="Times New Roman"/>
    </w:rPr>
  </w:style>
  <w:style w:type="paragraph" w:customStyle="1" w:styleId="afffffffffff">
    <w:name w:val="标准文件_提示"/>
    <w:basedOn w:val="affffff7"/>
    <w:next w:val="affffff7"/>
    <w:qFormat/>
    <w:rsid w:val="006A781E"/>
    <w:pPr>
      <w:ind w:firstLine="420"/>
    </w:pPr>
    <w:rPr>
      <w:rFonts w:ascii="黑体" w:eastAsia="黑体"/>
    </w:rPr>
  </w:style>
  <w:style w:type="character" w:customStyle="1" w:styleId="afffffffffff0">
    <w:name w:val="标准文件_来源"/>
    <w:basedOn w:val="affff7"/>
    <w:uiPriority w:val="1"/>
    <w:qFormat/>
    <w:rsid w:val="006A781E"/>
    <w:rPr>
      <w:rFonts w:eastAsia="宋体"/>
      <w:sz w:val="21"/>
    </w:rPr>
  </w:style>
  <w:style w:type="paragraph" w:customStyle="1" w:styleId="afffffffffff1">
    <w:name w:val="标准文件_图表说明"/>
    <w:qFormat/>
    <w:rsid w:val="006A781E"/>
    <w:pPr>
      <w:spacing w:line="276" w:lineRule="auto"/>
      <w:ind w:firstLine="420"/>
    </w:pPr>
    <w:rPr>
      <w:rFonts w:ascii="宋体" w:hAnsi="宋体"/>
      <w:kern w:val="2"/>
      <w:sz w:val="18"/>
    </w:rPr>
  </w:style>
  <w:style w:type="paragraph" w:customStyle="1" w:styleId="afffffffffff2">
    <w:name w:val="其他发布日期"/>
    <w:basedOn w:val="affffffff5"/>
    <w:qFormat/>
    <w:rsid w:val="006A781E"/>
    <w:pPr>
      <w:framePr w:w="3997" w:h="471" w:hRule="exact" w:hSpace="0" w:vSpace="181" w:wrap="around" w:vAnchor="page" w:hAnchor="page" w:x="1419" w:y="14097"/>
    </w:pPr>
  </w:style>
  <w:style w:type="paragraph" w:customStyle="1" w:styleId="afffffffffff3">
    <w:name w:val="其他实施日期"/>
    <w:basedOn w:val="afffffffffb"/>
    <w:qFormat/>
    <w:rsid w:val="006A781E"/>
    <w:pPr>
      <w:framePr w:w="3997" w:h="471" w:hRule="exact" w:vSpace="181" w:wrap="around" w:vAnchor="page" w:hAnchor="page" w:x="7089" w:y="14097"/>
    </w:pPr>
  </w:style>
  <w:style w:type="paragraph" w:customStyle="1" w:styleId="afffffffffff4">
    <w:name w:val="标准文件_文件编号"/>
    <w:basedOn w:val="affffff7"/>
    <w:qFormat/>
    <w:rsid w:val="006A781E"/>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5">
    <w:name w:val="标准文件_替换文件编号"/>
    <w:basedOn w:val="afffffffffff4"/>
    <w:qFormat/>
    <w:rsid w:val="006A781E"/>
    <w:pPr>
      <w:framePr w:wrap="around"/>
      <w:spacing w:before="57"/>
    </w:pPr>
    <w:rPr>
      <w:sz w:val="21"/>
    </w:rPr>
  </w:style>
  <w:style w:type="paragraph" w:customStyle="1" w:styleId="afffffffffff6">
    <w:name w:val="标准文件_文件名称"/>
    <w:basedOn w:val="affffff7"/>
    <w:next w:val="affffff7"/>
    <w:qFormat/>
    <w:rsid w:val="006A781E"/>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f5">
    <w:name w:val="标准文件_附录图标号"/>
    <w:basedOn w:val="affffff7"/>
    <w:next w:val="affffff7"/>
    <w:qFormat/>
    <w:rsid w:val="006A781E"/>
    <w:pPr>
      <w:numPr>
        <w:numId w:val="6"/>
      </w:numPr>
      <w:spacing w:line="14" w:lineRule="exact"/>
      <w:ind w:firstLineChars="0" w:firstLine="0"/>
      <w:jc w:val="center"/>
    </w:pPr>
    <w:rPr>
      <w:rFonts w:ascii="黑体" w:eastAsia="黑体" w:hAnsi="黑体"/>
      <w:vanish/>
      <w:sz w:val="2"/>
      <w:szCs w:val="21"/>
    </w:rPr>
  </w:style>
  <w:style w:type="paragraph" w:customStyle="1" w:styleId="affb">
    <w:name w:val="标准文件_附录表标号"/>
    <w:basedOn w:val="affffff7"/>
    <w:next w:val="affffff7"/>
    <w:qFormat/>
    <w:rsid w:val="006A781E"/>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f7"/>
    <w:next w:val="affffff7"/>
    <w:qFormat/>
    <w:rsid w:val="006A781E"/>
    <w:pPr>
      <w:numPr>
        <w:ilvl w:val="1"/>
        <w:numId w:val="8"/>
      </w:numPr>
      <w:spacing w:beforeLines="50" w:afterLines="50"/>
      <w:ind w:firstLineChars="0"/>
    </w:pPr>
    <w:rPr>
      <w:rFonts w:ascii="黑体" w:eastAsia="黑体"/>
    </w:rPr>
  </w:style>
  <w:style w:type="paragraph" w:customStyle="1" w:styleId="a8">
    <w:name w:val="标准文件_引言二级条标题"/>
    <w:basedOn w:val="affffff7"/>
    <w:next w:val="affffff7"/>
    <w:qFormat/>
    <w:rsid w:val="006A781E"/>
    <w:pPr>
      <w:numPr>
        <w:ilvl w:val="2"/>
        <w:numId w:val="8"/>
      </w:numPr>
      <w:spacing w:beforeLines="50" w:afterLines="50"/>
      <w:ind w:firstLineChars="0"/>
    </w:pPr>
    <w:rPr>
      <w:rFonts w:ascii="黑体" w:eastAsia="黑体"/>
    </w:rPr>
  </w:style>
  <w:style w:type="paragraph" w:customStyle="1" w:styleId="a9">
    <w:name w:val="标准文件_引言三级条标题"/>
    <w:basedOn w:val="affffff7"/>
    <w:next w:val="affffff7"/>
    <w:qFormat/>
    <w:rsid w:val="006A781E"/>
    <w:pPr>
      <w:numPr>
        <w:ilvl w:val="3"/>
        <w:numId w:val="8"/>
      </w:numPr>
      <w:spacing w:beforeLines="50" w:afterLines="50"/>
      <w:ind w:firstLineChars="0"/>
    </w:pPr>
    <w:rPr>
      <w:rFonts w:ascii="黑体" w:eastAsia="黑体"/>
    </w:rPr>
  </w:style>
  <w:style w:type="paragraph" w:customStyle="1" w:styleId="aa">
    <w:name w:val="标准文件_引言四级条标题"/>
    <w:basedOn w:val="affffff7"/>
    <w:next w:val="affffff7"/>
    <w:qFormat/>
    <w:rsid w:val="006A781E"/>
    <w:pPr>
      <w:numPr>
        <w:ilvl w:val="4"/>
        <w:numId w:val="8"/>
      </w:numPr>
      <w:spacing w:beforeLines="50" w:afterLines="50"/>
      <w:ind w:firstLineChars="0"/>
    </w:pPr>
    <w:rPr>
      <w:rFonts w:ascii="黑体" w:eastAsia="黑体"/>
    </w:rPr>
  </w:style>
  <w:style w:type="paragraph" w:customStyle="1" w:styleId="ab">
    <w:name w:val="标准文件_引言五级条标题"/>
    <w:basedOn w:val="affffff7"/>
    <w:next w:val="affffff7"/>
    <w:qFormat/>
    <w:rsid w:val="006A781E"/>
    <w:pPr>
      <w:numPr>
        <w:ilvl w:val="5"/>
        <w:numId w:val="8"/>
      </w:numPr>
      <w:spacing w:beforeLines="50" w:afterLines="50"/>
      <w:ind w:firstLineChars="0"/>
    </w:pPr>
    <w:rPr>
      <w:rFonts w:ascii="黑体" w:eastAsia="黑体"/>
    </w:rPr>
  </w:style>
  <w:style w:type="paragraph" w:customStyle="1" w:styleId="afffffffffff7">
    <w:name w:val="标准文件_注后"/>
    <w:basedOn w:val="affffff7"/>
    <w:qFormat/>
    <w:rsid w:val="006A781E"/>
    <w:pPr>
      <w:ind w:left="811" w:firstLineChars="0" w:firstLine="0"/>
    </w:pPr>
    <w:rPr>
      <w:sz w:val="18"/>
    </w:rPr>
  </w:style>
  <w:style w:type="paragraph" w:customStyle="1" w:styleId="X">
    <w:name w:val="标准文件_注X后"/>
    <w:basedOn w:val="affffff7"/>
    <w:qFormat/>
    <w:rsid w:val="006A781E"/>
    <w:pPr>
      <w:ind w:left="811" w:firstLineChars="0" w:firstLine="0"/>
    </w:pPr>
    <w:rPr>
      <w:sz w:val="18"/>
    </w:rPr>
  </w:style>
  <w:style w:type="paragraph" w:customStyle="1" w:styleId="afffffffffff8">
    <w:name w:val="标准文件_示例后"/>
    <w:basedOn w:val="affffff7"/>
    <w:qFormat/>
    <w:rsid w:val="006A781E"/>
    <w:pPr>
      <w:ind w:left="964" w:firstLineChars="0" w:firstLine="0"/>
    </w:pPr>
    <w:rPr>
      <w:sz w:val="18"/>
    </w:rPr>
  </w:style>
  <w:style w:type="paragraph" w:customStyle="1" w:styleId="X0">
    <w:name w:val="标准文件_示例X后"/>
    <w:basedOn w:val="affffff7"/>
    <w:link w:val="X1"/>
    <w:qFormat/>
    <w:rsid w:val="006A781E"/>
    <w:pPr>
      <w:ind w:left="1049" w:firstLineChars="0" w:firstLine="0"/>
    </w:pPr>
    <w:rPr>
      <w:sz w:val="18"/>
    </w:rPr>
  </w:style>
  <w:style w:type="character" w:customStyle="1" w:styleId="X1">
    <w:name w:val="标准文件_示例X后 字符"/>
    <w:basedOn w:val="Charb"/>
    <w:link w:val="X0"/>
    <w:qFormat/>
    <w:rsid w:val="006A781E"/>
    <w:rPr>
      <w:rFonts w:ascii="宋体" w:hAnsi="Times New Roman"/>
      <w:sz w:val="18"/>
    </w:rPr>
  </w:style>
  <w:style w:type="paragraph" w:customStyle="1" w:styleId="afffffffffff9">
    <w:name w:val="标准文件_索引项"/>
    <w:basedOn w:val="affffff7"/>
    <w:next w:val="affffff7"/>
    <w:qFormat/>
    <w:rsid w:val="006A781E"/>
    <w:pPr>
      <w:tabs>
        <w:tab w:val="right" w:leader="dot" w:pos="9356"/>
      </w:tabs>
      <w:ind w:left="210" w:firstLineChars="0" w:hanging="210"/>
      <w:jc w:val="left"/>
    </w:pPr>
  </w:style>
  <w:style w:type="paragraph" w:customStyle="1" w:styleId="afffffffffffa">
    <w:name w:val="标准文件_附录一级无标题"/>
    <w:basedOn w:val="afff3"/>
    <w:qFormat/>
    <w:rsid w:val="006A781E"/>
    <w:pPr>
      <w:spacing w:beforeLines="0" w:afterLines="0" w:line="276" w:lineRule="auto"/>
      <w:outlineLvl w:val="9"/>
    </w:pPr>
    <w:rPr>
      <w:rFonts w:ascii="宋体" w:eastAsia="宋体"/>
    </w:rPr>
  </w:style>
  <w:style w:type="paragraph" w:customStyle="1" w:styleId="afffffffffffb">
    <w:name w:val="标准文件_附录二级无标题"/>
    <w:basedOn w:val="afff4"/>
    <w:qFormat/>
    <w:rsid w:val="006A781E"/>
    <w:pPr>
      <w:spacing w:beforeLines="0" w:afterLines="0" w:line="276" w:lineRule="auto"/>
      <w:outlineLvl w:val="9"/>
    </w:pPr>
    <w:rPr>
      <w:rFonts w:ascii="宋体" w:eastAsia="宋体"/>
    </w:rPr>
  </w:style>
  <w:style w:type="paragraph" w:customStyle="1" w:styleId="afffffffffffc">
    <w:name w:val="标准文件_附录三级无标题"/>
    <w:basedOn w:val="afff5"/>
    <w:qFormat/>
    <w:rsid w:val="006A781E"/>
    <w:pPr>
      <w:spacing w:beforeLines="0" w:afterLines="0" w:line="276" w:lineRule="auto"/>
      <w:outlineLvl w:val="9"/>
    </w:pPr>
    <w:rPr>
      <w:rFonts w:ascii="宋体" w:eastAsia="宋体"/>
    </w:rPr>
  </w:style>
  <w:style w:type="paragraph" w:customStyle="1" w:styleId="afffffffffffd">
    <w:name w:val="标准文件_附录四级无标题"/>
    <w:basedOn w:val="afff6"/>
    <w:qFormat/>
    <w:rsid w:val="006A781E"/>
    <w:pPr>
      <w:spacing w:beforeLines="0" w:afterLines="0" w:line="276" w:lineRule="auto"/>
      <w:outlineLvl w:val="9"/>
    </w:pPr>
    <w:rPr>
      <w:rFonts w:ascii="宋体" w:eastAsia="宋体"/>
    </w:rPr>
  </w:style>
  <w:style w:type="paragraph" w:customStyle="1" w:styleId="afffffffffffe">
    <w:name w:val="标准文件_附录五级无标题"/>
    <w:basedOn w:val="afff7"/>
    <w:qFormat/>
    <w:rsid w:val="006A781E"/>
    <w:pPr>
      <w:spacing w:beforeLines="0" w:afterLines="0" w:line="276" w:lineRule="auto"/>
      <w:outlineLvl w:val="9"/>
    </w:pPr>
    <w:rPr>
      <w:rFonts w:ascii="宋体" w:eastAsia="宋体"/>
    </w:rPr>
  </w:style>
  <w:style w:type="paragraph" w:customStyle="1" w:styleId="affffffffffff">
    <w:name w:val="标准文件_引言一级无标题"/>
    <w:basedOn w:val="a7"/>
    <w:next w:val="affffff7"/>
    <w:qFormat/>
    <w:rsid w:val="006A781E"/>
    <w:pPr>
      <w:spacing w:beforeLines="0" w:afterLines="0" w:line="276" w:lineRule="auto"/>
    </w:pPr>
    <w:rPr>
      <w:rFonts w:ascii="宋体" w:eastAsia="宋体"/>
    </w:rPr>
  </w:style>
  <w:style w:type="paragraph" w:customStyle="1" w:styleId="affffffffffff0">
    <w:name w:val="标准文件_引言二级无标题"/>
    <w:basedOn w:val="a8"/>
    <w:next w:val="affffff7"/>
    <w:qFormat/>
    <w:rsid w:val="006A781E"/>
    <w:pPr>
      <w:spacing w:beforeLines="0" w:afterLines="0" w:line="276" w:lineRule="auto"/>
    </w:pPr>
    <w:rPr>
      <w:rFonts w:ascii="宋体" w:eastAsia="宋体"/>
    </w:rPr>
  </w:style>
  <w:style w:type="paragraph" w:customStyle="1" w:styleId="affffffffffff1">
    <w:name w:val="标准文件_引言三级无标题"/>
    <w:basedOn w:val="a9"/>
    <w:next w:val="affffff7"/>
    <w:qFormat/>
    <w:rsid w:val="006A781E"/>
    <w:pPr>
      <w:spacing w:beforeLines="0" w:afterLines="0" w:line="276" w:lineRule="auto"/>
    </w:pPr>
    <w:rPr>
      <w:rFonts w:ascii="宋体" w:eastAsia="宋体"/>
    </w:rPr>
  </w:style>
  <w:style w:type="paragraph" w:customStyle="1" w:styleId="affffffffffff2">
    <w:name w:val="标准文件_引言四级无标题"/>
    <w:basedOn w:val="aa"/>
    <w:next w:val="affffff7"/>
    <w:qFormat/>
    <w:rsid w:val="006A781E"/>
    <w:pPr>
      <w:spacing w:beforeLines="0" w:afterLines="0" w:line="276" w:lineRule="auto"/>
    </w:pPr>
    <w:rPr>
      <w:rFonts w:ascii="宋体" w:eastAsia="宋体"/>
    </w:rPr>
  </w:style>
  <w:style w:type="paragraph" w:customStyle="1" w:styleId="affffffffffff3">
    <w:name w:val="标准文件_引言五级无标题"/>
    <w:basedOn w:val="ab"/>
    <w:next w:val="affffff7"/>
    <w:qFormat/>
    <w:rsid w:val="006A781E"/>
    <w:pPr>
      <w:spacing w:beforeLines="0" w:afterLines="0" w:line="276" w:lineRule="auto"/>
    </w:pPr>
    <w:rPr>
      <w:rFonts w:ascii="宋体" w:eastAsia="宋体"/>
    </w:rPr>
  </w:style>
  <w:style w:type="paragraph" w:customStyle="1" w:styleId="affffffffffff4">
    <w:name w:val="标准文件_索引标题"/>
    <w:basedOn w:val="affffffe"/>
    <w:next w:val="affffff7"/>
    <w:qFormat/>
    <w:rsid w:val="006A781E"/>
    <w:rPr>
      <w:rFonts w:hAnsi="黑体"/>
    </w:rPr>
  </w:style>
  <w:style w:type="paragraph" w:customStyle="1" w:styleId="affffffffffff5">
    <w:name w:val="标准文件_脚注内容"/>
    <w:basedOn w:val="affffff7"/>
    <w:qFormat/>
    <w:rsid w:val="006A781E"/>
    <w:pPr>
      <w:ind w:leftChars="200" w:left="400" w:hangingChars="200" w:hanging="200"/>
    </w:pPr>
    <w:rPr>
      <w:sz w:val="15"/>
    </w:rPr>
  </w:style>
  <w:style w:type="paragraph" w:customStyle="1" w:styleId="affffffffffff6">
    <w:name w:val="标准文件_术语条一"/>
    <w:basedOn w:val="affffffffff0"/>
    <w:next w:val="affffff7"/>
    <w:qFormat/>
    <w:rsid w:val="006A781E"/>
  </w:style>
  <w:style w:type="paragraph" w:customStyle="1" w:styleId="affffffffffff7">
    <w:name w:val="标准文件_术语条二"/>
    <w:basedOn w:val="affffffffff3"/>
    <w:next w:val="affffff7"/>
    <w:qFormat/>
    <w:rsid w:val="006A781E"/>
  </w:style>
  <w:style w:type="paragraph" w:customStyle="1" w:styleId="affffffffffff8">
    <w:name w:val="标准文件_术语条三"/>
    <w:basedOn w:val="affffffffff2"/>
    <w:next w:val="affffff7"/>
    <w:qFormat/>
    <w:rsid w:val="006A781E"/>
  </w:style>
  <w:style w:type="paragraph" w:customStyle="1" w:styleId="affffffffffff9">
    <w:name w:val="标准文件_术语条四"/>
    <w:basedOn w:val="affffffffff5"/>
    <w:next w:val="affffff7"/>
    <w:qFormat/>
    <w:rsid w:val="006A781E"/>
  </w:style>
  <w:style w:type="paragraph" w:customStyle="1" w:styleId="affffffffffffa">
    <w:name w:val="标准文件_术语条五"/>
    <w:basedOn w:val="affffffffff1"/>
    <w:next w:val="affffff7"/>
    <w:qFormat/>
    <w:rsid w:val="006A781E"/>
  </w:style>
  <w:style w:type="paragraph" w:customStyle="1" w:styleId="Default">
    <w:name w:val="Default"/>
    <w:qFormat/>
    <w:rsid w:val="006A781E"/>
    <w:pPr>
      <w:widowControl w:val="0"/>
      <w:autoSpaceDE w:val="0"/>
      <w:autoSpaceDN w:val="0"/>
      <w:adjustRightInd w:val="0"/>
    </w:pPr>
    <w:rPr>
      <w:rFonts w:ascii="宋体" w:hAnsi="Calibri" w:cs="宋体"/>
      <w:color w:val="000000"/>
      <w:sz w:val="24"/>
      <w:szCs w:val="24"/>
    </w:rPr>
  </w:style>
  <w:style w:type="character" w:customStyle="1" w:styleId="affffffffffffb">
    <w:name w:val="发布"/>
    <w:basedOn w:val="affff7"/>
    <w:qFormat/>
    <w:rsid w:val="006A781E"/>
    <w:rPr>
      <w:rFonts w:ascii="黑体" w:eastAsia="黑体"/>
      <w:spacing w:val="85"/>
      <w:w w:val="100"/>
      <w:position w:val="3"/>
      <w:sz w:val="28"/>
      <w:szCs w:val="28"/>
    </w:rPr>
  </w:style>
  <w:style w:type="paragraph" w:customStyle="1" w:styleId="affffffffffffc">
    <w:name w:val="段"/>
    <w:link w:val="Charc"/>
    <w:qFormat/>
    <w:rsid w:val="006A781E"/>
    <w:pPr>
      <w:tabs>
        <w:tab w:val="center" w:pos="4201"/>
        <w:tab w:val="right" w:leader="dot" w:pos="9298"/>
      </w:tabs>
      <w:autoSpaceDE w:val="0"/>
      <w:autoSpaceDN w:val="0"/>
      <w:ind w:firstLineChars="200" w:firstLine="420"/>
      <w:jc w:val="both"/>
    </w:pPr>
    <w:rPr>
      <w:rFonts w:ascii="宋体"/>
      <w:sz w:val="21"/>
    </w:rPr>
  </w:style>
  <w:style w:type="character" w:customStyle="1" w:styleId="Charc">
    <w:name w:val="段 Char"/>
    <w:link w:val="affffffffffffc"/>
    <w:qFormat/>
    <w:rsid w:val="006A781E"/>
    <w:rPr>
      <w:rFonts w:ascii="宋体" w:hAnsi="Times New Roman"/>
      <w:sz w:val="21"/>
    </w:rPr>
  </w:style>
  <w:style w:type="paragraph" w:customStyle="1" w:styleId="afa">
    <w:name w:val="四级条标题"/>
    <w:basedOn w:val="affff6"/>
    <w:next w:val="affffffffffffc"/>
    <w:qFormat/>
    <w:rsid w:val="006A781E"/>
    <w:pPr>
      <w:widowControl/>
      <w:numPr>
        <w:ilvl w:val="4"/>
        <w:numId w:val="32"/>
      </w:numPr>
      <w:adjustRightInd/>
      <w:spacing w:beforeLines="50" w:afterLines="50" w:line="240" w:lineRule="auto"/>
      <w:jc w:val="left"/>
      <w:outlineLvl w:val="5"/>
    </w:pPr>
    <w:rPr>
      <w:rFonts w:ascii="黑体" w:eastAsia="黑体" w:hAnsi="Times New Roman"/>
      <w:kern w:val="0"/>
    </w:rPr>
  </w:style>
  <w:style w:type="paragraph" w:customStyle="1" w:styleId="af9">
    <w:name w:val="一级条标题"/>
    <w:next w:val="affffffffffffc"/>
    <w:qFormat/>
    <w:rsid w:val="006A781E"/>
    <w:pPr>
      <w:numPr>
        <w:ilvl w:val="1"/>
        <w:numId w:val="32"/>
      </w:numPr>
      <w:spacing w:beforeLines="50" w:afterLines="50"/>
      <w:outlineLvl w:val="2"/>
    </w:pPr>
    <w:rPr>
      <w:rFonts w:ascii="黑体" w:eastAsia="黑体"/>
      <w:sz w:val="21"/>
      <w:szCs w:val="21"/>
    </w:rPr>
  </w:style>
  <w:style w:type="paragraph" w:customStyle="1" w:styleId="afb">
    <w:name w:val="五级条标题"/>
    <w:basedOn w:val="afa"/>
    <w:next w:val="affffffffffffc"/>
    <w:qFormat/>
    <w:rsid w:val="006A781E"/>
    <w:pPr>
      <w:numPr>
        <w:ilvl w:val="5"/>
      </w:numPr>
      <w:outlineLvl w:val="6"/>
    </w:pPr>
  </w:style>
  <w:style w:type="paragraph" w:customStyle="1" w:styleId="affffffffffffd">
    <w:name w:val="附录三级条标题"/>
    <w:basedOn w:val="affffffffffffe"/>
    <w:next w:val="affffffffffffc"/>
    <w:qFormat/>
    <w:rsid w:val="006A781E"/>
    <w:pPr>
      <w:outlineLvl w:val="4"/>
    </w:pPr>
  </w:style>
  <w:style w:type="paragraph" w:customStyle="1" w:styleId="affffffffffffe">
    <w:name w:val="附录二级条标题"/>
    <w:basedOn w:val="affff6"/>
    <w:next w:val="affffffffffffc"/>
    <w:qFormat/>
    <w:rsid w:val="006A781E"/>
    <w:pPr>
      <w:widowControl/>
      <w:tabs>
        <w:tab w:val="left" w:pos="360"/>
      </w:tabs>
      <w:wordWrap w:val="0"/>
      <w:overflowPunct w:val="0"/>
      <w:autoSpaceDE w:val="0"/>
      <w:autoSpaceDN w:val="0"/>
      <w:adjustRightInd/>
      <w:spacing w:beforeLines="50" w:afterLines="50" w:line="240" w:lineRule="auto"/>
      <w:textAlignment w:val="baseline"/>
      <w:outlineLvl w:val="3"/>
    </w:pPr>
    <w:rPr>
      <w:rFonts w:ascii="黑体" w:eastAsia="黑体" w:hAnsi="Times New Roman"/>
      <w:kern w:val="21"/>
      <w:szCs w:val="20"/>
    </w:rPr>
  </w:style>
  <w:style w:type="paragraph" w:customStyle="1" w:styleId="af8">
    <w:name w:val="章标题"/>
    <w:next w:val="affffffffffffc"/>
    <w:qFormat/>
    <w:rsid w:val="006A781E"/>
    <w:pPr>
      <w:numPr>
        <w:numId w:val="32"/>
      </w:numPr>
      <w:spacing w:beforeLines="100" w:afterLines="100"/>
      <w:jc w:val="both"/>
      <w:outlineLvl w:val="1"/>
    </w:pPr>
    <w:rPr>
      <w:rFonts w:ascii="黑体" w:eastAsia="黑体"/>
      <w:sz w:val="21"/>
    </w:rPr>
  </w:style>
  <w:style w:type="paragraph" w:customStyle="1" w:styleId="afffffffffffff">
    <w:name w:val="附录标识"/>
    <w:basedOn w:val="affff6"/>
    <w:next w:val="affffffffffffc"/>
    <w:qFormat/>
    <w:rsid w:val="006A781E"/>
    <w:pPr>
      <w:keepNext/>
      <w:widowControl/>
      <w:shd w:val="clear" w:color="FFFFFF" w:fill="FFFFFF"/>
      <w:tabs>
        <w:tab w:val="left"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fffffffffff0">
    <w:name w:val="附录章标题"/>
    <w:next w:val="affffffffffffc"/>
    <w:qFormat/>
    <w:rsid w:val="006A781E"/>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fffffffff1">
    <w:name w:val="正文表标题"/>
    <w:next w:val="affffffffffffc"/>
    <w:qFormat/>
    <w:rsid w:val="006A781E"/>
    <w:pPr>
      <w:tabs>
        <w:tab w:val="left" w:pos="360"/>
      </w:tabs>
      <w:spacing w:beforeLines="50" w:afterLines="50"/>
      <w:jc w:val="center"/>
    </w:pPr>
    <w:rPr>
      <w:rFonts w:ascii="黑体" w:eastAsia="黑体"/>
      <w:sz w:val="21"/>
    </w:rPr>
  </w:style>
  <w:style w:type="paragraph" w:customStyle="1" w:styleId="TableParagraph">
    <w:name w:val="Table Paragraph"/>
    <w:basedOn w:val="affff6"/>
    <w:uiPriority w:val="1"/>
    <w:qFormat/>
    <w:rsid w:val="006A781E"/>
    <w:pPr>
      <w:adjustRightInd/>
      <w:spacing w:line="240" w:lineRule="auto"/>
      <w:jc w:val="left"/>
    </w:pPr>
    <w:rPr>
      <w:kern w:val="0"/>
      <w:sz w:val="22"/>
      <w:szCs w:val="22"/>
      <w:lang w:eastAsia="en-US"/>
    </w:rPr>
  </w:style>
  <w:style w:type="paragraph" w:styleId="afffffffffffff2">
    <w:name w:val="List Paragraph"/>
    <w:basedOn w:val="affff6"/>
    <w:uiPriority w:val="99"/>
    <w:qFormat/>
    <w:rsid w:val="006A781E"/>
    <w:pPr>
      <w:ind w:firstLineChars="200" w:firstLine="420"/>
    </w:pPr>
  </w:style>
  <w:style w:type="paragraph" w:customStyle="1" w:styleId="afff">
    <w:name w:val="附录表标题"/>
    <w:basedOn w:val="affff6"/>
    <w:next w:val="affffffffffffc"/>
    <w:qFormat/>
    <w:rsid w:val="006A781E"/>
    <w:pPr>
      <w:numPr>
        <w:ilvl w:val="1"/>
        <w:numId w:val="33"/>
      </w:numPr>
      <w:tabs>
        <w:tab w:val="left" w:pos="180"/>
      </w:tabs>
      <w:adjustRightInd/>
      <w:spacing w:beforeLines="50" w:afterLines="50" w:line="240" w:lineRule="auto"/>
      <w:ind w:left="0" w:firstLine="0"/>
      <w:jc w:val="center"/>
    </w:pPr>
    <w:rPr>
      <w:rFonts w:ascii="黑体" w:eastAsia="黑体" w:hAnsi="Times New Roman"/>
    </w:rPr>
  </w:style>
  <w:style w:type="paragraph" w:customStyle="1" w:styleId="affe">
    <w:name w:val="附录表标号"/>
    <w:basedOn w:val="affff6"/>
    <w:next w:val="affffffffffffc"/>
    <w:qFormat/>
    <w:rsid w:val="006A781E"/>
    <w:pPr>
      <w:numPr>
        <w:numId w:val="33"/>
      </w:numPr>
      <w:tabs>
        <w:tab w:val="clear" w:pos="0"/>
      </w:tabs>
      <w:adjustRightInd/>
      <w:spacing w:line="14" w:lineRule="exact"/>
      <w:ind w:left="811" w:hanging="448"/>
      <w:jc w:val="center"/>
      <w:outlineLvl w:val="0"/>
    </w:pPr>
    <w:rPr>
      <w:rFonts w:ascii="Times New Roman" w:hAnsi="Times New Roman"/>
      <w:color w:val="FFFFFF"/>
      <w:szCs w:val="24"/>
    </w:rPr>
  </w:style>
  <w:style w:type="character" w:customStyle="1" w:styleId="Char">
    <w:name w:val="文档结构图 Char"/>
    <w:basedOn w:val="affff7"/>
    <w:link w:val="affffc"/>
    <w:semiHidden/>
    <w:qFormat/>
    <w:rsid w:val="006A781E"/>
    <w:rPr>
      <w:rFonts w:ascii="Times New Roman" w:hAnsi="Times New Roman"/>
      <w:kern w:val="2"/>
      <w:sz w:val="21"/>
      <w:szCs w:val="24"/>
      <w:shd w:val="clear" w:color="auto" w:fill="000080"/>
    </w:rPr>
  </w:style>
  <w:style w:type="character" w:customStyle="1" w:styleId="Char0">
    <w:name w:val="批注文字 Char"/>
    <w:basedOn w:val="affff7"/>
    <w:link w:val="affffd"/>
    <w:qFormat/>
    <w:rsid w:val="006A781E"/>
    <w:rPr>
      <w:rFonts w:ascii="Times New Roman" w:hAnsi="Times New Roman"/>
      <w:kern w:val="2"/>
      <w:sz w:val="21"/>
      <w:szCs w:val="24"/>
    </w:rPr>
  </w:style>
  <w:style w:type="character" w:customStyle="1" w:styleId="Char2">
    <w:name w:val="纯文本 Char"/>
    <w:basedOn w:val="affff7"/>
    <w:link w:val="afffff"/>
    <w:qFormat/>
    <w:rsid w:val="006A781E"/>
    <w:rPr>
      <w:rFonts w:ascii="ˎ̥" w:hAnsi="ˎ̥"/>
      <w:sz w:val="18"/>
      <w:szCs w:val="18"/>
    </w:rPr>
  </w:style>
  <w:style w:type="character" w:customStyle="1" w:styleId="Char4">
    <w:name w:val="尾注文本 Char"/>
    <w:basedOn w:val="affff7"/>
    <w:link w:val="afffff1"/>
    <w:semiHidden/>
    <w:qFormat/>
    <w:rsid w:val="006A781E"/>
    <w:rPr>
      <w:rFonts w:ascii="Times New Roman" w:hAnsi="Times New Roman"/>
      <w:kern w:val="2"/>
      <w:sz w:val="21"/>
      <w:szCs w:val="24"/>
    </w:rPr>
  </w:style>
  <w:style w:type="character" w:customStyle="1" w:styleId="13">
    <w:name w:val="访问过的超链接1"/>
    <w:qFormat/>
    <w:rsid w:val="006A781E"/>
    <w:rPr>
      <w:color w:val="800080"/>
      <w:u w:val="single"/>
    </w:rPr>
  </w:style>
  <w:style w:type="character" w:customStyle="1" w:styleId="Chard">
    <w:name w:val="附录公式 Char"/>
    <w:basedOn w:val="Charc"/>
    <w:link w:val="afffffffffffff3"/>
    <w:qFormat/>
    <w:rsid w:val="006A781E"/>
    <w:rPr>
      <w:rFonts w:ascii="宋体" w:hAnsi="Times New Roman"/>
      <w:sz w:val="21"/>
    </w:rPr>
  </w:style>
  <w:style w:type="paragraph" w:customStyle="1" w:styleId="afffffffffffff3">
    <w:name w:val="附录公式"/>
    <w:basedOn w:val="affffffffffffc"/>
    <w:next w:val="affffffffffffc"/>
    <w:link w:val="Chard"/>
    <w:qFormat/>
    <w:rsid w:val="006A781E"/>
    <w:rPr>
      <w:rFonts w:hAnsi="Calibri"/>
    </w:rPr>
  </w:style>
  <w:style w:type="character" w:customStyle="1" w:styleId="Chare">
    <w:name w:val="首示例 Char"/>
    <w:link w:val="ac"/>
    <w:qFormat/>
    <w:rsid w:val="006A781E"/>
    <w:rPr>
      <w:rFonts w:ascii="宋体" w:hAnsi="宋体"/>
      <w:kern w:val="2"/>
      <w:sz w:val="18"/>
      <w:szCs w:val="18"/>
    </w:rPr>
  </w:style>
  <w:style w:type="paragraph" w:customStyle="1" w:styleId="ac">
    <w:name w:val="首示例"/>
    <w:next w:val="affffffffffffc"/>
    <w:link w:val="Chare"/>
    <w:qFormat/>
    <w:rsid w:val="006A781E"/>
    <w:pPr>
      <w:numPr>
        <w:numId w:val="34"/>
      </w:numPr>
      <w:tabs>
        <w:tab w:val="left" w:pos="360"/>
      </w:tabs>
      <w:ind w:firstLine="0"/>
    </w:pPr>
    <w:rPr>
      <w:rFonts w:ascii="宋体" w:hAnsi="宋体"/>
      <w:kern w:val="2"/>
      <w:sz w:val="18"/>
      <w:szCs w:val="18"/>
    </w:rPr>
  </w:style>
  <w:style w:type="paragraph" w:customStyle="1" w:styleId="25">
    <w:name w:val="封面一致性程度标识2"/>
    <w:basedOn w:val="affffffffb"/>
    <w:qFormat/>
    <w:rsid w:val="006A781E"/>
    <w:pPr>
      <w:framePr w:w="9639" w:h="6917" w:hRule="exact" w:wrap="around" w:vAnchor="page" w:hAnchor="page" w:xAlign="center" w:y="4469" w:anchorLock="1"/>
      <w:widowControl w:val="0"/>
      <w:spacing w:line="400" w:lineRule="exact"/>
      <w:textAlignment w:val="center"/>
    </w:pPr>
    <w:rPr>
      <w:rFonts w:ascii="宋体"/>
      <w:szCs w:val="28"/>
    </w:rPr>
  </w:style>
  <w:style w:type="paragraph" w:customStyle="1" w:styleId="afffffffffffff4">
    <w:name w:val="三级条标题"/>
    <w:basedOn w:val="afffffffffffff5"/>
    <w:next w:val="affffffffffffc"/>
    <w:qFormat/>
    <w:rsid w:val="006A781E"/>
    <w:pPr>
      <w:ind w:left="0"/>
      <w:outlineLvl w:val="4"/>
    </w:pPr>
  </w:style>
  <w:style w:type="paragraph" w:customStyle="1" w:styleId="afffffffffffff5">
    <w:name w:val="二级条标题"/>
    <w:basedOn w:val="af9"/>
    <w:next w:val="affffffffffffc"/>
    <w:qFormat/>
    <w:rsid w:val="006A781E"/>
    <w:pPr>
      <w:numPr>
        <w:ilvl w:val="0"/>
        <w:numId w:val="0"/>
      </w:numPr>
      <w:spacing w:before="50" w:after="50"/>
      <w:ind w:left="1277"/>
      <w:outlineLvl w:val="3"/>
    </w:pPr>
  </w:style>
  <w:style w:type="paragraph" w:customStyle="1" w:styleId="affff2">
    <w:name w:val="附录数字编号列项（二级）"/>
    <w:qFormat/>
    <w:rsid w:val="006A781E"/>
    <w:pPr>
      <w:numPr>
        <w:ilvl w:val="1"/>
        <w:numId w:val="35"/>
      </w:numPr>
    </w:pPr>
    <w:rPr>
      <w:rFonts w:ascii="宋体"/>
      <w:sz w:val="21"/>
    </w:rPr>
  </w:style>
  <w:style w:type="paragraph" w:customStyle="1" w:styleId="26">
    <w:name w:val="封面标准文稿类别2"/>
    <w:basedOn w:val="affffffff9"/>
    <w:qFormat/>
    <w:rsid w:val="006A781E"/>
    <w:pPr>
      <w:framePr w:w="9639" w:h="6917" w:hRule="exact" w:wrap="around" w:vAnchor="page" w:hAnchor="page" w:xAlign="center" w:y="4469" w:anchorLock="1"/>
      <w:widowControl w:val="0"/>
      <w:spacing w:line="240" w:lineRule="auto"/>
      <w:textAlignment w:val="center"/>
    </w:pPr>
    <w:rPr>
      <w:szCs w:val="28"/>
    </w:rPr>
  </w:style>
  <w:style w:type="paragraph" w:customStyle="1" w:styleId="afffffffffffff6">
    <w:name w:val="标准书脚_偶数页"/>
    <w:qFormat/>
    <w:rsid w:val="006A781E"/>
    <w:pPr>
      <w:spacing w:before="120"/>
      <w:ind w:left="221"/>
    </w:pPr>
    <w:rPr>
      <w:rFonts w:ascii="宋体"/>
      <w:sz w:val="18"/>
      <w:szCs w:val="18"/>
    </w:rPr>
  </w:style>
  <w:style w:type="paragraph" w:customStyle="1" w:styleId="afffffffffffff7">
    <w:name w:val="示例后文字"/>
    <w:basedOn w:val="affffffffffffc"/>
    <w:next w:val="affffffffffffc"/>
    <w:qFormat/>
    <w:rsid w:val="006A781E"/>
    <w:pPr>
      <w:ind w:firstLine="360"/>
    </w:pPr>
    <w:rPr>
      <w:sz w:val="18"/>
    </w:rPr>
  </w:style>
  <w:style w:type="paragraph" w:customStyle="1" w:styleId="afffffffffffff8">
    <w:name w:val="标准书眉_奇数页"/>
    <w:next w:val="affff6"/>
    <w:qFormat/>
    <w:rsid w:val="006A781E"/>
    <w:pPr>
      <w:tabs>
        <w:tab w:val="center" w:pos="4154"/>
        <w:tab w:val="right" w:pos="8306"/>
      </w:tabs>
      <w:spacing w:after="220"/>
      <w:jc w:val="right"/>
    </w:pPr>
    <w:rPr>
      <w:rFonts w:ascii="黑体" w:eastAsia="黑体"/>
      <w:sz w:val="21"/>
      <w:szCs w:val="21"/>
    </w:rPr>
  </w:style>
  <w:style w:type="paragraph" w:customStyle="1" w:styleId="afffffffffffff9">
    <w:name w:val="参考文献、索引标题"/>
    <w:basedOn w:val="affff6"/>
    <w:next w:val="affffffffffffc"/>
    <w:qFormat/>
    <w:rsid w:val="006A781E"/>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customStyle="1" w:styleId="afffffffffffffa">
    <w:name w:val="条文脚注"/>
    <w:basedOn w:val="afffff6"/>
    <w:qFormat/>
    <w:rsid w:val="006A781E"/>
    <w:pPr>
      <w:tabs>
        <w:tab w:val="left" w:pos="0"/>
      </w:tabs>
      <w:spacing w:line="240" w:lineRule="auto"/>
      <w:ind w:leftChars="0" w:left="0" w:firstLineChars="0" w:firstLine="0"/>
      <w:jc w:val="both"/>
    </w:pPr>
    <w:rPr>
      <w:rFonts w:hAnsi="Times New Roman"/>
    </w:rPr>
  </w:style>
  <w:style w:type="paragraph" w:customStyle="1" w:styleId="afffffffffffffb">
    <w:name w:val="目次、标准名称标题"/>
    <w:basedOn w:val="affff6"/>
    <w:next w:val="affffffffffffc"/>
    <w:qFormat/>
    <w:rsid w:val="006A781E"/>
    <w:pPr>
      <w:keepNext/>
      <w:pageBreakBefore/>
      <w:widowControl/>
      <w:shd w:val="clear" w:color="FFFFFF" w:fill="FFFFFF"/>
      <w:adjustRightInd/>
      <w:spacing w:before="640" w:after="560" w:line="460" w:lineRule="exact"/>
      <w:jc w:val="center"/>
      <w:outlineLvl w:val="0"/>
    </w:pPr>
    <w:rPr>
      <w:rFonts w:ascii="黑体" w:eastAsia="黑体" w:hAnsi="Times New Roman"/>
      <w:kern w:val="0"/>
      <w:sz w:val="32"/>
      <w:szCs w:val="20"/>
    </w:rPr>
  </w:style>
  <w:style w:type="paragraph" w:customStyle="1" w:styleId="afd">
    <w:name w:val="附录图标号"/>
    <w:basedOn w:val="affff6"/>
    <w:qFormat/>
    <w:rsid w:val="006A781E"/>
    <w:pPr>
      <w:keepNext/>
      <w:pageBreakBefore/>
      <w:widowControl/>
      <w:numPr>
        <w:numId w:val="36"/>
      </w:numPr>
      <w:adjustRightInd/>
      <w:spacing w:line="14" w:lineRule="exact"/>
      <w:ind w:left="0" w:firstLine="363"/>
      <w:jc w:val="center"/>
      <w:outlineLvl w:val="0"/>
    </w:pPr>
    <w:rPr>
      <w:rFonts w:ascii="Times New Roman" w:hAnsi="Times New Roman"/>
      <w:color w:val="FFFFFF"/>
      <w:szCs w:val="24"/>
    </w:rPr>
  </w:style>
  <w:style w:type="paragraph" w:customStyle="1" w:styleId="afffffffffffffc">
    <w:name w:val="附录四级无"/>
    <w:basedOn w:val="afffffffffffffd"/>
    <w:qFormat/>
    <w:rsid w:val="006A781E"/>
    <w:pPr>
      <w:spacing w:beforeLines="0" w:afterLines="0"/>
    </w:pPr>
    <w:rPr>
      <w:rFonts w:ascii="宋体" w:eastAsia="宋体"/>
      <w:szCs w:val="21"/>
    </w:rPr>
  </w:style>
  <w:style w:type="paragraph" w:customStyle="1" w:styleId="afffffffffffffd">
    <w:name w:val="附录四级条标题"/>
    <w:basedOn w:val="affffffffffffd"/>
    <w:next w:val="affffffffffffc"/>
    <w:qFormat/>
    <w:rsid w:val="006A781E"/>
    <w:pPr>
      <w:outlineLvl w:val="5"/>
    </w:pPr>
  </w:style>
  <w:style w:type="paragraph" w:customStyle="1" w:styleId="afffffffffffffe">
    <w:name w:val="附录五级无"/>
    <w:basedOn w:val="affffffffffffff"/>
    <w:qFormat/>
    <w:rsid w:val="006A781E"/>
    <w:pPr>
      <w:spacing w:beforeLines="0" w:afterLines="0"/>
    </w:pPr>
    <w:rPr>
      <w:rFonts w:ascii="宋体" w:eastAsia="宋体"/>
      <w:szCs w:val="21"/>
    </w:rPr>
  </w:style>
  <w:style w:type="paragraph" w:customStyle="1" w:styleId="affffffffffffff">
    <w:name w:val="附录五级条标题"/>
    <w:basedOn w:val="afffffffffffffd"/>
    <w:next w:val="affffffffffffc"/>
    <w:qFormat/>
    <w:rsid w:val="006A781E"/>
    <w:pPr>
      <w:outlineLvl w:val="6"/>
    </w:pPr>
  </w:style>
  <w:style w:type="paragraph" w:customStyle="1" w:styleId="affffffffffffff0">
    <w:name w:val="标准书脚_奇数页"/>
    <w:qFormat/>
    <w:rsid w:val="006A781E"/>
    <w:pPr>
      <w:spacing w:before="120"/>
      <w:ind w:right="198"/>
      <w:jc w:val="right"/>
    </w:pPr>
    <w:rPr>
      <w:rFonts w:ascii="宋体"/>
      <w:sz w:val="18"/>
      <w:szCs w:val="18"/>
    </w:rPr>
  </w:style>
  <w:style w:type="paragraph" w:customStyle="1" w:styleId="affffffffffffff1">
    <w:name w:val="附录标题"/>
    <w:basedOn w:val="affffffffffffc"/>
    <w:next w:val="affffffffffffc"/>
    <w:qFormat/>
    <w:rsid w:val="006A781E"/>
    <w:pPr>
      <w:ind w:firstLineChars="0" w:firstLine="0"/>
      <w:jc w:val="center"/>
    </w:pPr>
    <w:rPr>
      <w:rFonts w:ascii="黑体" w:eastAsia="黑体"/>
    </w:rPr>
  </w:style>
  <w:style w:type="paragraph" w:customStyle="1" w:styleId="27">
    <w:name w:val="封面标准号2"/>
    <w:qFormat/>
    <w:rsid w:val="006A781E"/>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fffffffff2">
    <w:name w:val="图标脚注说明"/>
    <w:basedOn w:val="affffffffffffc"/>
    <w:qFormat/>
    <w:rsid w:val="006A781E"/>
    <w:pPr>
      <w:ind w:left="840" w:firstLineChars="0" w:hanging="420"/>
    </w:pPr>
    <w:rPr>
      <w:sz w:val="18"/>
      <w:szCs w:val="18"/>
    </w:rPr>
  </w:style>
  <w:style w:type="paragraph" w:customStyle="1" w:styleId="affffffffffffff3">
    <w:name w:val="标准书眉_偶数页"/>
    <w:basedOn w:val="afffffffffffff8"/>
    <w:next w:val="affff6"/>
    <w:qFormat/>
    <w:rsid w:val="006A781E"/>
    <w:pPr>
      <w:jc w:val="left"/>
    </w:pPr>
  </w:style>
  <w:style w:type="paragraph" w:customStyle="1" w:styleId="affffffffffffff4">
    <w:name w:val="编号列项（三级）"/>
    <w:qFormat/>
    <w:rsid w:val="006A781E"/>
    <w:rPr>
      <w:rFonts w:ascii="宋体"/>
      <w:sz w:val="21"/>
    </w:rPr>
  </w:style>
  <w:style w:type="paragraph" w:customStyle="1" w:styleId="affffffffffffff5">
    <w:name w:val="列项●（二级）"/>
    <w:qFormat/>
    <w:rsid w:val="006A781E"/>
    <w:pPr>
      <w:tabs>
        <w:tab w:val="left" w:pos="760"/>
        <w:tab w:val="left" w:pos="840"/>
      </w:tabs>
      <w:ind w:left="1264" w:hanging="413"/>
      <w:jc w:val="both"/>
    </w:pPr>
    <w:rPr>
      <w:rFonts w:ascii="宋体"/>
      <w:sz w:val="21"/>
    </w:rPr>
  </w:style>
  <w:style w:type="paragraph" w:customStyle="1" w:styleId="afe">
    <w:name w:val="附录图标题"/>
    <w:basedOn w:val="affff6"/>
    <w:next w:val="affffffffffffc"/>
    <w:qFormat/>
    <w:rsid w:val="006A781E"/>
    <w:pPr>
      <w:numPr>
        <w:ilvl w:val="1"/>
        <w:numId w:val="36"/>
      </w:numPr>
      <w:tabs>
        <w:tab w:val="left" w:pos="363"/>
      </w:tabs>
      <w:adjustRightInd/>
      <w:spacing w:beforeLines="50" w:afterLines="50" w:line="240" w:lineRule="auto"/>
      <w:ind w:left="0" w:firstLine="0"/>
      <w:jc w:val="center"/>
    </w:pPr>
    <w:rPr>
      <w:rFonts w:ascii="黑体" w:eastAsia="黑体" w:hAnsi="Times New Roman"/>
    </w:rPr>
  </w:style>
  <w:style w:type="paragraph" w:customStyle="1" w:styleId="affffffffffffff6">
    <w:name w:val="列项说明"/>
    <w:basedOn w:val="affff6"/>
    <w:qFormat/>
    <w:rsid w:val="006A781E"/>
    <w:pPr>
      <w:spacing w:line="320" w:lineRule="exact"/>
      <w:ind w:leftChars="200" w:left="400" w:hangingChars="200" w:hanging="200"/>
      <w:jc w:val="left"/>
      <w:textAlignment w:val="baseline"/>
    </w:pPr>
    <w:rPr>
      <w:rFonts w:ascii="宋体" w:hAnsi="Times New Roman"/>
      <w:kern w:val="0"/>
      <w:szCs w:val="20"/>
    </w:rPr>
  </w:style>
  <w:style w:type="paragraph" w:customStyle="1" w:styleId="affffffffffffff7">
    <w:name w:val="注："/>
    <w:next w:val="affffffffffffc"/>
    <w:qFormat/>
    <w:rsid w:val="006A781E"/>
    <w:pPr>
      <w:widowControl w:val="0"/>
      <w:autoSpaceDE w:val="0"/>
      <w:autoSpaceDN w:val="0"/>
      <w:ind w:left="726" w:hanging="363"/>
      <w:jc w:val="both"/>
    </w:pPr>
    <w:rPr>
      <w:rFonts w:ascii="宋体"/>
      <w:sz w:val="18"/>
      <w:szCs w:val="18"/>
    </w:rPr>
  </w:style>
  <w:style w:type="paragraph" w:customStyle="1" w:styleId="affffffffffffff8">
    <w:name w:val="示例内容"/>
    <w:qFormat/>
    <w:rsid w:val="006A781E"/>
    <w:pPr>
      <w:ind w:firstLineChars="200" w:firstLine="200"/>
    </w:pPr>
    <w:rPr>
      <w:rFonts w:ascii="宋体"/>
      <w:sz w:val="18"/>
      <w:szCs w:val="18"/>
    </w:rPr>
  </w:style>
  <w:style w:type="paragraph" w:customStyle="1" w:styleId="affffffffffffff9">
    <w:name w:val="示例×："/>
    <w:basedOn w:val="af8"/>
    <w:qFormat/>
    <w:rsid w:val="006A781E"/>
    <w:pPr>
      <w:numPr>
        <w:numId w:val="0"/>
      </w:numPr>
      <w:spacing w:beforeLines="0" w:afterLines="0"/>
      <w:ind w:firstLine="363"/>
      <w:outlineLvl w:val="9"/>
    </w:pPr>
    <w:rPr>
      <w:rFonts w:ascii="宋体" w:eastAsia="宋体"/>
      <w:sz w:val="18"/>
      <w:szCs w:val="18"/>
    </w:rPr>
  </w:style>
  <w:style w:type="paragraph" w:customStyle="1" w:styleId="14">
    <w:name w:val="封面标准号1"/>
    <w:qFormat/>
    <w:rsid w:val="006A781E"/>
    <w:pPr>
      <w:widowControl w:val="0"/>
      <w:kinsoku w:val="0"/>
      <w:overflowPunct w:val="0"/>
      <w:autoSpaceDE w:val="0"/>
      <w:autoSpaceDN w:val="0"/>
      <w:spacing w:before="308"/>
      <w:jc w:val="right"/>
      <w:textAlignment w:val="center"/>
    </w:pPr>
    <w:rPr>
      <w:sz w:val="28"/>
    </w:rPr>
  </w:style>
  <w:style w:type="paragraph" w:customStyle="1" w:styleId="affffffffffffffa">
    <w:name w:val="附录一级无"/>
    <w:basedOn w:val="affffffffffffffb"/>
    <w:qFormat/>
    <w:rsid w:val="006A781E"/>
    <w:pPr>
      <w:spacing w:beforeLines="0" w:afterLines="0"/>
    </w:pPr>
    <w:rPr>
      <w:rFonts w:ascii="宋体" w:eastAsia="宋体"/>
      <w:szCs w:val="21"/>
    </w:rPr>
  </w:style>
  <w:style w:type="paragraph" w:customStyle="1" w:styleId="affffffffffffffb">
    <w:name w:val="附录一级条标题"/>
    <w:basedOn w:val="afffffffffffff0"/>
    <w:next w:val="affffffffffffc"/>
    <w:qFormat/>
    <w:rsid w:val="006A781E"/>
    <w:pPr>
      <w:autoSpaceDN w:val="0"/>
      <w:spacing w:beforeLines="50" w:afterLines="50"/>
      <w:outlineLvl w:val="2"/>
    </w:pPr>
  </w:style>
  <w:style w:type="paragraph" w:customStyle="1" w:styleId="28">
    <w:name w:val="封面标准文稿编辑信息2"/>
    <w:basedOn w:val="affffffff8"/>
    <w:qFormat/>
    <w:rsid w:val="006A781E"/>
    <w:pPr>
      <w:framePr w:w="9639" w:h="6917" w:hRule="exact" w:wrap="around" w:vAnchor="page" w:hAnchor="page" w:xAlign="center" w:y="4469" w:anchorLock="1"/>
      <w:widowControl w:val="0"/>
      <w:textAlignment w:val="center"/>
    </w:pPr>
    <w:rPr>
      <w:szCs w:val="28"/>
    </w:rPr>
  </w:style>
  <w:style w:type="paragraph" w:customStyle="1" w:styleId="af1">
    <w:name w:val="五级无"/>
    <w:basedOn w:val="afb"/>
    <w:qFormat/>
    <w:rsid w:val="006A781E"/>
    <w:pPr>
      <w:numPr>
        <w:numId w:val="3"/>
      </w:numPr>
      <w:spacing w:beforeLines="0" w:afterLines="0"/>
    </w:pPr>
    <w:rPr>
      <w:rFonts w:ascii="宋体" w:eastAsia="宋体"/>
    </w:rPr>
  </w:style>
  <w:style w:type="paragraph" w:customStyle="1" w:styleId="afc">
    <w:name w:val="注：（正文）"/>
    <w:basedOn w:val="affffffffffffff7"/>
    <w:next w:val="affffffffffffc"/>
    <w:qFormat/>
    <w:rsid w:val="006A781E"/>
    <w:pPr>
      <w:numPr>
        <w:numId w:val="37"/>
      </w:numPr>
    </w:pPr>
  </w:style>
  <w:style w:type="paragraph" w:customStyle="1" w:styleId="af6">
    <w:name w:val="注×：（正文）"/>
    <w:qFormat/>
    <w:rsid w:val="006A781E"/>
    <w:pPr>
      <w:numPr>
        <w:numId w:val="38"/>
      </w:numPr>
      <w:jc w:val="both"/>
    </w:pPr>
    <w:rPr>
      <w:rFonts w:ascii="宋体"/>
      <w:sz w:val="18"/>
      <w:szCs w:val="18"/>
    </w:rPr>
  </w:style>
  <w:style w:type="paragraph" w:customStyle="1" w:styleId="affffffffffffffc">
    <w:name w:val="终结线"/>
    <w:basedOn w:val="affff6"/>
    <w:qFormat/>
    <w:rsid w:val="006A781E"/>
    <w:pPr>
      <w:framePr w:hSpace="181" w:vSpace="181" w:wrap="around" w:vAnchor="text" w:hAnchor="margin" w:xAlign="center" w:y="285"/>
      <w:adjustRightInd/>
      <w:spacing w:line="240" w:lineRule="auto"/>
    </w:pPr>
    <w:rPr>
      <w:rFonts w:ascii="Times New Roman" w:hAnsi="Times New Roman"/>
      <w:szCs w:val="24"/>
    </w:rPr>
  </w:style>
  <w:style w:type="paragraph" w:customStyle="1" w:styleId="29">
    <w:name w:val="封面标准英文名称2"/>
    <w:basedOn w:val="affffffffa"/>
    <w:qFormat/>
    <w:rsid w:val="006A781E"/>
    <w:pPr>
      <w:framePr w:w="9639" w:h="6917" w:hRule="exact" w:wrap="around" w:vAnchor="page" w:hAnchor="page" w:xAlign="center" w:y="4469" w:anchorLock="1"/>
      <w:spacing w:before="370" w:line="400" w:lineRule="exact"/>
      <w:textAlignment w:val="center"/>
    </w:pPr>
    <w:rPr>
      <w:rFonts w:eastAsia="黑体"/>
      <w:szCs w:val="28"/>
    </w:rPr>
  </w:style>
  <w:style w:type="paragraph" w:customStyle="1" w:styleId="affffffffffffffd">
    <w:name w:val="二级无"/>
    <w:basedOn w:val="afffffffffffff5"/>
    <w:qFormat/>
    <w:rsid w:val="006A781E"/>
    <w:pPr>
      <w:spacing w:beforeLines="0" w:afterLines="0"/>
      <w:ind w:left="0"/>
    </w:pPr>
    <w:rPr>
      <w:rFonts w:ascii="宋体" w:eastAsia="宋体"/>
    </w:rPr>
  </w:style>
  <w:style w:type="paragraph" w:customStyle="1" w:styleId="affffffffffffffe">
    <w:name w:val="正文公式编号制表符"/>
    <w:basedOn w:val="affffffffffffc"/>
    <w:next w:val="affffffffffffc"/>
    <w:qFormat/>
    <w:rsid w:val="006A781E"/>
    <w:pPr>
      <w:ind w:firstLineChars="0" w:firstLine="0"/>
    </w:pPr>
  </w:style>
  <w:style w:type="paragraph" w:customStyle="1" w:styleId="afffffffffffffff">
    <w:name w:val="附录公式编号制表符"/>
    <w:basedOn w:val="affff6"/>
    <w:next w:val="affffffffffffc"/>
    <w:qFormat/>
    <w:rsid w:val="006A781E"/>
    <w:pPr>
      <w:widowControl/>
      <w:tabs>
        <w:tab w:val="center" w:pos="4201"/>
        <w:tab w:val="right" w:leader="dot" w:pos="9298"/>
      </w:tabs>
      <w:autoSpaceDE w:val="0"/>
      <w:autoSpaceDN w:val="0"/>
      <w:adjustRightInd/>
      <w:spacing w:line="240" w:lineRule="auto"/>
    </w:pPr>
    <w:rPr>
      <w:rFonts w:ascii="宋体" w:hAnsi="Times New Roman"/>
      <w:kern w:val="0"/>
      <w:szCs w:val="20"/>
    </w:rPr>
  </w:style>
  <w:style w:type="paragraph" w:customStyle="1" w:styleId="afffffffffffffff0">
    <w:name w:val="图的脚注"/>
    <w:next w:val="affffffffffffc"/>
    <w:qFormat/>
    <w:rsid w:val="006A781E"/>
    <w:pPr>
      <w:widowControl w:val="0"/>
      <w:ind w:leftChars="200" w:left="840" w:hangingChars="200" w:hanging="420"/>
      <w:jc w:val="both"/>
    </w:pPr>
    <w:rPr>
      <w:rFonts w:ascii="宋体"/>
      <w:sz w:val="18"/>
    </w:rPr>
  </w:style>
  <w:style w:type="paragraph" w:customStyle="1" w:styleId="afffffffffffffff1">
    <w:name w:val="示例"/>
    <w:next w:val="affffffffffffff8"/>
    <w:qFormat/>
    <w:rsid w:val="006A781E"/>
    <w:pPr>
      <w:widowControl w:val="0"/>
      <w:ind w:firstLine="363"/>
      <w:jc w:val="both"/>
    </w:pPr>
    <w:rPr>
      <w:rFonts w:ascii="宋体"/>
      <w:sz w:val="18"/>
      <w:szCs w:val="18"/>
    </w:rPr>
  </w:style>
  <w:style w:type="paragraph" w:customStyle="1" w:styleId="afffffffffffffff2">
    <w:name w:val="列项——（一级）"/>
    <w:qFormat/>
    <w:rsid w:val="006A781E"/>
    <w:pPr>
      <w:widowControl w:val="0"/>
      <w:ind w:left="833" w:hanging="408"/>
      <w:jc w:val="both"/>
    </w:pPr>
    <w:rPr>
      <w:rFonts w:ascii="宋体"/>
      <w:sz w:val="21"/>
    </w:rPr>
  </w:style>
  <w:style w:type="paragraph" w:customStyle="1" w:styleId="afffffffffffffff3">
    <w:name w:val="参考文献"/>
    <w:basedOn w:val="affff6"/>
    <w:next w:val="affffffffffffc"/>
    <w:qFormat/>
    <w:rsid w:val="006A781E"/>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customStyle="1" w:styleId="afffffffffffffff4">
    <w:name w:val="列项◆（三级）"/>
    <w:basedOn w:val="affff6"/>
    <w:qFormat/>
    <w:rsid w:val="006A781E"/>
    <w:pPr>
      <w:tabs>
        <w:tab w:val="left" w:pos="1678"/>
      </w:tabs>
      <w:adjustRightInd/>
      <w:spacing w:line="240" w:lineRule="auto"/>
      <w:ind w:left="1678" w:hanging="414"/>
    </w:pPr>
    <w:rPr>
      <w:rFonts w:ascii="宋体" w:hAnsi="Times New Roman"/>
    </w:rPr>
  </w:style>
  <w:style w:type="paragraph" w:customStyle="1" w:styleId="afffffffffffffff5">
    <w:name w:val="列项说明数字编号"/>
    <w:qFormat/>
    <w:rsid w:val="006A781E"/>
    <w:pPr>
      <w:ind w:leftChars="400" w:left="600" w:hangingChars="200" w:hanging="200"/>
    </w:pPr>
    <w:rPr>
      <w:rFonts w:ascii="宋体"/>
      <w:sz w:val="21"/>
    </w:rPr>
  </w:style>
  <w:style w:type="paragraph" w:customStyle="1" w:styleId="afffffffffffffff6">
    <w:name w:val="字母编号列项（一级）"/>
    <w:qFormat/>
    <w:rsid w:val="006A781E"/>
    <w:pPr>
      <w:tabs>
        <w:tab w:val="left" w:pos="840"/>
      </w:tabs>
      <w:ind w:left="839" w:hanging="419"/>
      <w:jc w:val="both"/>
    </w:pPr>
    <w:rPr>
      <w:rFonts w:ascii="宋体"/>
      <w:sz w:val="21"/>
    </w:rPr>
  </w:style>
  <w:style w:type="paragraph" w:customStyle="1" w:styleId="afffffffffffffff7">
    <w:name w:val="数字编号列项（二级）"/>
    <w:qFormat/>
    <w:rsid w:val="006A781E"/>
    <w:pPr>
      <w:tabs>
        <w:tab w:val="left" w:pos="1260"/>
      </w:tabs>
      <w:ind w:left="1259" w:hanging="419"/>
      <w:jc w:val="both"/>
    </w:pPr>
    <w:rPr>
      <w:rFonts w:ascii="宋体"/>
      <w:sz w:val="21"/>
    </w:rPr>
  </w:style>
  <w:style w:type="paragraph" w:customStyle="1" w:styleId="afffffffffffffff8">
    <w:name w:val="三级无"/>
    <w:basedOn w:val="afffffffffffff4"/>
    <w:qFormat/>
    <w:rsid w:val="006A781E"/>
    <w:pPr>
      <w:spacing w:beforeLines="0" w:afterLines="0"/>
    </w:pPr>
    <w:rPr>
      <w:rFonts w:ascii="宋体" w:eastAsia="宋体"/>
    </w:rPr>
  </w:style>
  <w:style w:type="paragraph" w:customStyle="1" w:styleId="affff1">
    <w:name w:val="附录字母编号列项（一级）"/>
    <w:qFormat/>
    <w:rsid w:val="006A781E"/>
    <w:pPr>
      <w:numPr>
        <w:numId w:val="35"/>
      </w:numPr>
    </w:pPr>
    <w:rPr>
      <w:rFonts w:ascii="宋体"/>
      <w:sz w:val="21"/>
    </w:rPr>
  </w:style>
  <w:style w:type="paragraph" w:customStyle="1" w:styleId="af0">
    <w:name w:val="四级无"/>
    <w:basedOn w:val="afa"/>
    <w:qFormat/>
    <w:rsid w:val="006A781E"/>
    <w:pPr>
      <w:numPr>
        <w:numId w:val="3"/>
      </w:numPr>
      <w:spacing w:beforeLines="0" w:afterLines="0"/>
    </w:pPr>
    <w:rPr>
      <w:rFonts w:ascii="宋体" w:eastAsia="宋体"/>
    </w:rPr>
  </w:style>
  <w:style w:type="paragraph" w:customStyle="1" w:styleId="af">
    <w:name w:val="一级无"/>
    <w:basedOn w:val="af9"/>
    <w:qFormat/>
    <w:rsid w:val="006A781E"/>
    <w:pPr>
      <w:numPr>
        <w:numId w:val="3"/>
      </w:numPr>
      <w:spacing w:beforeLines="0" w:afterLines="0"/>
    </w:pPr>
    <w:rPr>
      <w:rFonts w:ascii="宋体" w:eastAsia="宋体"/>
    </w:rPr>
  </w:style>
  <w:style w:type="paragraph" w:customStyle="1" w:styleId="2a">
    <w:name w:val="封面标准名称2"/>
    <w:basedOn w:val="affffffff7"/>
    <w:qFormat/>
    <w:rsid w:val="006A781E"/>
    <w:pPr>
      <w:framePr w:w="9639" w:wrap="around" w:vAnchor="page" w:hAnchor="page" w:y="4469"/>
      <w:spacing w:beforeLines="630"/>
    </w:pPr>
  </w:style>
  <w:style w:type="paragraph" w:customStyle="1" w:styleId="afffffffffffffff9">
    <w:name w:val="附录三级无"/>
    <w:basedOn w:val="affffffffffffd"/>
    <w:qFormat/>
    <w:rsid w:val="006A781E"/>
    <w:pPr>
      <w:tabs>
        <w:tab w:val="clear" w:pos="360"/>
      </w:tabs>
      <w:spacing w:beforeLines="0" w:afterLines="0"/>
    </w:pPr>
    <w:rPr>
      <w:rFonts w:ascii="宋体" w:eastAsia="宋体"/>
      <w:szCs w:val="21"/>
    </w:rPr>
  </w:style>
  <w:style w:type="paragraph" w:customStyle="1" w:styleId="afffffffffffffffa">
    <w:name w:val="其他标准标志"/>
    <w:basedOn w:val="affffff1"/>
    <w:qFormat/>
    <w:rsid w:val="006A781E"/>
    <w:pPr>
      <w:framePr w:w="6101" w:h="1389" w:hRule="exact" w:hSpace="181" w:vSpace="181" w:wrap="around" w:vAnchor="page" w:hAnchor="page" w:x="4673" w:y="942"/>
    </w:pPr>
    <w:rPr>
      <w:szCs w:val="96"/>
    </w:rPr>
  </w:style>
  <w:style w:type="paragraph" w:customStyle="1" w:styleId="afffffffffffffffb">
    <w:name w:val="注×："/>
    <w:qFormat/>
    <w:rsid w:val="006A781E"/>
    <w:pPr>
      <w:widowControl w:val="0"/>
      <w:autoSpaceDE w:val="0"/>
      <w:autoSpaceDN w:val="0"/>
      <w:ind w:left="811" w:hanging="448"/>
      <w:jc w:val="both"/>
    </w:pPr>
    <w:rPr>
      <w:rFonts w:ascii="宋体"/>
      <w:sz w:val="18"/>
      <w:szCs w:val="18"/>
    </w:rPr>
  </w:style>
  <w:style w:type="paragraph" w:customStyle="1" w:styleId="afffffffffffffffc">
    <w:name w:val="前言、引言标题"/>
    <w:next w:val="affffffffffffc"/>
    <w:qFormat/>
    <w:rsid w:val="006A781E"/>
    <w:pPr>
      <w:keepNext/>
      <w:pageBreakBefore/>
      <w:shd w:val="clear" w:color="FFFFFF" w:fill="FFFFFF"/>
      <w:spacing w:before="640" w:after="560"/>
      <w:jc w:val="center"/>
      <w:outlineLvl w:val="0"/>
    </w:pPr>
    <w:rPr>
      <w:rFonts w:ascii="黑体" w:eastAsia="黑体"/>
      <w:sz w:val="32"/>
    </w:rPr>
  </w:style>
  <w:style w:type="paragraph" w:customStyle="1" w:styleId="afffffffffffffffd">
    <w:name w:val="附录二级无"/>
    <w:basedOn w:val="affffffffffffe"/>
    <w:qFormat/>
    <w:rsid w:val="006A781E"/>
    <w:pPr>
      <w:tabs>
        <w:tab w:val="clear" w:pos="360"/>
      </w:tabs>
      <w:spacing w:beforeLines="0" w:afterLines="0"/>
    </w:pPr>
    <w:rPr>
      <w:rFonts w:ascii="宋体" w:eastAsia="宋体"/>
      <w:szCs w:val="21"/>
    </w:rPr>
  </w:style>
  <w:style w:type="paragraph" w:customStyle="1" w:styleId="af3">
    <w:name w:val="正文图标题"/>
    <w:next w:val="affffffffffffc"/>
    <w:qFormat/>
    <w:rsid w:val="006A781E"/>
    <w:pPr>
      <w:numPr>
        <w:numId w:val="39"/>
      </w:numPr>
      <w:spacing w:beforeLines="50" w:afterLines="50"/>
      <w:jc w:val="center"/>
    </w:pPr>
    <w:rPr>
      <w:rFonts w:ascii="黑体" w:eastAsia="黑体"/>
      <w:sz w:val="21"/>
    </w:rPr>
  </w:style>
  <w:style w:type="paragraph" w:customStyle="1" w:styleId="TOC1">
    <w:name w:val="TOC 标题1"/>
    <w:basedOn w:val="1"/>
    <w:next w:val="affff6"/>
    <w:uiPriority w:val="39"/>
    <w:unhideWhenUsed/>
    <w:qFormat/>
    <w:rsid w:val="006A781E"/>
    <w:pPr>
      <w:widowControl/>
      <w:adjustRightInd/>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Char3">
    <w:name w:val="日期 Char"/>
    <w:basedOn w:val="affff7"/>
    <w:link w:val="afffff0"/>
    <w:qFormat/>
    <w:rsid w:val="006A781E"/>
    <w:rPr>
      <w:rFonts w:ascii="Times New Roman" w:hAnsi="Times New Roman"/>
      <w:kern w:val="2"/>
      <w:sz w:val="21"/>
      <w:szCs w:val="24"/>
    </w:rPr>
  </w:style>
  <w:style w:type="paragraph" w:customStyle="1" w:styleId="15">
    <w:name w:val="正文1"/>
    <w:qFormat/>
    <w:rsid w:val="006A781E"/>
    <w:pPr>
      <w:jc w:val="both"/>
    </w:pPr>
    <w:rPr>
      <w:kern w:val="2"/>
      <w:sz w:val="21"/>
      <w:szCs w:val="21"/>
    </w:rPr>
  </w:style>
  <w:style w:type="paragraph" w:customStyle="1" w:styleId="16">
    <w:name w:val="修订1"/>
    <w:hidden/>
    <w:uiPriority w:val="99"/>
    <w:unhideWhenUsed/>
    <w:qFormat/>
    <w:rsid w:val="006A781E"/>
    <w:rPr>
      <w:rFonts w:ascii="Calibri" w:hAnsi="Calibri"/>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2.jpeg"/><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C75DEB9415A479C8850058B10CEED4B"/>
        <w:category>
          <w:name w:val="常规"/>
          <w:gallery w:val="placeholder"/>
        </w:category>
        <w:types>
          <w:type w:val="bbPlcHdr"/>
        </w:types>
        <w:behaviors>
          <w:behavior w:val="content"/>
        </w:behaviors>
        <w:guid w:val="{CF18E729-93F9-4933-A5B1-85F00423FAEA}"/>
      </w:docPartPr>
      <w:docPartBody>
        <w:p w:rsidR="00226CCD" w:rsidRDefault="00DF04DC">
          <w:pPr>
            <w:pStyle w:val="4C75DEB9415A479C8850058B10CEED4B"/>
          </w:pPr>
          <w:r>
            <w:rPr>
              <w:rStyle w:val="a3"/>
              <w:rFonts w:hint="eastAsia"/>
            </w:rPr>
            <w:t>单击或点击此处输入文字。</w:t>
          </w:r>
        </w:p>
      </w:docPartBody>
    </w:docPart>
    <w:docPart>
      <w:docPartPr>
        <w:name w:val="67FD787B86354BDC92D1C8D82DDBBAF0"/>
        <w:category>
          <w:name w:val="常规"/>
          <w:gallery w:val="placeholder"/>
        </w:category>
        <w:types>
          <w:type w:val="bbPlcHdr"/>
        </w:types>
        <w:behaviors>
          <w:behavior w:val="content"/>
        </w:behaviors>
        <w:guid w:val="{74869454-0047-4425-8F7A-38731445E987}"/>
      </w:docPartPr>
      <w:docPartBody>
        <w:p w:rsidR="00226CCD" w:rsidRDefault="00DF04DC">
          <w:pPr>
            <w:pStyle w:val="67FD787B86354BDC92D1C8D82DDBBAF0"/>
          </w:pPr>
          <w:r>
            <w:rPr>
              <w:rStyle w:val="a3"/>
              <w:rFonts w:hint="eastAsia"/>
            </w:rPr>
            <w:t>选择一项。</w:t>
          </w:r>
        </w:p>
      </w:docPartBody>
    </w:docPart>
    <w:docPart>
      <w:docPartPr>
        <w:name w:val="EDA1D3F5B3C244A893A454789925468E"/>
        <w:category>
          <w:name w:val="常规"/>
          <w:gallery w:val="placeholder"/>
        </w:category>
        <w:types>
          <w:type w:val="bbPlcHdr"/>
        </w:types>
        <w:behaviors>
          <w:behavior w:val="content"/>
        </w:behaviors>
        <w:guid w:val="{C69CAC9D-2B59-45AC-A21F-F86722CECE17}"/>
      </w:docPartPr>
      <w:docPartBody>
        <w:p w:rsidR="00226CCD" w:rsidRDefault="00DF04DC">
          <w:pPr>
            <w:pStyle w:val="EDA1D3F5B3C244A893A454789925468E"/>
          </w:pPr>
          <w:r>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03B1"/>
    <w:rsid w:val="0001690E"/>
    <w:rsid w:val="00021114"/>
    <w:rsid w:val="000C050B"/>
    <w:rsid w:val="000F6BEC"/>
    <w:rsid w:val="0012008A"/>
    <w:rsid w:val="00133D78"/>
    <w:rsid w:val="001763E4"/>
    <w:rsid w:val="001C0A3F"/>
    <w:rsid w:val="001F7CF2"/>
    <w:rsid w:val="002055D7"/>
    <w:rsid w:val="00226CCD"/>
    <w:rsid w:val="00227342"/>
    <w:rsid w:val="0027572A"/>
    <w:rsid w:val="002A0492"/>
    <w:rsid w:val="002F5F47"/>
    <w:rsid w:val="003B5664"/>
    <w:rsid w:val="0040122C"/>
    <w:rsid w:val="00430EF1"/>
    <w:rsid w:val="00451747"/>
    <w:rsid w:val="004F1220"/>
    <w:rsid w:val="00503013"/>
    <w:rsid w:val="00512529"/>
    <w:rsid w:val="005D174E"/>
    <w:rsid w:val="00604F06"/>
    <w:rsid w:val="00656B01"/>
    <w:rsid w:val="0066621F"/>
    <w:rsid w:val="00685D70"/>
    <w:rsid w:val="006B00B0"/>
    <w:rsid w:val="006B56C8"/>
    <w:rsid w:val="00716CB6"/>
    <w:rsid w:val="00716CE2"/>
    <w:rsid w:val="00716D77"/>
    <w:rsid w:val="00725347"/>
    <w:rsid w:val="0072556B"/>
    <w:rsid w:val="007A03B1"/>
    <w:rsid w:val="007A518E"/>
    <w:rsid w:val="007F687A"/>
    <w:rsid w:val="00800070"/>
    <w:rsid w:val="008078B8"/>
    <w:rsid w:val="00811B11"/>
    <w:rsid w:val="008248AF"/>
    <w:rsid w:val="00840041"/>
    <w:rsid w:val="008B6B2B"/>
    <w:rsid w:val="008E1E68"/>
    <w:rsid w:val="0093150D"/>
    <w:rsid w:val="00941904"/>
    <w:rsid w:val="00950972"/>
    <w:rsid w:val="009D6623"/>
    <w:rsid w:val="009E0A6E"/>
    <w:rsid w:val="009E5CA7"/>
    <w:rsid w:val="00A00BFD"/>
    <w:rsid w:val="00A00F92"/>
    <w:rsid w:val="00A03275"/>
    <w:rsid w:val="00AB3CF4"/>
    <w:rsid w:val="00AD118D"/>
    <w:rsid w:val="00AF082E"/>
    <w:rsid w:val="00B237DC"/>
    <w:rsid w:val="00BF072E"/>
    <w:rsid w:val="00C2250B"/>
    <w:rsid w:val="00C41C24"/>
    <w:rsid w:val="00C65C0F"/>
    <w:rsid w:val="00C67789"/>
    <w:rsid w:val="00D30042"/>
    <w:rsid w:val="00D72A87"/>
    <w:rsid w:val="00D9055A"/>
    <w:rsid w:val="00DB0139"/>
    <w:rsid w:val="00DC6560"/>
    <w:rsid w:val="00DD2983"/>
    <w:rsid w:val="00DE445E"/>
    <w:rsid w:val="00DF04DC"/>
    <w:rsid w:val="00E44F99"/>
    <w:rsid w:val="00EF5194"/>
    <w:rsid w:val="00F23557"/>
    <w:rsid w:val="00F31B22"/>
    <w:rsid w:val="00F73774"/>
    <w:rsid w:val="00F82782"/>
    <w:rsid w:val="00F916E0"/>
    <w:rsid w:val="00FA23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Table Grid" w:semiHidden="0" w:unhideWhenUsed="0"/>
    <w:lsdException w:name="Placeholder Text"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4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DF04DC"/>
    <w:rPr>
      <w:color w:val="808080"/>
    </w:rPr>
  </w:style>
  <w:style w:type="paragraph" w:customStyle="1" w:styleId="4C75DEB9415A479C8850058B10CEED4B">
    <w:name w:val="4C75DEB9415A479C8850058B10CEED4B"/>
    <w:qFormat/>
    <w:rsid w:val="00DF04DC"/>
    <w:pPr>
      <w:widowControl w:val="0"/>
      <w:jc w:val="both"/>
    </w:pPr>
    <w:rPr>
      <w:kern w:val="2"/>
      <w:sz w:val="21"/>
      <w:szCs w:val="22"/>
    </w:rPr>
  </w:style>
  <w:style w:type="paragraph" w:customStyle="1" w:styleId="67FD787B86354BDC92D1C8D82DDBBAF0">
    <w:name w:val="67FD787B86354BDC92D1C8D82DDBBAF0"/>
    <w:qFormat/>
    <w:rsid w:val="00DF04DC"/>
    <w:pPr>
      <w:widowControl w:val="0"/>
      <w:jc w:val="both"/>
    </w:pPr>
    <w:rPr>
      <w:kern w:val="2"/>
      <w:sz w:val="21"/>
      <w:szCs w:val="22"/>
    </w:rPr>
  </w:style>
  <w:style w:type="paragraph" w:customStyle="1" w:styleId="EDA1D3F5B3C244A893A454789925468E">
    <w:name w:val="EDA1D3F5B3C244A893A454789925468E"/>
    <w:qFormat/>
    <w:rsid w:val="00DF04DC"/>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0CBCF0-1D22-4498-829B-638E11656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110</TotalTime>
  <Pages>1</Pages>
  <Words>471</Words>
  <Characters>2686</Characters>
  <Application>Microsoft Office Word</Application>
  <DocSecurity>0</DocSecurity>
  <Lines>22</Lines>
  <Paragraphs>6</Paragraphs>
  <ScaleCrop>false</ScaleCrop>
  <Company>ZJZJZX</Company>
  <LinksUpToDate>false</LinksUpToDate>
  <CharactersWithSpaces>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检验检测机构检查结果整改工作规范</dc:title>
  <dc:subject>地方标准</dc:subject>
  <dc:creator>chen j</dc:creator>
  <cp:keywords>chenj</cp:keywords>
  <cp:lastModifiedBy>Windows User</cp:lastModifiedBy>
  <cp:revision>29</cp:revision>
  <cp:lastPrinted>2024-05-28T07:13:00Z</cp:lastPrinted>
  <dcterms:created xsi:type="dcterms:W3CDTF">2024-08-02T02:11:00Z</dcterms:created>
  <dcterms:modified xsi:type="dcterms:W3CDTF">2024-08-28T03:43:00Z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2052-11.8.2.8621</vt:lpwstr>
  </property>
  <property fmtid="{D5CDD505-2E9C-101B-9397-08002B2CF9AE}" pid="15" name="ICV">
    <vt:lpwstr>2455EE2D921D4DC2B4AD6BC682CC0496_13</vt:lpwstr>
  </property>
  <property fmtid="{D5CDD505-2E9C-101B-9397-08002B2CF9AE}" pid="16" name="DoublePage">
    <vt:lpwstr>true</vt:lpwstr>
  </property>
</Properties>
</file>