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</w:p>
    <w:p>
      <w:pPr>
        <w:pStyle w:val="66"/>
        <w:jc w:val="center"/>
        <w:rPr>
          <w:rFonts w:ascii="Times New Roman" w:eastAsia="方正小标宋简体" w:cs="Times New Roman" w:hAnsi="Times New Roman"/>
          <w:sz w:val="44"/>
          <w:szCs w:val="44"/>
          <w:lang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  <w:lang w:eastAsia="zh-CN"/>
        </w:rPr>
        <w:t>镇江市电动自行车以旧换新活动线下参与门店名单汇总表</w:t>
      </w:r>
      <w:r>
        <w:rPr>
          <w:rFonts w:ascii="Times New Roman" w:eastAsia="方正小标宋_GBK" w:cs="Times New Roman" w:hAnsi="Times New Roman" w:hint="eastAsia"/>
          <w:sz w:val="44"/>
          <w:szCs w:val="44"/>
          <w:lang w:eastAsia="zh-CN"/>
        </w:rPr>
        <w:t>（第二批）</w:t>
      </w:r>
    </w:p>
    <w:tbl>
      <w:tblPr>
        <w:jc w:val="center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117"/>
        <w:gridCol w:w="1806"/>
        <w:gridCol w:w="3283"/>
        <w:gridCol w:w="2977"/>
        <w:gridCol w:w="1323"/>
        <w:gridCol w:w="1979"/>
      </w:tblGrid>
      <w:tr>
        <w:trPr>
          <w:trHeight w:val="877"/>
        </w:trPr>
        <w:tc>
          <w:tcPr>
            <w:tcW w:w="754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17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门店名称</w:t>
            </w:r>
          </w:p>
        </w:tc>
        <w:tc>
          <w:tcPr>
            <w:tcW w:w="1806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所在县（市、区）</w:t>
            </w:r>
          </w:p>
        </w:tc>
        <w:tc>
          <w:tcPr>
            <w:tcW w:w="3283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门店详细经营地址</w:t>
            </w:r>
          </w:p>
        </w:tc>
        <w:tc>
          <w:tcPr>
            <w:tcW w:w="2977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组织机构代码</w:t>
            </w:r>
          </w:p>
        </w:tc>
        <w:tc>
          <w:tcPr>
            <w:tcW w:w="1323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979" w:type="dxa"/>
            <w:noWrap/>
            <w:vAlign w:val="center"/>
          </w:tcPr>
          <w:p>
            <w:pPr>
              <w:pStyle w:val="77"/>
              <w:ind w:firstLine="0"/>
              <w:jc w:val="center"/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rPr>
          <w:trHeight w:val="67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丹阳市云阳镇小贡摩配店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丹阳市云阳镇华南新村配套房111-211室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92321181MA1ULL7NOH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朱玲华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13400081705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丹阳市新天地摩托车销售中心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丹阳市开发区云阳路蒋介村246-262号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92321181MA1YJOLM7P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王路华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13912814811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丹阳市云阳镇铭轩车行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江苏省丹阳市云阳镇中山路雅迪电动车(丹阳旗舰店)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92321181MA213GK846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马丽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15252949543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丹阳市开发区小周电瓶车修配部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丹阳市开发区商业城33#楼7号门面房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92321181MA1Y2NAU20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周承杰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  <w:t>13921570733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丹阳市云阳镇永福摩配经营部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丹阳市云阳街道新新家园35幢3、4、5号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92321181MA1ULGMM4F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束彩风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18952951173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丹阳市云阳镇鑫红电动车配件经营部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丹阳市云阳街道万善路芳草园雅迪（鑫红店）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92321181MA1NMYKL1R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张锡鳞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13952952063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丹阳市云阳镇建祥自行车销售部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丹阳市云阳街道横塘东马场村丰收路64号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92321181MA1UJA2J5Q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丁建祥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13337755783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丹阳市开发区明达车行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丹阳市开发区大泊镇北路34号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92321181MA1NH9TK56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眭明达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15952832186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丹阳市开发区小唐助动车维修部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丹阳市开发区锦湖路综合楼5号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92321181MA2044KL2T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李德广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18051276125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丹阳市司徒镇王防震车行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丹阳市西环路90号旁精艺缘车行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92321181MA20KAF88R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王防震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15162962630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丹阳市导墅镇小张车行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丹阳市导墅镇里庄下蔡村226号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92321181MA1X219BXU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张世华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18912107478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丹阳市珥陵镇小唐车行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丹阳市珥陵镇粮管所门面房小唐车行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92321181MA1Y8TTB7X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唐建国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15152943348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丹阳市开发区阿勇车行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江苏省丹阳市开发区大泊镇东路(雅迪专卖店)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92321181MA1P85EP2W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15952915679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丹阳市云阳镇寅晟车行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江苏省丹阳市云阳镇华南新村26栋门市底层104室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92321181MA26D99X9A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马培艳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18652745777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丹阳市云阳镇大迈车行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丹阳市中山路中山公寓1-3号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92321181MA7HT8RE1M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18151911710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丹阳市开发区建飞车行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丹阳市开发区大泊镇东路14-3爱玛电动车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92321181MA1WYE5118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孔建飞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13913429718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丹阳市丹北镇绿鑫电动车销售部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丹阳市丹北镇后巷中心大街文化城对面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92321181MA1X0UQB66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朱宝生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13615294228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丹阳市云阳镇华众摩托车配件商店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丹阳市云阳镇西环路129号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92321181MA1NMRPK6T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张仲华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15952929467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丹阳市云阳镇小吴摩配修理店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丹阳市云阳镇水关路综合楼A-3、4、5号门面房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92321181MA1WYO5R7U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吴云龙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13506108432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扬中市三茅街道陈军助动自行车修理部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扬中市三茅街道英雄路16弄1号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92321182MA260P24XM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陈军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13912114462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扬中市梵途电动自行车经营部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扬中市三茅街道建设西路555-73号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92321182MA2242MN80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卢崇兵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18952900045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扬中市神州新能源汽车销售中心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扬中市三茅街道同心路208号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92321182MA1WCUTN8U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冯太贵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13861365805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扬中市乔亚举助动自行车经营部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扬中市新坝镇联中路天信花苑1幢8号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92321182MA1XPYWM1X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乔亚举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15162933852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扬中市雨建新能源电动车有限公司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扬子市扬子东路73-74号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91321182MA26ETHY8R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常凤英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13925981551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扬中市油坊镇振明摩托车维修部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扬中市油坊镇政前街红旗电器厂内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92321182MA1P1D2R69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黄振明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13812358041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扬中市样子电动自行车经营部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扬中市三茅街道英雄社区12弄1号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92321182MAC8KP679P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董翠叶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13775317519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扬中市晓雨摩托车经营部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扬子东路73-74号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92321182MA1WD4J51Q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孙金春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13357779219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扬中市镇阳助动车维修部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扬中市三茅街道翠竹北路95号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92321182MA1X65H97D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孙长江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13815480754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扬中市中桥助动自行车经营部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扬中市三茅街道江洲南路263号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92321182MA1YEHXN0G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18262554886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扬中市潇洒电动车大卖场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扬中市三茅街道扬子东路65号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92321182MA1NLQQ94F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张加贞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13062918181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扬中市小四摩托车行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扬中市三茅镇长江村八组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92321182MA1WXAY28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宋玉柱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13094991190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扬中市三茅街道小张助动车行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扬中市三茅街道丰裕桥东侧(明华村)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92321182MA1YANNM36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张宏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13952970560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扬中市老玖车行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扬中市新坝镇前进西路21号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92321182MA200D84X0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黄志久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13052919298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扬中市公信动自行车经营部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扬中市新坝镇公信河路33号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92321182MA1Y9UB51D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王邓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13094993067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扬中市杨敬电动自行车维修部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扬中市三茅街道广宁村26-2号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92321182MADGK70J98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杨敬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13952980285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扬中市苏见助动自行车行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扬中市八桥镇富民路27号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92321182MA274G9XX6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李昌见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  <w:highlight w:val="auto"/>
              </w:rPr>
              <w:t>15152916799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扬中市兴隆镇路灵摩配商店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扬中市三茅镇兴隆加油站西侧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92321182MA274XCEXM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包露林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13094991709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扬中市德全助动自行车商店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扬中市三茅街道扬中大道631号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92321182MA21333X5L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王德全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13861367762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扬中市民助动自行车维修服务部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扬中市三茅街道绿扬路19号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92321182MA1WYBJL6X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李素明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15262976696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句容市郭庄镇小孔车行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句容市郭庄镇葛村行政村葛甸路（东方酒家旁)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92321183MA1UJUJW4J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陈照美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13952998730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郭庄镇陈燕车行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江苏省镇江市句容市郭庄雅迪旗舰店陈燕车行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92321183MA1UJRG21L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陈燕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13852970202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句容市后白镇张庆助动自行车行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句容市后白镇后白东路12-8号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92321183MA1W8X7654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张庆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13815167910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句容市茅山镇李杨电动车经营部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句容市茅山镇春城集镇镇西路1号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92321183MA1UJ1QB8K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李云龙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/>
              <w:jc w:val="center"/>
              <w:textAlignment w:val="auto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15996841961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句容市华阳街道许祥电动自行车经营部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句容市华阳街道许祥电动自行车经营部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92321183MA2586216A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刘开风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13776374381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句容市华阳街道骏之杰电动自行车经营部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句容市华阳街道华阳南路凤凰花园21-11号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92321183MA1P2F4414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范昌骏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15189144500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句容市天王镇琴喜助动自行车经营部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句容市天王镇朱巷集镇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92321183MA1UFM8FIG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余功琴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18118970293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vertAlign w:val="baseline"/>
                <w:lang w:val="en-US" w:eastAsia="zh-CN"/>
              </w:rPr>
              <w:t>句容市天王镇小宣车行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vertAlign w:val="baseline"/>
                <w:lang w:val="en-US" w:eastAsia="zh-CN"/>
              </w:rPr>
              <w:t>句容市天王镇天福路73一1号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vertAlign w:val="baseline"/>
                <w:lang w:val="en-US" w:eastAsia="zh-CN"/>
              </w:rPr>
              <w:t>MA1UJLBJ2P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vertAlign w:val="baseline"/>
                <w:lang w:val="en-US" w:eastAsia="zh-CN"/>
              </w:rPr>
              <w:t>张绪珍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13952960038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 w:val="0"/>
                <w:color w:val="000000"/>
                <w:kern w:val="2"/>
                <w:sz w:val="21"/>
                <w:szCs w:val="21"/>
                <w:lang w:val="en-US" w:eastAsia="zh-CN"/>
              </w:rPr>
              <w:t>句容市天王镇轩洋电动车专卖店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lang w:val="en-US" w:eastAsia="zh-CN"/>
              </w:rPr>
              <w:t>句容市天王镇唐陵村润唐苑门市房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lang w:val="en-US" w:eastAsia="zh-CN"/>
              </w:rPr>
              <w:t>92321183MA1Q2DD36R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lang w:val="en-US" w:eastAsia="zh-CN"/>
              </w:rPr>
              <w:t>丁仁文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lang w:val="en-US" w:eastAsia="zh-CN"/>
              </w:rPr>
              <w:t>18205299889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句容市天王镇俊俊车行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句容市天王镇宁杭路东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92321183MA1UJAQF44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蔡志俊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13852971331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许加平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句容市二圣集镇62-3号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92321183MA1UFLXM53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许加平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13775391438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句容经济开发区梦云轩助动自行车经营部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句容经济开发区黄梅新村2号路21幢08室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92321183MA1YEKGA3U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周妹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15365977830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句容经济开发区金亮电动自行车经营部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句容经济开发区碧桂园凤凰城临湖苑B2-10号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92321183MA21NYBF2Y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金恒亮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18261564450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句容市崇明街道许士佩车行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句容市宁杭南路步步高现代城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92321183MA1WPNW51F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许士佩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13645295659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句容市宝华镇亿光助动自行车经营部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句容市宝华镇亿光助动自行车经营部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92321183MA263U7J4M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夏兴国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13912101184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句容经济开发区欣腾助动自行车经营部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1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镇江市句容市经济开发区商业街妇保所斜对面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92321183MABQXKGH6K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李小琳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13451967080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句容市宝华镇明心助动自行车经营部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句容市宝华镇仙林东路18号恒大雅苑2幢105号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92321183MABNKTAL15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刘会明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18795468887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句容市语婷车行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句容市华阳镇崇明东路香江公馆12栋120号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92321183MACUQQW100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徐牛凯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13160218906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句容市茅山镇卜凡电动车经营部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句容市茅山镇春城集镇镇西路10号小刀电动车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92321183MA1Y900A0C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卜才根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13451961855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句容市华阳街道胡圣红修理部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句容市华阳街道河滨南路大自然村花园3#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92321183MA1WT8EP1L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胡圣红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13921556773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句容市下蜀镇乔兵摩托车修理部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句容市下蜀镇桥头西路173号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92321183MA1XYYU670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宣巧兵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13400095709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句容市崇明街道小谢电动自行车经营部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句容市华阳街道河滨南路阳嘉园3幢101号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92321183MA1WB72K37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蒋德非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13815163886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句容市边城镇永祥车行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句容市边城镇东昌集镇168号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IWQL0A9P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陈芳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18051405158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句容市宝华镇艺凡助动自行车经营部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句容市宝华镇恒大雅苑2幢113号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92321183MA1WE92P6A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刘会明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18795468887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句容市郭庄镇小林电动车经营部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句容市郭庄镇西广南8号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1WB6AX87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戴相林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15189142993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句容市茅山镇洪武电动车行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句容市茅山镇春城集镇农商行西200米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20E48T69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王洪武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13625261900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句容经济开发区西关助动自行车经营部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句容市经济开发区人民路三岭综合楼101门市房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21CQW12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杨国平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13625262331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句容市边城镇盛宏助动自行车经营部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句容市边城镇陈武集镇西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1WQKP3Y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陈俊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13815167176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句容经济开发区昌文助动自行车经营部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句容经济开发区石狮侯家边红旗桥头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1UHEEKXA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马艳文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18015963925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句容经济开发区段磊助动自行车经营部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句容市开发区领秀星城西大门向北20米47-48号商铺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92321183MA22NX2J6N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段磊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18796046606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句容市逸枫机车经营部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江苏省句容市经济开发区碧桂园凤凰城临湖苑商业H幢1层117号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sz w:val="21"/>
                <w:szCs w:val="21"/>
                <w:lang w:eastAsia="zh-CN"/>
              </w:rPr>
              <w:t>92321183MAD0B0BD70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王翁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18712463370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句容市华阳街道毕静电动自行车经营部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镇江市句容市华阳街道华阳南路正平综合楼 102-1号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92321183MA26W0Y158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毕静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13913403068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句容经济开发区万佳电动车经营部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句容经济开发区崇明路第一层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92321183MA1UHEEKXA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程百书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13776649620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句容市华阳街道老邓车行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句容市华阳街道东昌路88号御东国际37幢宜惠超市一楼A13商铺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277AYB97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邓春平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13912104023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句容经济开发区伟伟机动车修理服务部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句容经济开发区人民路巨龙新天地33-2号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1WUG9U8K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张伟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13913402915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句容市宝华镇兰小祥电瓶车经营部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句容市宝华镇恒大雅苑1幢106号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92321183MA1Q2TKG0L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兰小祥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13505150356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句容市宝华镇翁习飞电动车经营部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句容市宝华镇仓头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92321183MA1NCNDQ3F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翁锡飞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18913405885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句容市崇明街道绍锁电动车经营部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句容市崇明街道宁杭北路丝绸新区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92321183MA1UJH6W6C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徐绍锁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18952996806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句容市白兔镇胡兵电动车经营部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句容市白兔镇行香邮局西侧50米处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92321183MA1UHLMU1Y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胡兵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13775387245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句容经济开发区杨永健摩托车配件经营部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句容黄梅集镇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92321183MA1N9T3J23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杨永健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13776379433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句容市华阳街道祁龙车行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镇江市句容市华阳街道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福地花园39栋16-26号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92321183MA26GYBX68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祁龙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18168605657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句容市边城镇陈娟车行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句容市边城镇陈武集镇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路北218号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92321183MA1P33AQ2Y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陈国荣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13776371020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句容市郭庄镇晓祥助动自行车经营部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句容市郭庄镇葛村集镇康庄路56号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92321183MA21K8GJXU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梁晓祥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13775522744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句容市天王镇汪东海电动车经营部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句容市天王镇袁巷中街9号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92321183MA1NFXN16X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汪东海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13815163848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句容市崇明街道佳丽车行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句容市崇明街道宁杭南路储运公司商住楼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92321183MA1UHXM33D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许宁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13952993065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句容市天王镇小健车业门市部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句容市天王镇老104国道菜场南188米处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92321183MA1Q49666P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李健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13913408770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句容市下蜀镇灵峰电动车经营部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句容市下蜀镇南街58号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92321183MA1ULFYT5G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陈茂峰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13952932590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句容市天王镇柳欢商店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句容市天王镇唐陵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92321183MA1NJB8F75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柳孝欢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13625268986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句容市金祥车业有限公司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白兔镇台铃电动车专卖店(句容市122省道与兔中路交叉东南20米)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91321183552483936Y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张金祥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13852972929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句容市华阳街道千顺车业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句容市华阳镇袁巷路新城雅居12号门市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92321183MA25UPGA0E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王珊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18362024586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句容经济开发区弘源助动自行车经营部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句容经济开发区领秀星城星辉苑149-150号门市房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92321183MA1YQPUR1J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徐璐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18052864321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句容市郭庄镇晓龙车行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句容市郭庄镇兴业街200号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92321183MA1WBLYR27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夏晓龙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13952930376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句容市二圣镇诚才摩托车经营部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句容市二圣集镇52-3号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92321183MA1NAG0N62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王诚才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13852979469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句容市宝华镇小根电动车经营部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京东花园7-2幢01层0156号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92321183MAC2MPTH72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张十根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13815161982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句容经济开发区风格助动自行车经营部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句容市经济开发区崇明路桥西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92321183MA1Y99NT7G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冯爱珍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13645290991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句容经济开发区大蒋机动车维修服务部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句容市经济开发区西转盘2号综合建材楼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92321183MA21THXJ16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蒋德顺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13505295572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句容市茅山镇美玉车行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茅山镇春城农贸路12-1号</w:t>
            </w:r>
          </w:p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台铃电动车专卖店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92321183MA26AD4L3L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肖美玉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13376191780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句容市崇明街道袁昌电动自行车经营部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句容市崇明街道宁杭路与建设路交叉口新华苑门市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92321183MA1TE7756G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袁秀华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13913406233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句容市茅山风景区富林摩托车经营部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句容市茅山风景区集镇294号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92321183MA27CK20XJ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张付林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18752949509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句容市小文电动车车行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江苏省镇江市句容市华阳街道公园道小区B02栋103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D2PGEM1C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高星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18021486677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句容市宝华镇豪宇助动自行车经营部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句容市宝华镇京东紫晶8幢139、140号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92321183MA1WTPBX4F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陈太冲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19951926815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句容市茅山镇程红摩托车经营部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句容市茅山集镇64号（茅山税务所对面）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1Q5JGN1A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许广根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18052865198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句容市天王镇亚兵摩托车经销部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句容市天王镇汽配厂对面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1UJCGR5T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盛志兵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13952998430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句容市郭庄镇小喻车业经营部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句容市郭庄镇葛村影剧院西8号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1UJB7E9H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喻林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13921552095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句容市下蜀镇学忠摩托车经营部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句容市下蜀镇人民东路12-1号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1Q3NM79D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戴学忠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13605291171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句容市后白镇伟业摩托车销售部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句容市后白集镇宁杭路西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IUJ8GP85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梁伟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13952930355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句容市后白镇天宇电动车车行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句容市后白镇福民路50号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92321183MA26WPM17H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赵德顺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13912105204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句容市下蜀镇宋飞车行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句容市下蜀镇宋飞车行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92321183MA1QFTKF3H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宋飞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color w:val="000000"/>
                <w:sz w:val="21"/>
                <w:szCs w:val="21"/>
                <w:vertAlign w:val="baseli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13952991861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句容经济开发区小彬助动自行车经营部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  <w:p>
            <w:pPr>
              <w:pStyle w:val="13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洪武路花语墅C08幢116号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</w:pPr>
          </w:p>
          <w:p>
            <w:pPr>
              <w:pStyle w:val="13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pacing w:val="-8"/>
                <w:sz w:val="21"/>
                <w:szCs w:val="21"/>
              </w:rPr>
              <w:t>92321183MA1WX21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501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蔡彬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</w:pPr>
          </w:p>
          <w:p>
            <w:pPr>
              <w:pStyle w:val="133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15952990424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句容市华源摩托车销售中心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句容市崇明街道人民路29号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913211837168253902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曹军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13605291367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句容市宝华镇昆江助动自行车经营部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句容市宝华镇玉兰路1号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92321183MA27L8UN22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肖荣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18912809771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句容市华阳街道亮旭摩托商行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华阳镇宁杭南路53号银河之都8幢105、205号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92321183MA26WQGY1P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刘亮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18205290613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句容经济开发区立之燕助力自行车经营部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句容经济开发区崇明西路100号世贸名品街商业街区4幢121号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92321183MA1TF4FQ6K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戴立燕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13952967130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句容市天王祖高批发部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句容市天王镇宁杭路东天福路124-8号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1UFKRY25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陈祖高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13862435326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句容经济开发区苏兵车业经营部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句容经济开发区西环路转盘东北角门市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1WT7YG24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陈苏兵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13705291485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句容市经济开发区爱迪星助动自行车批发部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皮业城1幢357号底门市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92321183MA1WRHR03T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朱小飞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18505248772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句容市宝华镇刚跃助动自行车经营部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句容市宝华镇恒大雅苑001幢01层0109号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92321183MA26E7KK29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张刚跃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13611699878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句容市宝华镇陈必友电动车修理部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句容市宝华镇陈必友电动车修理部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92321183MA1P37082J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陈必友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15261495258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句容市顺迪电动自行车经营部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句容市经济开发区洪武路与崇明路交叉口栖凤苑01幢综合101号门市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92321183MACUQUKFXT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张俊杰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15905293093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句容经济开发区黄怀燕助动自行车经营部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句容市经济开发区黄梅新村1号路M8-1号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  <w:t>92321183MA</w:t>
            </w:r>
            <w:r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val="en-US" w:eastAsia="zh-CN"/>
              </w:rPr>
              <w:t>1NK6W76Y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张玉成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  <w:t>13585115088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句容洁宇车业有限公司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江苏省句容市开发区洪武路80号花语墅C7栋109号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napToGrid/>
                <w:kern w:val="2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91321183MA1WD5RN2X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华秀云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napToGrid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13913400307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句容市郭庄镇立早助动自行车经营部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句容市郭庄镇爱家花园雅迪电动车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92321183MA1UJ7404M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章祥进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13851737848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句容市白兔镇和梅电动车经营部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tabs>
                <w:tab w:val="left" w:pos="383"/>
              </w:tabs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句容市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句容市白兔镇兔东（邮局东50米）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snapToGrid/>
                <w:kern w:val="2"/>
                <w:sz w:val="21"/>
                <w:szCs w:val="21"/>
                <w:vertAlign w:val="baseline"/>
                <w:lang w:val="en-US" w:eastAsia="zh-CN"/>
              </w:rPr>
              <w:t>92321183MA1N1F890J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包和梅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u w:val="none"/>
                <w:lang w:val="en-US" w:eastAsia="zh-CN"/>
              </w:rPr>
              <w:t>13016813661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京口区东辉电动车经营部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京口区焦山路公园物语67幢115室门面房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9231102MA25WELM10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罗小东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13655283575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京口区成凤车业经营部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京口区学府路88-8号中建大观天下小区10幢107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3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92321102MACHWA8X7N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丁杰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15605281168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京口区小葛电动车及配件批发部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京口区小米山路263-10号赛鸽电动车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92321102MA1WDRQX85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蒋春香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13016828669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京口区锦航摩托车经营部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镇江市京口区东吴路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99号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92321102MA25UXNM5C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张军霞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151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95440155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镇江市京口区小李车行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eastAsia="zh-CN"/>
              </w:rPr>
              <w:t>镇江市京口</w:t>
            </w: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桃花坞二区5号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92321102MA1NYEAP1E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李从军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</w:rPr>
              <w:t>13815154265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京口区汤肖电动车经营部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镇江市京口区尚友新村 1 幢 103 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92321102MABR6K1643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汤悄悄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15862979738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镇江河海车业有限公司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谏壁街道于山街81号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91321102778032193U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王旭飞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15952863463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京口区亨通电动车行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镇江市京口区谏壁镇于山街30号108室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92321102MA1XE9PRX3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许兴荣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13862443981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京口区倍速达电动车维修服务部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桃花山庄小区18-1（小米山路182-31）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92321102MA1N1A5JX6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何海洋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13913433894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京口区腾达电动车经营部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镇江市京口区桃花坞一区15号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92321102MA21AUUD54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杨虎生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13327742757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京口区约书亚电动车商行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京口区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镇江市京口区花山湾八区2栋101室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92321102MA1X0BAA4E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陈龙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15952856037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丹徒区上党红日车行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丹徒区上党镇金河路金河花园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92321112MA1UFH4N8Y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吴小俊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13815478900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丹徒区上党党泰车行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丹徒区上党党泰西路26号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92321112MA1Y6UGE0C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丁红辉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15952807391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镇江市丹徒区上党兴庆摩托销售部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丹徒区上党党泰西路40-11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92321112MA1UFKWR7M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耿青松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textAlignment w:val="baseline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</w:rPr>
              <w:t>18012800871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丹徒区新城纯娟电动车经营部宝龙店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丹徒区新城纯娟电动车经营部宝龙店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92321112MA234ECG0T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张纯娟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17705282760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丹徒区新城徐峰电动车经营部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镇江市丹徒区新城魏玛花园1幢第1层112室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92321112MA1UJQF49P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徐峰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18652851132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丹徒区新城文文车行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镇江市丹徒区新城盛丹路242号新城家园3-6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92321112MA21DD2HX6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朱月鑫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13160201808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丹徒区新城丽娟车行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镇江市丹徒区新城宝龙国际花园2期13幢S03室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92321112MA22MKXD3N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王丽娟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18914561685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丹徒区新城翘楚电动车销售部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镇江市丹徒新城中新商业广场1幢1层1016号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92321112MA1NPONY1B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殷栋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13951282686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丹徒区新城智慧摩配经营部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镇江市丹徒新城新城家园西区24幢第1至2层 24-2室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92321113MA1UHKKMO8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解智慧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13921587378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镇江市丹徒区三山东升摩修行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镇江市丹徒区谷阳镇三山集镇155号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92321112MA1UJFL985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徐东升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18796001313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镇江市捷翔电动车有限公司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  <w:t>丹徒区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镇江市丹徒区高资镇东街区政路65号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91321112579496286E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于中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  <w:t>15996805998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镇江新区丁卯含晗电动车维修部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新区丁卯育德路16号吾悦广场12幢120室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92321191MA26R09T8F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李少荃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13655286838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镇江新区丁卯军建电动车修理部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新区丁卯谷阳路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89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号钻石铭苑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幢第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至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层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S107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92321191MA1N3J93XK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王家法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18914575000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镇江新区丁卯顺宇电动车行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新区丁卯桥路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160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92321191MA250LJ462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18362899985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镇江新区丁卯天行电动车商行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镇江新区丁卯沃得花园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幢第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层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室门面房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92321191MA1UHGQQ0F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沈亚娟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17788362096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镇江新区丁卯志兰电动车行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镇江新区丁卯沃得花园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幢第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层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室门面房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92321191MA1UHGQQ0F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吴海兵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15262906699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镇江新区姚桥昕诚电动车商店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镇江新区姚桥镇润通北路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5-11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92321191MA1XT8CU0F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蒋红军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13052920683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镇江新区姚桥姚秋云车行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镇江新区姚桥镇瑞江路博星广场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92321191MA22E5897R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姚秋云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13952823948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镇江新区姚桥丁静电动车经营部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镇江新区姚桥镇新街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92321191MA1UJR5Q85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丁静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13914557872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镇江新区平昌乐业车行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镇江新区平昌新城宜乐苑西门门面房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92321191MA1XCJCJ8T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李应康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15162980462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镇江新区平昌伟业电动车经营部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镇江新区平昌新城邻里中心一层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1046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92321191MA1Y73Q95U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朱祥美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13062903240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镇江新区大港盛世电动车商行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镇江新区大港新禧路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号第一层</w:t>
            </w:r>
            <w:r>
              <w:rPr>
                <w:rStyle w:val="135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8-9</w:t>
            </w:r>
            <w:r>
              <w:rPr>
                <w:rStyle w:val="136"/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92321191MA1Y66DCXQ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15896381863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镇江新区大路鸿达摩托配件商行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right" w:pos="1626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镇江新区大路镇兴港东路877-4号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92321191MAIUHYEA2K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王中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13952805952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镇江新区大路小徐电动车销售部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镇江新区大路镇大路村韦家组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92321191MA1XLLML2R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徐建君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13862456587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镇江新区东乡摩托销售有限公司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镇江新区大路镇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91321191743136590G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姚秀华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18112823220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镇江新区大路国国电动车专卖店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镇江新区大路镇建邺路6号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92321191MA1UJCP44C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朱建国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15051118121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镇江新区丁卯先锋摩托车配件经营部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镇江新区丁卯南纬一路美林湾四和苑1幢第一层108室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92321191MA1UHGM7XN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沈其兵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13505284603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镇江新区大港都市佳人电动车销售部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镇江新区大港兴港西路16号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92321191MA1P7PWA3U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李志宽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13236358396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镇江新区大港宏光电动车行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镇江新区大港银山鑫城米兰苑2幢第一层104室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92321191MA1Q46PC8H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肖建光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13913446921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镇江新区丁岗炜晨车辆维修服务部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镇江新区丁岗镇葛村新苑西侧门面房9幢115号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92321191MA26RWRP7E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耿炜辰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18114563796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镇江新区平昌老孙车行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镇江新区平昌农副产品直营市场50号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92321191MA1NKX551K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宦玉琴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18914551918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镇江新区丁岗平昌新城帅安电动车经营部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镇江新区平昌万购广场118号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92321191MA1UJR6F45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殷遗刚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15052948678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镇江新区丁卯郭英杰车行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镇江新区丁卯纬五路21号世纪名门3幢第1层008室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92321191MA1R5F175H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郭英杰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18952865409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镇江新区大港松哥车行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经开区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镇江新区大港蝴蝶商业广场7幢106室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92321191MA1UJWCP8H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熊安凤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18952823748</w:t>
            </w:r>
          </w:p>
        </w:tc>
      </w:tr>
      <w:tr>
        <w:trPr>
          <w:trHeight w:val="71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color w:val="auto"/>
                <w:kern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高新区州际车行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高新区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镇江市高新区乔家门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lang w:val="en-US" w:eastAsia="zh-CN"/>
              </w:rPr>
              <w:t>92321111MA1UJPM32D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周镇抚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firstLine="0"/>
              <w:jc w:val="center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z w:val="21"/>
                <w:szCs w:val="21"/>
                <w:vertAlign w:val="baseline"/>
                <w:lang w:val="en-US" w:eastAsia="zh-CN"/>
              </w:rPr>
              <w:t>13952845448</w:t>
            </w:r>
          </w:p>
        </w:tc>
      </w:tr>
    </w:tbl>
    <w:tbl>
      <w:tblPr>
        <w:jc w:val="center"/>
        <w:tblW w:w="14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9"/>
      </w:tblGrid>
      <w:tr>
        <w:trPr>
          <w:trHeight w:val="648"/>
        </w:trPr>
        <w:tc>
          <w:tcPr>
            <w:tcW w:w="141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/>
                <w:szCs w:val="21"/>
              </w:rPr>
            </w:pP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Microsoft JhengHei U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0">
    <w:name w:val="toc 1"/>
    <w:basedOn w:val="0"/>
    <w:autoRedefine/>
    <w:next w:val="0"/>
  </w:style>
  <w:style w:type="paragraph" w:styleId="21">
    <w:name w:val="toc 2"/>
    <w:basedOn w:val="0"/>
    <w:autoRedefine/>
    <w:next w:val="0"/>
    <w:pPr>
      <w:ind w:left="420"/>
    </w:pPr>
  </w:style>
  <w:style w:type="paragraph" w:styleId="22">
    <w:name w:val="toc 3"/>
    <w:basedOn w:val="0"/>
    <w:autoRedefine/>
    <w:next w:val="0"/>
    <w:pPr>
      <w:ind w:left="840"/>
    </w:pPr>
  </w:style>
  <w:style w:type="paragraph" w:styleId="23">
    <w:name w:val="toc 4"/>
    <w:basedOn w:val="0"/>
    <w:autoRedefine/>
    <w:next w:val="0"/>
    <w:pPr>
      <w:ind w:left="1260"/>
    </w:pPr>
  </w:style>
  <w:style w:type="paragraph" w:styleId="66">
    <w:name w:val="Body Text"/>
    <w:basedOn w:val="0"/>
    <w:next w:val="16"/>
    <w:pPr>
      <w:widowControl w:val="0"/>
      <w:jc w:val="both"/>
    </w:pPr>
    <w:rPr>
      <w:rFonts w:ascii="宋体" w:eastAsia="宋体" w:cs="宋体" w:hAnsi="宋体"/>
      <w:kern w:val="2"/>
      <w:sz w:val="62"/>
      <w:szCs w:val="62"/>
      <w:lang w:val="en-US" w:bidi="ar-SA"/>
    </w:rPr>
  </w:style>
  <w:style w:type="paragraph" w:styleId="77">
    <w:name w:val="Body Text First Indent"/>
    <w:basedOn w:val="0"/>
    <w:next w:val="0"/>
    <w:pPr>
      <w:widowControl w:val="0"/>
      <w:autoSpaceDE w:val="0"/>
      <w:autoSpaceDN w:val="0"/>
      <w:adjustRightInd w:val="0"/>
      <w:spacing w:line="600" w:lineRule="atLeast"/>
      <w:ind w:firstLine="652"/>
      <w:jc w:val="both"/>
      <w:textAlignment w:val="baseline"/>
    </w:pPr>
    <w:rPr>
      <w:rFonts w:ascii="Calibri" w:eastAsia="仿宋_GB2312" w:cs="宋体" w:hAnsi="Calibri"/>
      <w:kern w:val="2"/>
      <w:sz w:val="62"/>
      <w:szCs w:val="32"/>
      <w:lang w:val="en-US" w:bidi="ar-SA"/>
    </w:rPr>
  </w:style>
  <w:style w:type="paragraph" w:styleId="92">
    <w:name w:val="Normal (Web)"/>
    <w:basedOn w:val="0"/>
    <w:next w:val="19"/>
    <w:pPr>
      <w:widowControl w:val="0"/>
      <w:spacing w:before="0" w:beforeAutospacing="1" w:after="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  <w:style w:type="paragraph" w:customStyle="1" w:styleId="133">
    <w:name w:val="Table Paragraph"/>
    <w:basedOn w:val="0"/>
    <w:autoRedefine/>
    <w:pPr>
      <w:widowControl w:val="0"/>
      <w:jc w:val="both"/>
    </w:pPr>
    <w:rPr>
      <w:rFonts w:ascii="Microsoft JhengHei UI" w:eastAsia="Microsoft JhengHei UI" w:cs="Microsoft JhengHei UI" w:hAnsi="Microsoft JhengHei UI"/>
      <w:kern w:val="2"/>
      <w:sz w:val="21"/>
      <w:szCs w:val="24"/>
      <w:lang w:val="zh-CN" w:eastAsia="zh-CN" w:bidi="zh-CN"/>
    </w:rPr>
  </w:style>
  <w:style w:type="paragraph" w:customStyle="1" w:styleId="134">
    <w:name w:val="Table Text"/>
    <w:basedOn w:val="0"/>
    <w:pPr>
      <w:widowControl w:val="0"/>
      <w:jc w:val="both"/>
    </w:pPr>
    <w:rPr>
      <w:rFonts w:ascii="Arial" w:eastAsia="Arial" w:cs="Arial" w:hAnsi="Arial"/>
      <w:kern w:val="2"/>
      <w:sz w:val="21"/>
      <w:szCs w:val="21"/>
      <w:lang w:val="en-US" w:bidi="ar-SA"/>
    </w:rPr>
  </w:style>
  <w:style w:type="character" w:customStyle="1" w:styleId="135">
    <w:name w:val="font21"/>
    <w:basedOn w:val="0"/>
    <w:rPr>
      <w:rFonts w:ascii="Times New Roman" w:cs="Times New Roman" w:hAnsi="Times New Roman"/>
      <w:color w:val="000000"/>
      <w:sz w:val="24"/>
      <w:szCs w:val="24"/>
      <w:u w:val="none"/>
    </w:rPr>
  </w:style>
  <w:style w:type="character" w:customStyle="1" w:styleId="136">
    <w:name w:val="font11"/>
    <w:basedOn w:val="0"/>
    <w:rPr>
      <w:rFonts w:ascii="方正仿宋_GBK" w:eastAsia="方正仿宋_GBK" w:cs="方正仿宋_GBK" w:hAnsi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FED220E-9ED2-40AE-A2AF-29F3045641C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13</Pages>
  <Words>0</Words>
  <Characters>9569</Characters>
  <Lines>0</Lines>
  <Paragraphs>6</Paragraphs>
  <CharactersWithSpaces>12759</CharactersWithSpaces>
  <Company>永中软件股份有限公司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kylin</cp:lastModifiedBy>
  <cp:revision>5</cp:revision>
  <dcterms:created xsi:type="dcterms:W3CDTF">2010-09-08T06:51:15Z</dcterms:created>
  <dcterms:modified xsi:type="dcterms:W3CDTF">2024-11-08T08:06:54Z</dcterms:modified>
</cp:coreProperties>
</file>