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A04A7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人工智能+科研领域大模型应用示范项目</w:t>
      </w:r>
    </w:p>
    <w:p w14:paraId="5E370702">
      <w:pPr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 w14:paraId="54257036">
      <w:pPr>
        <w:jc w:val="center"/>
        <w:rPr>
          <w:rFonts w:hint="eastAsia" w:ascii="楷体" w:hAnsi="楷体" w:eastAsia="楷体" w:cs="楷体"/>
          <w:bCs/>
          <w:sz w:val="32"/>
          <w:szCs w:val="32"/>
        </w:rPr>
      </w:pPr>
    </w:p>
    <w:tbl>
      <w:tblPr>
        <w:tblStyle w:val="12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1697"/>
        <w:gridCol w:w="291"/>
        <w:gridCol w:w="1510"/>
        <w:gridCol w:w="1013"/>
        <w:gridCol w:w="2246"/>
      </w:tblGrid>
      <w:tr w14:paraId="155E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82" w:type="dxa"/>
            <w:vAlign w:val="center"/>
          </w:tcPr>
          <w:p w14:paraId="755BC7A6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757" w:type="dxa"/>
            <w:gridSpan w:val="5"/>
            <w:vAlign w:val="center"/>
          </w:tcPr>
          <w:p w14:paraId="19DBD837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ABD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3" w:hRule="atLeast"/>
          <w:jc w:val="center"/>
        </w:trPr>
        <w:tc>
          <w:tcPr>
            <w:tcW w:w="2182" w:type="dxa"/>
            <w:vAlign w:val="center"/>
          </w:tcPr>
          <w:p w14:paraId="09BED6ED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场景应用方名称</w:t>
            </w:r>
          </w:p>
        </w:tc>
        <w:tc>
          <w:tcPr>
            <w:tcW w:w="1988" w:type="dxa"/>
            <w:gridSpan w:val="2"/>
            <w:vAlign w:val="center"/>
          </w:tcPr>
          <w:p w14:paraId="2C4F27BF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2751A932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技术提供方名称</w:t>
            </w:r>
          </w:p>
        </w:tc>
        <w:tc>
          <w:tcPr>
            <w:tcW w:w="2246" w:type="dxa"/>
            <w:vAlign w:val="center"/>
          </w:tcPr>
          <w:p w14:paraId="05A49B59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27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82" w:type="dxa"/>
            <w:vAlign w:val="center"/>
          </w:tcPr>
          <w:p w14:paraId="6D84B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合作金额</w:t>
            </w:r>
          </w:p>
          <w:p w14:paraId="0B293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6757" w:type="dxa"/>
            <w:gridSpan w:val="5"/>
            <w:vAlign w:val="center"/>
          </w:tcPr>
          <w:p w14:paraId="607F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5B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82" w:type="dxa"/>
            <w:vAlign w:val="center"/>
          </w:tcPr>
          <w:p w14:paraId="5B13D59C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所属地区</w:t>
            </w:r>
          </w:p>
        </w:tc>
        <w:tc>
          <w:tcPr>
            <w:tcW w:w="6757" w:type="dxa"/>
            <w:gridSpan w:val="5"/>
            <w:vAlign w:val="center"/>
          </w:tcPr>
          <w:p w14:paraId="5985241C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076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82" w:type="dxa"/>
            <w:vAlign w:val="center"/>
          </w:tcPr>
          <w:p w14:paraId="18C19DE5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697" w:type="dxa"/>
            <w:vAlign w:val="center"/>
          </w:tcPr>
          <w:p w14:paraId="680855AC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0E78D0C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259" w:type="dxa"/>
            <w:gridSpan w:val="2"/>
            <w:vAlign w:val="center"/>
          </w:tcPr>
          <w:p w14:paraId="5ABD9FC2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216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  <w:jc w:val="center"/>
        </w:trPr>
        <w:tc>
          <w:tcPr>
            <w:tcW w:w="2182" w:type="dxa"/>
            <w:vAlign w:val="center"/>
          </w:tcPr>
          <w:p w14:paraId="25F0D0A0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简述</w:t>
            </w:r>
          </w:p>
        </w:tc>
        <w:tc>
          <w:tcPr>
            <w:tcW w:w="6757" w:type="dxa"/>
            <w:gridSpan w:val="5"/>
            <w:vAlign w:val="top"/>
          </w:tcPr>
          <w:p w14:paraId="42C10B1F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应用领域</w:t>
            </w:r>
          </w:p>
          <w:p w14:paraId="6EFB8B90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解决行业痛点</w:t>
            </w:r>
          </w:p>
          <w:p w14:paraId="7D8D956A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项目建设内容</w:t>
            </w:r>
          </w:p>
          <w:p w14:paraId="0069D0ED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技术创新点</w:t>
            </w:r>
          </w:p>
          <w:p w14:paraId="2B94B124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项目实施成效</w:t>
            </w:r>
          </w:p>
        </w:tc>
      </w:tr>
    </w:tbl>
    <w:p w14:paraId="060850F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592" w:beforeLines="100" w:beforeAutospacing="0" w:after="0" w:afterAutospacing="0" w:line="368" w:lineRule="atLeast"/>
        <w:ind w:left="0" w:leftChars="0" w:right="0" w:firstLine="0" w:firstLineChars="0"/>
        <w:jc w:val="left"/>
        <w:textAlignment w:val="auto"/>
        <w:rPr>
          <w:rFonts w:hint="default" w:cs="Times New Roman"/>
          <w:snapToGrid w:val="0"/>
          <w:sz w:val="32"/>
          <w:szCs w:val="32"/>
          <w:lang w:val="en-US" w:eastAsia="zh-CN" w:bidi="ar-SA"/>
        </w:rPr>
      </w:pPr>
      <w:r>
        <w:rPr>
          <w:rFonts w:hint="eastAsia" w:cs="Times New Roman"/>
          <w:snapToGrid w:val="0"/>
          <w:sz w:val="32"/>
          <w:szCs w:val="32"/>
          <w:lang w:val="en-US" w:eastAsia="zh-CN" w:bidi="ar-SA"/>
        </w:rPr>
        <w:t>注：场景应用方或技术提供方中至少一方注册地为苏州。</w:t>
      </w:r>
    </w:p>
    <w:sectPr>
      <w:footerReference r:id="rId5" w:type="default"/>
      <w:footerReference r:id="rId6" w:type="even"/>
      <w:pgSz w:w="11906" w:h="16838"/>
      <w:pgMar w:top="1814" w:right="1531" w:bottom="1985" w:left="1531" w:header="720" w:footer="1474" w:gutter="0"/>
      <w:paperSrc w:first="15" w:other="15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DCA83">
    <w:pPr>
      <w:pStyle w:val="7"/>
      <w:wordWrap w:val="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t>5</w:t>
    </w:r>
    <w:r>
      <w:fldChar w:fldCharType="end"/>
    </w:r>
    <w:r>
      <w:t xml:space="preserve"> </w:t>
    </w:r>
    <w:r>
      <w:rPr>
        <w:rFonts w:hint="eastAsia"/>
      </w:rPr>
      <w:t xml:space="preserve">—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DC863">
    <w:pPr>
      <w:pStyle w:val="7"/>
      <w:ind w:left="320" w:leftChars="100" w:right="320" w:rightChars="100"/>
      <w:jc w:val="both"/>
      <w:rPr>
        <w:color w:val="000000"/>
      </w:rPr>
    </w:pPr>
    <w:r>
      <w:rPr>
        <w:rFonts w:hint="eastAsia"/>
        <w:color w:val="000000"/>
      </w:rPr>
      <w:t xml:space="preserve">— </w:t>
    </w:r>
    <w:r>
      <w:rPr>
        <w:color w:val="000000"/>
      </w:rPr>
      <w:fldChar w:fldCharType="begin"/>
    </w:r>
    <w:r>
      <w:rPr>
        <w:rStyle w:val="15"/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rStyle w:val="15"/>
        <w:color w:val="000000"/>
      </w:rPr>
      <w:t>2</w:t>
    </w:r>
    <w:r>
      <w:rPr>
        <w:color w:val="000000"/>
      </w:rPr>
      <w:fldChar w:fldCharType="end"/>
    </w:r>
    <w:r>
      <w:rPr>
        <w:rStyle w:val="15"/>
        <w:rFonts w:hint="eastAsia"/>
        <w:color w:val="000000"/>
      </w:rPr>
      <w:t xml:space="preserve"> </w:t>
    </w:r>
    <w:r>
      <w:rPr>
        <w:rFonts w:hint="eastAsia"/>
        <w:color w:val="00000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69025"/>
    <w:multiLevelType w:val="singleLevel"/>
    <w:tmpl w:val="072690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</w:docVars>
  <w:rsids>
    <w:rsidRoot w:val="0040103C"/>
    <w:rsid w:val="0000080B"/>
    <w:rsid w:val="00000CAA"/>
    <w:rsid w:val="0000158C"/>
    <w:rsid w:val="00001823"/>
    <w:rsid w:val="00005B3E"/>
    <w:rsid w:val="00006C74"/>
    <w:rsid w:val="00011E89"/>
    <w:rsid w:val="00015680"/>
    <w:rsid w:val="000217C6"/>
    <w:rsid w:val="000242D3"/>
    <w:rsid w:val="00024D41"/>
    <w:rsid w:val="000254A1"/>
    <w:rsid w:val="0003005A"/>
    <w:rsid w:val="00032910"/>
    <w:rsid w:val="00033448"/>
    <w:rsid w:val="0003755F"/>
    <w:rsid w:val="00041FDE"/>
    <w:rsid w:val="00042F42"/>
    <w:rsid w:val="000470C1"/>
    <w:rsid w:val="00047E10"/>
    <w:rsid w:val="0005379B"/>
    <w:rsid w:val="00055E1C"/>
    <w:rsid w:val="0006340D"/>
    <w:rsid w:val="000637C5"/>
    <w:rsid w:val="00066B77"/>
    <w:rsid w:val="0007051A"/>
    <w:rsid w:val="00072399"/>
    <w:rsid w:val="00072403"/>
    <w:rsid w:val="00073870"/>
    <w:rsid w:val="000773AD"/>
    <w:rsid w:val="00080C63"/>
    <w:rsid w:val="000815E1"/>
    <w:rsid w:val="00082B73"/>
    <w:rsid w:val="00084739"/>
    <w:rsid w:val="00085261"/>
    <w:rsid w:val="0009690B"/>
    <w:rsid w:val="000976D8"/>
    <w:rsid w:val="00097F88"/>
    <w:rsid w:val="000A3634"/>
    <w:rsid w:val="000A4A06"/>
    <w:rsid w:val="000A5155"/>
    <w:rsid w:val="000B7A94"/>
    <w:rsid w:val="000C3FB5"/>
    <w:rsid w:val="000C5893"/>
    <w:rsid w:val="000C7F47"/>
    <w:rsid w:val="000D00CD"/>
    <w:rsid w:val="000D1D26"/>
    <w:rsid w:val="000E1DCE"/>
    <w:rsid w:val="000E4708"/>
    <w:rsid w:val="000E6B8E"/>
    <w:rsid w:val="000F5569"/>
    <w:rsid w:val="000F673F"/>
    <w:rsid w:val="000F705B"/>
    <w:rsid w:val="00100CE3"/>
    <w:rsid w:val="00102282"/>
    <w:rsid w:val="00103E06"/>
    <w:rsid w:val="00105CF5"/>
    <w:rsid w:val="00106E1A"/>
    <w:rsid w:val="00107AD1"/>
    <w:rsid w:val="0011204C"/>
    <w:rsid w:val="00121CE3"/>
    <w:rsid w:val="00121CEF"/>
    <w:rsid w:val="001266C1"/>
    <w:rsid w:val="0013378A"/>
    <w:rsid w:val="001349F1"/>
    <w:rsid w:val="001451A6"/>
    <w:rsid w:val="00145FDD"/>
    <w:rsid w:val="0015546C"/>
    <w:rsid w:val="00155F53"/>
    <w:rsid w:val="00157EB1"/>
    <w:rsid w:val="0016566F"/>
    <w:rsid w:val="001752F4"/>
    <w:rsid w:val="001758DA"/>
    <w:rsid w:val="001813AE"/>
    <w:rsid w:val="00181F3C"/>
    <w:rsid w:val="00182C6D"/>
    <w:rsid w:val="0018778D"/>
    <w:rsid w:val="00187AC2"/>
    <w:rsid w:val="001919D7"/>
    <w:rsid w:val="001A0283"/>
    <w:rsid w:val="001A2511"/>
    <w:rsid w:val="001A5111"/>
    <w:rsid w:val="001B03DC"/>
    <w:rsid w:val="001B1C76"/>
    <w:rsid w:val="001B4818"/>
    <w:rsid w:val="001B5FAE"/>
    <w:rsid w:val="001C428C"/>
    <w:rsid w:val="001C6E41"/>
    <w:rsid w:val="001D0798"/>
    <w:rsid w:val="001D3B66"/>
    <w:rsid w:val="001F668F"/>
    <w:rsid w:val="00207FA6"/>
    <w:rsid w:val="00211E47"/>
    <w:rsid w:val="00223A0A"/>
    <w:rsid w:val="00225330"/>
    <w:rsid w:val="002432C0"/>
    <w:rsid w:val="002433D3"/>
    <w:rsid w:val="00247059"/>
    <w:rsid w:val="00254122"/>
    <w:rsid w:val="002561D5"/>
    <w:rsid w:val="00256BE8"/>
    <w:rsid w:val="0025708E"/>
    <w:rsid w:val="00260776"/>
    <w:rsid w:val="002623E1"/>
    <w:rsid w:val="0026377C"/>
    <w:rsid w:val="00265A89"/>
    <w:rsid w:val="002719A9"/>
    <w:rsid w:val="00273808"/>
    <w:rsid w:val="00276149"/>
    <w:rsid w:val="00282DD2"/>
    <w:rsid w:val="0028335F"/>
    <w:rsid w:val="00284AAB"/>
    <w:rsid w:val="00284B94"/>
    <w:rsid w:val="00290437"/>
    <w:rsid w:val="002A0690"/>
    <w:rsid w:val="002B15E1"/>
    <w:rsid w:val="002B6DCA"/>
    <w:rsid w:val="002C4736"/>
    <w:rsid w:val="002C6EA2"/>
    <w:rsid w:val="002D2CA0"/>
    <w:rsid w:val="002E15B0"/>
    <w:rsid w:val="002E520C"/>
    <w:rsid w:val="002E5FF2"/>
    <w:rsid w:val="002E6DF1"/>
    <w:rsid w:val="003015B3"/>
    <w:rsid w:val="00303642"/>
    <w:rsid w:val="003047C9"/>
    <w:rsid w:val="00305476"/>
    <w:rsid w:val="0030572B"/>
    <w:rsid w:val="003128C6"/>
    <w:rsid w:val="00314277"/>
    <w:rsid w:val="0031518A"/>
    <w:rsid w:val="00325411"/>
    <w:rsid w:val="00332E3C"/>
    <w:rsid w:val="00336ED3"/>
    <w:rsid w:val="00342BB6"/>
    <w:rsid w:val="00350485"/>
    <w:rsid w:val="00371D1E"/>
    <w:rsid w:val="00372080"/>
    <w:rsid w:val="00383D55"/>
    <w:rsid w:val="00385834"/>
    <w:rsid w:val="00387E20"/>
    <w:rsid w:val="00387FDA"/>
    <w:rsid w:val="00395D46"/>
    <w:rsid w:val="0039659E"/>
    <w:rsid w:val="003976F8"/>
    <w:rsid w:val="003A04FA"/>
    <w:rsid w:val="003A1771"/>
    <w:rsid w:val="003A669C"/>
    <w:rsid w:val="003A6AE7"/>
    <w:rsid w:val="003B72DB"/>
    <w:rsid w:val="003C2046"/>
    <w:rsid w:val="003C397D"/>
    <w:rsid w:val="003C4A78"/>
    <w:rsid w:val="003C70DD"/>
    <w:rsid w:val="003C763E"/>
    <w:rsid w:val="003D783E"/>
    <w:rsid w:val="003E38C7"/>
    <w:rsid w:val="003E42F6"/>
    <w:rsid w:val="003E4E1C"/>
    <w:rsid w:val="003F231A"/>
    <w:rsid w:val="003F3F32"/>
    <w:rsid w:val="003F703D"/>
    <w:rsid w:val="0040103C"/>
    <w:rsid w:val="00401940"/>
    <w:rsid w:val="00411A4D"/>
    <w:rsid w:val="00414FEA"/>
    <w:rsid w:val="00416449"/>
    <w:rsid w:val="0042354A"/>
    <w:rsid w:val="00423DCD"/>
    <w:rsid w:val="00424B66"/>
    <w:rsid w:val="004253CE"/>
    <w:rsid w:val="00425997"/>
    <w:rsid w:val="004266D4"/>
    <w:rsid w:val="00430CEA"/>
    <w:rsid w:val="00432F24"/>
    <w:rsid w:val="0043570C"/>
    <w:rsid w:val="00435BBB"/>
    <w:rsid w:val="00440D95"/>
    <w:rsid w:val="00440E95"/>
    <w:rsid w:val="00446811"/>
    <w:rsid w:val="00452099"/>
    <w:rsid w:val="004525FE"/>
    <w:rsid w:val="00454A7D"/>
    <w:rsid w:val="004551FE"/>
    <w:rsid w:val="004569EF"/>
    <w:rsid w:val="00460AF3"/>
    <w:rsid w:val="004616CF"/>
    <w:rsid w:val="00461A1F"/>
    <w:rsid w:val="0046254D"/>
    <w:rsid w:val="00466303"/>
    <w:rsid w:val="00466C59"/>
    <w:rsid w:val="00473473"/>
    <w:rsid w:val="00482C22"/>
    <w:rsid w:val="00482CB1"/>
    <w:rsid w:val="00483242"/>
    <w:rsid w:val="0048687B"/>
    <w:rsid w:val="00495723"/>
    <w:rsid w:val="00495CB5"/>
    <w:rsid w:val="00495EF0"/>
    <w:rsid w:val="00497205"/>
    <w:rsid w:val="0049721A"/>
    <w:rsid w:val="004A2ED2"/>
    <w:rsid w:val="004A36AC"/>
    <w:rsid w:val="004A566C"/>
    <w:rsid w:val="004A644B"/>
    <w:rsid w:val="004B5577"/>
    <w:rsid w:val="004C1A3A"/>
    <w:rsid w:val="004C2F57"/>
    <w:rsid w:val="004D2C7D"/>
    <w:rsid w:val="004E3A31"/>
    <w:rsid w:val="004E4A1B"/>
    <w:rsid w:val="004E5365"/>
    <w:rsid w:val="004E685C"/>
    <w:rsid w:val="004F150D"/>
    <w:rsid w:val="004F4106"/>
    <w:rsid w:val="004F4E55"/>
    <w:rsid w:val="005009BD"/>
    <w:rsid w:val="0050194B"/>
    <w:rsid w:val="0050594A"/>
    <w:rsid w:val="00510FA1"/>
    <w:rsid w:val="0053272B"/>
    <w:rsid w:val="00532F85"/>
    <w:rsid w:val="00534B47"/>
    <w:rsid w:val="00537A48"/>
    <w:rsid w:val="005403EF"/>
    <w:rsid w:val="00545064"/>
    <w:rsid w:val="00550A6E"/>
    <w:rsid w:val="0055147F"/>
    <w:rsid w:val="00551F45"/>
    <w:rsid w:val="00552A0F"/>
    <w:rsid w:val="0055720F"/>
    <w:rsid w:val="00566833"/>
    <w:rsid w:val="00572B48"/>
    <w:rsid w:val="005748CB"/>
    <w:rsid w:val="00575AC4"/>
    <w:rsid w:val="0058411A"/>
    <w:rsid w:val="005958CF"/>
    <w:rsid w:val="005978CB"/>
    <w:rsid w:val="005A1376"/>
    <w:rsid w:val="005A5CE9"/>
    <w:rsid w:val="005B1482"/>
    <w:rsid w:val="005B1BCF"/>
    <w:rsid w:val="005B472E"/>
    <w:rsid w:val="005C53DC"/>
    <w:rsid w:val="005D2D9C"/>
    <w:rsid w:val="005D3117"/>
    <w:rsid w:val="005D396D"/>
    <w:rsid w:val="005E35BF"/>
    <w:rsid w:val="005F1559"/>
    <w:rsid w:val="005F33FC"/>
    <w:rsid w:val="005F6BC3"/>
    <w:rsid w:val="00600C23"/>
    <w:rsid w:val="00607155"/>
    <w:rsid w:val="006102A8"/>
    <w:rsid w:val="00614290"/>
    <w:rsid w:val="00622F93"/>
    <w:rsid w:val="006271DF"/>
    <w:rsid w:val="006346C7"/>
    <w:rsid w:val="00635584"/>
    <w:rsid w:val="006364BC"/>
    <w:rsid w:val="0064046C"/>
    <w:rsid w:val="00640FD0"/>
    <w:rsid w:val="00641F03"/>
    <w:rsid w:val="00646471"/>
    <w:rsid w:val="006528E9"/>
    <w:rsid w:val="00652BE6"/>
    <w:rsid w:val="006710A3"/>
    <w:rsid w:val="00674806"/>
    <w:rsid w:val="00675441"/>
    <w:rsid w:val="0069349B"/>
    <w:rsid w:val="006955B9"/>
    <w:rsid w:val="006A00AB"/>
    <w:rsid w:val="006A4FC9"/>
    <w:rsid w:val="006B7136"/>
    <w:rsid w:val="006C33F8"/>
    <w:rsid w:val="006C3D15"/>
    <w:rsid w:val="006C43EF"/>
    <w:rsid w:val="006C4D1A"/>
    <w:rsid w:val="006C5C58"/>
    <w:rsid w:val="006D6DA6"/>
    <w:rsid w:val="006E19EE"/>
    <w:rsid w:val="006E1CB2"/>
    <w:rsid w:val="006E1CD3"/>
    <w:rsid w:val="006E5744"/>
    <w:rsid w:val="006F65DE"/>
    <w:rsid w:val="0070601D"/>
    <w:rsid w:val="0070645D"/>
    <w:rsid w:val="00712DD3"/>
    <w:rsid w:val="00715D63"/>
    <w:rsid w:val="007166F1"/>
    <w:rsid w:val="00717A58"/>
    <w:rsid w:val="00721A70"/>
    <w:rsid w:val="00723F8C"/>
    <w:rsid w:val="0072482E"/>
    <w:rsid w:val="00726DB2"/>
    <w:rsid w:val="0072725F"/>
    <w:rsid w:val="007332BA"/>
    <w:rsid w:val="00746693"/>
    <w:rsid w:val="00753C8D"/>
    <w:rsid w:val="00762C63"/>
    <w:rsid w:val="00763961"/>
    <w:rsid w:val="00763E5D"/>
    <w:rsid w:val="00764099"/>
    <w:rsid w:val="00765C45"/>
    <w:rsid w:val="00773C49"/>
    <w:rsid w:val="007824CA"/>
    <w:rsid w:val="00787BD2"/>
    <w:rsid w:val="00790A17"/>
    <w:rsid w:val="007977BD"/>
    <w:rsid w:val="007A47C7"/>
    <w:rsid w:val="007A7248"/>
    <w:rsid w:val="007A7468"/>
    <w:rsid w:val="007A74A1"/>
    <w:rsid w:val="007B2A80"/>
    <w:rsid w:val="007B2D59"/>
    <w:rsid w:val="007B3D6F"/>
    <w:rsid w:val="007D0614"/>
    <w:rsid w:val="007D0BD0"/>
    <w:rsid w:val="007D7364"/>
    <w:rsid w:val="007E086E"/>
    <w:rsid w:val="007E0C47"/>
    <w:rsid w:val="007E1F2F"/>
    <w:rsid w:val="007E2F3B"/>
    <w:rsid w:val="007E3EF2"/>
    <w:rsid w:val="007F26A9"/>
    <w:rsid w:val="007F3A43"/>
    <w:rsid w:val="007F63C0"/>
    <w:rsid w:val="007F6AB9"/>
    <w:rsid w:val="00804B89"/>
    <w:rsid w:val="00813CE7"/>
    <w:rsid w:val="0081661F"/>
    <w:rsid w:val="0082005A"/>
    <w:rsid w:val="008207FA"/>
    <w:rsid w:val="00820BCC"/>
    <w:rsid w:val="00821067"/>
    <w:rsid w:val="0082538E"/>
    <w:rsid w:val="00827979"/>
    <w:rsid w:val="00836276"/>
    <w:rsid w:val="008406FE"/>
    <w:rsid w:val="0084542A"/>
    <w:rsid w:val="008472AC"/>
    <w:rsid w:val="00851A78"/>
    <w:rsid w:val="00853387"/>
    <w:rsid w:val="00854DF5"/>
    <w:rsid w:val="00856CA7"/>
    <w:rsid w:val="00857DA6"/>
    <w:rsid w:val="008625C4"/>
    <w:rsid w:val="008638F6"/>
    <w:rsid w:val="0086471B"/>
    <w:rsid w:val="00873D25"/>
    <w:rsid w:val="008763D4"/>
    <w:rsid w:val="008838D6"/>
    <w:rsid w:val="00883B91"/>
    <w:rsid w:val="008844A1"/>
    <w:rsid w:val="00887431"/>
    <w:rsid w:val="00887B5C"/>
    <w:rsid w:val="008917F0"/>
    <w:rsid w:val="0089326D"/>
    <w:rsid w:val="008A31EA"/>
    <w:rsid w:val="008A5B28"/>
    <w:rsid w:val="008A5C26"/>
    <w:rsid w:val="008A62D2"/>
    <w:rsid w:val="008A6845"/>
    <w:rsid w:val="008A7420"/>
    <w:rsid w:val="008A7922"/>
    <w:rsid w:val="008B0359"/>
    <w:rsid w:val="008B6FB6"/>
    <w:rsid w:val="008C4869"/>
    <w:rsid w:val="008C6FC4"/>
    <w:rsid w:val="008D01A5"/>
    <w:rsid w:val="008D22D9"/>
    <w:rsid w:val="008D723F"/>
    <w:rsid w:val="008E0A7C"/>
    <w:rsid w:val="008E450C"/>
    <w:rsid w:val="008F15B3"/>
    <w:rsid w:val="008F2A13"/>
    <w:rsid w:val="008F387D"/>
    <w:rsid w:val="008F3F76"/>
    <w:rsid w:val="00902856"/>
    <w:rsid w:val="0090471F"/>
    <w:rsid w:val="009077EF"/>
    <w:rsid w:val="00917536"/>
    <w:rsid w:val="0093598B"/>
    <w:rsid w:val="00943ECB"/>
    <w:rsid w:val="00947222"/>
    <w:rsid w:val="00951351"/>
    <w:rsid w:val="00952374"/>
    <w:rsid w:val="00953CE5"/>
    <w:rsid w:val="00954B85"/>
    <w:rsid w:val="00955C90"/>
    <w:rsid w:val="009631EF"/>
    <w:rsid w:val="00964368"/>
    <w:rsid w:val="00965ECE"/>
    <w:rsid w:val="0097167D"/>
    <w:rsid w:val="009719B0"/>
    <w:rsid w:val="00972900"/>
    <w:rsid w:val="00974D84"/>
    <w:rsid w:val="00980131"/>
    <w:rsid w:val="00980879"/>
    <w:rsid w:val="00982F33"/>
    <w:rsid w:val="009866B4"/>
    <w:rsid w:val="0098683C"/>
    <w:rsid w:val="0098703C"/>
    <w:rsid w:val="00997B2F"/>
    <w:rsid w:val="009A1454"/>
    <w:rsid w:val="009A4CBC"/>
    <w:rsid w:val="009A5780"/>
    <w:rsid w:val="009B1204"/>
    <w:rsid w:val="009B1EDC"/>
    <w:rsid w:val="009B7AB4"/>
    <w:rsid w:val="009C0A85"/>
    <w:rsid w:val="009C49D1"/>
    <w:rsid w:val="009D0D55"/>
    <w:rsid w:val="009D3210"/>
    <w:rsid w:val="009D417D"/>
    <w:rsid w:val="009E0A71"/>
    <w:rsid w:val="009E299C"/>
    <w:rsid w:val="009E6B98"/>
    <w:rsid w:val="009E7D96"/>
    <w:rsid w:val="009F2CFB"/>
    <w:rsid w:val="009F38A6"/>
    <w:rsid w:val="009F6178"/>
    <w:rsid w:val="009F7090"/>
    <w:rsid w:val="00A04A59"/>
    <w:rsid w:val="00A0781C"/>
    <w:rsid w:val="00A07838"/>
    <w:rsid w:val="00A103C7"/>
    <w:rsid w:val="00A13D0D"/>
    <w:rsid w:val="00A16FDD"/>
    <w:rsid w:val="00A20803"/>
    <w:rsid w:val="00A22695"/>
    <w:rsid w:val="00A262A9"/>
    <w:rsid w:val="00A35DC9"/>
    <w:rsid w:val="00A406AA"/>
    <w:rsid w:val="00A45369"/>
    <w:rsid w:val="00A45ED4"/>
    <w:rsid w:val="00A46509"/>
    <w:rsid w:val="00A46613"/>
    <w:rsid w:val="00A617B5"/>
    <w:rsid w:val="00A62636"/>
    <w:rsid w:val="00A6366A"/>
    <w:rsid w:val="00A71ED3"/>
    <w:rsid w:val="00A71F3B"/>
    <w:rsid w:val="00A81B9A"/>
    <w:rsid w:val="00A9016A"/>
    <w:rsid w:val="00A94262"/>
    <w:rsid w:val="00A95209"/>
    <w:rsid w:val="00A977E8"/>
    <w:rsid w:val="00AA1380"/>
    <w:rsid w:val="00AA213D"/>
    <w:rsid w:val="00AA5EA6"/>
    <w:rsid w:val="00AA6D0E"/>
    <w:rsid w:val="00AB090A"/>
    <w:rsid w:val="00AB3C5F"/>
    <w:rsid w:val="00AB48AA"/>
    <w:rsid w:val="00AB48F5"/>
    <w:rsid w:val="00AD65AF"/>
    <w:rsid w:val="00AD68DF"/>
    <w:rsid w:val="00AD7461"/>
    <w:rsid w:val="00AE4A24"/>
    <w:rsid w:val="00AE4AA8"/>
    <w:rsid w:val="00AE4EFE"/>
    <w:rsid w:val="00AF0E78"/>
    <w:rsid w:val="00AF1762"/>
    <w:rsid w:val="00B00140"/>
    <w:rsid w:val="00B07030"/>
    <w:rsid w:val="00B07428"/>
    <w:rsid w:val="00B10E60"/>
    <w:rsid w:val="00B117A1"/>
    <w:rsid w:val="00B12CB0"/>
    <w:rsid w:val="00B27B06"/>
    <w:rsid w:val="00B34963"/>
    <w:rsid w:val="00B34968"/>
    <w:rsid w:val="00B37076"/>
    <w:rsid w:val="00B40231"/>
    <w:rsid w:val="00B403C0"/>
    <w:rsid w:val="00B40B8E"/>
    <w:rsid w:val="00B44D6A"/>
    <w:rsid w:val="00B45DFA"/>
    <w:rsid w:val="00B54908"/>
    <w:rsid w:val="00B63A0B"/>
    <w:rsid w:val="00B647F6"/>
    <w:rsid w:val="00B64A93"/>
    <w:rsid w:val="00B66F31"/>
    <w:rsid w:val="00B71C2E"/>
    <w:rsid w:val="00B72DE0"/>
    <w:rsid w:val="00B74976"/>
    <w:rsid w:val="00B770A9"/>
    <w:rsid w:val="00B851CF"/>
    <w:rsid w:val="00B853A4"/>
    <w:rsid w:val="00B91758"/>
    <w:rsid w:val="00B91EE3"/>
    <w:rsid w:val="00B92B52"/>
    <w:rsid w:val="00B92C09"/>
    <w:rsid w:val="00B93D11"/>
    <w:rsid w:val="00B944BA"/>
    <w:rsid w:val="00B967CD"/>
    <w:rsid w:val="00BA0522"/>
    <w:rsid w:val="00BA279C"/>
    <w:rsid w:val="00BA2D06"/>
    <w:rsid w:val="00BA78CE"/>
    <w:rsid w:val="00BB020A"/>
    <w:rsid w:val="00BB3E9F"/>
    <w:rsid w:val="00BC0CB1"/>
    <w:rsid w:val="00BC27B2"/>
    <w:rsid w:val="00BC3AEF"/>
    <w:rsid w:val="00BC4D74"/>
    <w:rsid w:val="00BC57E8"/>
    <w:rsid w:val="00BC5ED1"/>
    <w:rsid w:val="00BD3EFB"/>
    <w:rsid w:val="00BD508E"/>
    <w:rsid w:val="00BE0004"/>
    <w:rsid w:val="00BE099D"/>
    <w:rsid w:val="00BE2F00"/>
    <w:rsid w:val="00BE711D"/>
    <w:rsid w:val="00BF68A1"/>
    <w:rsid w:val="00BF7579"/>
    <w:rsid w:val="00C00053"/>
    <w:rsid w:val="00C14C84"/>
    <w:rsid w:val="00C16F6E"/>
    <w:rsid w:val="00C24401"/>
    <w:rsid w:val="00C360EA"/>
    <w:rsid w:val="00C4169B"/>
    <w:rsid w:val="00C41CD9"/>
    <w:rsid w:val="00C433EF"/>
    <w:rsid w:val="00C4418A"/>
    <w:rsid w:val="00C44A8E"/>
    <w:rsid w:val="00C53185"/>
    <w:rsid w:val="00C575EC"/>
    <w:rsid w:val="00C57E20"/>
    <w:rsid w:val="00C64747"/>
    <w:rsid w:val="00C66F0B"/>
    <w:rsid w:val="00C67970"/>
    <w:rsid w:val="00C7007C"/>
    <w:rsid w:val="00C71A77"/>
    <w:rsid w:val="00C73ACC"/>
    <w:rsid w:val="00C754F0"/>
    <w:rsid w:val="00C777BD"/>
    <w:rsid w:val="00C817B3"/>
    <w:rsid w:val="00C83B55"/>
    <w:rsid w:val="00C86A3C"/>
    <w:rsid w:val="00C919DC"/>
    <w:rsid w:val="00C95125"/>
    <w:rsid w:val="00C95707"/>
    <w:rsid w:val="00C976B4"/>
    <w:rsid w:val="00CA2E04"/>
    <w:rsid w:val="00CB452C"/>
    <w:rsid w:val="00CC5F3A"/>
    <w:rsid w:val="00CC770B"/>
    <w:rsid w:val="00CE4C9B"/>
    <w:rsid w:val="00CF01E2"/>
    <w:rsid w:val="00CF0C9C"/>
    <w:rsid w:val="00CF3A0F"/>
    <w:rsid w:val="00D0303E"/>
    <w:rsid w:val="00D1151A"/>
    <w:rsid w:val="00D16769"/>
    <w:rsid w:val="00D23A19"/>
    <w:rsid w:val="00D24DBA"/>
    <w:rsid w:val="00D32BAD"/>
    <w:rsid w:val="00D33803"/>
    <w:rsid w:val="00D343EA"/>
    <w:rsid w:val="00D352F9"/>
    <w:rsid w:val="00D3549A"/>
    <w:rsid w:val="00D36A8E"/>
    <w:rsid w:val="00D40358"/>
    <w:rsid w:val="00D43408"/>
    <w:rsid w:val="00D44AF1"/>
    <w:rsid w:val="00D46E5D"/>
    <w:rsid w:val="00D53C3A"/>
    <w:rsid w:val="00D6310D"/>
    <w:rsid w:val="00D63676"/>
    <w:rsid w:val="00D63C65"/>
    <w:rsid w:val="00D76327"/>
    <w:rsid w:val="00D83256"/>
    <w:rsid w:val="00D85619"/>
    <w:rsid w:val="00D87E5B"/>
    <w:rsid w:val="00D93243"/>
    <w:rsid w:val="00D93361"/>
    <w:rsid w:val="00D95340"/>
    <w:rsid w:val="00DA3572"/>
    <w:rsid w:val="00DA3948"/>
    <w:rsid w:val="00DA3D74"/>
    <w:rsid w:val="00DA4E5D"/>
    <w:rsid w:val="00DB0FB3"/>
    <w:rsid w:val="00DB1339"/>
    <w:rsid w:val="00DB7F37"/>
    <w:rsid w:val="00DC225A"/>
    <w:rsid w:val="00DC28C4"/>
    <w:rsid w:val="00DC578E"/>
    <w:rsid w:val="00DE340A"/>
    <w:rsid w:val="00DF2A4B"/>
    <w:rsid w:val="00DF3BEE"/>
    <w:rsid w:val="00DF542F"/>
    <w:rsid w:val="00DF6C86"/>
    <w:rsid w:val="00DF6F8B"/>
    <w:rsid w:val="00DF75BD"/>
    <w:rsid w:val="00E21983"/>
    <w:rsid w:val="00E21C68"/>
    <w:rsid w:val="00E24545"/>
    <w:rsid w:val="00E31719"/>
    <w:rsid w:val="00E33647"/>
    <w:rsid w:val="00E374CB"/>
    <w:rsid w:val="00E47DE9"/>
    <w:rsid w:val="00E612AE"/>
    <w:rsid w:val="00E64880"/>
    <w:rsid w:val="00E6541B"/>
    <w:rsid w:val="00E70583"/>
    <w:rsid w:val="00E734D7"/>
    <w:rsid w:val="00E834A0"/>
    <w:rsid w:val="00E86A05"/>
    <w:rsid w:val="00E90642"/>
    <w:rsid w:val="00E92C98"/>
    <w:rsid w:val="00E937A8"/>
    <w:rsid w:val="00E94B9A"/>
    <w:rsid w:val="00EA6025"/>
    <w:rsid w:val="00EA785E"/>
    <w:rsid w:val="00EB0593"/>
    <w:rsid w:val="00EB2832"/>
    <w:rsid w:val="00EB615A"/>
    <w:rsid w:val="00EC2E4C"/>
    <w:rsid w:val="00EC5279"/>
    <w:rsid w:val="00ED2BC5"/>
    <w:rsid w:val="00ED3417"/>
    <w:rsid w:val="00ED70B9"/>
    <w:rsid w:val="00EE005D"/>
    <w:rsid w:val="00EE6647"/>
    <w:rsid w:val="00EE7D7A"/>
    <w:rsid w:val="00EF20AF"/>
    <w:rsid w:val="00F00D0F"/>
    <w:rsid w:val="00F01B7E"/>
    <w:rsid w:val="00F01D24"/>
    <w:rsid w:val="00F036AB"/>
    <w:rsid w:val="00F218FF"/>
    <w:rsid w:val="00F252D2"/>
    <w:rsid w:val="00F30F52"/>
    <w:rsid w:val="00F34F35"/>
    <w:rsid w:val="00F34F5E"/>
    <w:rsid w:val="00F40C57"/>
    <w:rsid w:val="00F52DEC"/>
    <w:rsid w:val="00F5334B"/>
    <w:rsid w:val="00F53E99"/>
    <w:rsid w:val="00F602D4"/>
    <w:rsid w:val="00F60612"/>
    <w:rsid w:val="00F60E6A"/>
    <w:rsid w:val="00F61B86"/>
    <w:rsid w:val="00F649FC"/>
    <w:rsid w:val="00F74496"/>
    <w:rsid w:val="00F8173B"/>
    <w:rsid w:val="00F86BD7"/>
    <w:rsid w:val="00F923D5"/>
    <w:rsid w:val="00F93A96"/>
    <w:rsid w:val="00F9555A"/>
    <w:rsid w:val="00FA68E2"/>
    <w:rsid w:val="00FA74A5"/>
    <w:rsid w:val="00FB0FF0"/>
    <w:rsid w:val="00FB5D3A"/>
    <w:rsid w:val="00FB6F9F"/>
    <w:rsid w:val="00FC2E01"/>
    <w:rsid w:val="00FC2EE6"/>
    <w:rsid w:val="00FC31C3"/>
    <w:rsid w:val="00FC4BD7"/>
    <w:rsid w:val="00FC5AE9"/>
    <w:rsid w:val="00FD0249"/>
    <w:rsid w:val="00FD1F41"/>
    <w:rsid w:val="00FD2916"/>
    <w:rsid w:val="00FD3CD1"/>
    <w:rsid w:val="00FE1DBE"/>
    <w:rsid w:val="00FE1FB5"/>
    <w:rsid w:val="00FE7AAE"/>
    <w:rsid w:val="00FF2BE1"/>
    <w:rsid w:val="00FF5CE8"/>
    <w:rsid w:val="04F11DE5"/>
    <w:rsid w:val="07FF516A"/>
    <w:rsid w:val="0A77A733"/>
    <w:rsid w:val="10F2037B"/>
    <w:rsid w:val="1CAF2BEE"/>
    <w:rsid w:val="21160D45"/>
    <w:rsid w:val="248FA9CE"/>
    <w:rsid w:val="27F36C93"/>
    <w:rsid w:val="27F900B0"/>
    <w:rsid w:val="27FDB8CF"/>
    <w:rsid w:val="282ECE1E"/>
    <w:rsid w:val="297703C3"/>
    <w:rsid w:val="2AB5A051"/>
    <w:rsid w:val="2B952CD8"/>
    <w:rsid w:val="2DAE28EE"/>
    <w:rsid w:val="2E7707F0"/>
    <w:rsid w:val="2EFE9C3F"/>
    <w:rsid w:val="2F9632E8"/>
    <w:rsid w:val="2FFA5FB0"/>
    <w:rsid w:val="324734B9"/>
    <w:rsid w:val="355CAE8A"/>
    <w:rsid w:val="37647BD6"/>
    <w:rsid w:val="37C77522"/>
    <w:rsid w:val="397753F1"/>
    <w:rsid w:val="3A6C2D4E"/>
    <w:rsid w:val="3AFF0AFB"/>
    <w:rsid w:val="3B7E3F81"/>
    <w:rsid w:val="3DC5817D"/>
    <w:rsid w:val="3DDE1B34"/>
    <w:rsid w:val="3DFF1B48"/>
    <w:rsid w:val="3E6F3136"/>
    <w:rsid w:val="3EA6AC55"/>
    <w:rsid w:val="3EBA6EBE"/>
    <w:rsid w:val="3F572D77"/>
    <w:rsid w:val="3F6F9B7D"/>
    <w:rsid w:val="3F7F40B9"/>
    <w:rsid w:val="3F7FFCD5"/>
    <w:rsid w:val="3FBFD04F"/>
    <w:rsid w:val="484236DF"/>
    <w:rsid w:val="4BD614AD"/>
    <w:rsid w:val="4BEEA430"/>
    <w:rsid w:val="50943638"/>
    <w:rsid w:val="51DFAD72"/>
    <w:rsid w:val="52FFC7FA"/>
    <w:rsid w:val="5579C5C6"/>
    <w:rsid w:val="57AEB13A"/>
    <w:rsid w:val="5BBED2DE"/>
    <w:rsid w:val="5BFBA09B"/>
    <w:rsid w:val="5CE7CDE0"/>
    <w:rsid w:val="5D510502"/>
    <w:rsid w:val="5E7FAC2B"/>
    <w:rsid w:val="5EBB1277"/>
    <w:rsid w:val="5EFF9AF8"/>
    <w:rsid w:val="5FBFABE9"/>
    <w:rsid w:val="5FCF1199"/>
    <w:rsid w:val="5FEE5CA8"/>
    <w:rsid w:val="5FFDE9EF"/>
    <w:rsid w:val="6464264F"/>
    <w:rsid w:val="65FD98C0"/>
    <w:rsid w:val="677F80A7"/>
    <w:rsid w:val="69EFE56D"/>
    <w:rsid w:val="6D3CD655"/>
    <w:rsid w:val="6D5A4BDA"/>
    <w:rsid w:val="6D75EFEB"/>
    <w:rsid w:val="6D7F10A2"/>
    <w:rsid w:val="6DDF3C03"/>
    <w:rsid w:val="6FB757C0"/>
    <w:rsid w:val="6FBF2439"/>
    <w:rsid w:val="6FDF61FD"/>
    <w:rsid w:val="6FF38C2F"/>
    <w:rsid w:val="6FFA2121"/>
    <w:rsid w:val="6FFF9D50"/>
    <w:rsid w:val="71FD7630"/>
    <w:rsid w:val="727F6921"/>
    <w:rsid w:val="72F4BB98"/>
    <w:rsid w:val="7374385F"/>
    <w:rsid w:val="74BF2C82"/>
    <w:rsid w:val="74ED0614"/>
    <w:rsid w:val="75E74FC5"/>
    <w:rsid w:val="76BBE44F"/>
    <w:rsid w:val="777FA195"/>
    <w:rsid w:val="77C52AB3"/>
    <w:rsid w:val="77FEA4DA"/>
    <w:rsid w:val="79257A73"/>
    <w:rsid w:val="79ADFE40"/>
    <w:rsid w:val="79FD6016"/>
    <w:rsid w:val="7ABFEB52"/>
    <w:rsid w:val="7ADF8A59"/>
    <w:rsid w:val="7AE139B6"/>
    <w:rsid w:val="7B6798E3"/>
    <w:rsid w:val="7B75F78F"/>
    <w:rsid w:val="7BB9069D"/>
    <w:rsid w:val="7BC92CD4"/>
    <w:rsid w:val="7BCEF4D9"/>
    <w:rsid w:val="7BEF210E"/>
    <w:rsid w:val="7BF5C4D7"/>
    <w:rsid w:val="7BFDABF7"/>
    <w:rsid w:val="7BFF218D"/>
    <w:rsid w:val="7D1FDF80"/>
    <w:rsid w:val="7D5F3C70"/>
    <w:rsid w:val="7D6FC2E0"/>
    <w:rsid w:val="7DE19690"/>
    <w:rsid w:val="7DF6E62A"/>
    <w:rsid w:val="7DF9DCD9"/>
    <w:rsid w:val="7E5DAF2B"/>
    <w:rsid w:val="7EB3B954"/>
    <w:rsid w:val="7EEF64A0"/>
    <w:rsid w:val="7F7F16EE"/>
    <w:rsid w:val="7FAB5284"/>
    <w:rsid w:val="7FAFE8A0"/>
    <w:rsid w:val="7FB7652F"/>
    <w:rsid w:val="7FB7AA95"/>
    <w:rsid w:val="7FEE015B"/>
    <w:rsid w:val="7FEECDFE"/>
    <w:rsid w:val="7FF7C083"/>
    <w:rsid w:val="7FF9FF0E"/>
    <w:rsid w:val="7FFBA195"/>
    <w:rsid w:val="7FFC950F"/>
    <w:rsid w:val="977B1A39"/>
    <w:rsid w:val="97FFE92D"/>
    <w:rsid w:val="9B8FB28A"/>
    <w:rsid w:val="9CE57F64"/>
    <w:rsid w:val="9DE79534"/>
    <w:rsid w:val="9E572378"/>
    <w:rsid w:val="9EDD1F7E"/>
    <w:rsid w:val="AAF7CAB6"/>
    <w:rsid w:val="ABFE3BD3"/>
    <w:rsid w:val="AD7F33C4"/>
    <w:rsid w:val="ADF7B8F4"/>
    <w:rsid w:val="AF77ADBA"/>
    <w:rsid w:val="AFB9D5BA"/>
    <w:rsid w:val="AFEBA9B1"/>
    <w:rsid w:val="AFFD5AFD"/>
    <w:rsid w:val="B0FD9CA7"/>
    <w:rsid w:val="B3ECB263"/>
    <w:rsid w:val="B57FA875"/>
    <w:rsid w:val="B5BF17DC"/>
    <w:rsid w:val="B5ED8826"/>
    <w:rsid w:val="B6FD181F"/>
    <w:rsid w:val="B77B9D33"/>
    <w:rsid w:val="B9F74374"/>
    <w:rsid w:val="BA97804E"/>
    <w:rsid w:val="BBDF9B9E"/>
    <w:rsid w:val="BD773906"/>
    <w:rsid w:val="BE7350E4"/>
    <w:rsid w:val="BEBF5A3E"/>
    <w:rsid w:val="BFBFF54D"/>
    <w:rsid w:val="BFDF66B7"/>
    <w:rsid w:val="BFFE5621"/>
    <w:rsid w:val="BFFF3B62"/>
    <w:rsid w:val="C67716A0"/>
    <w:rsid w:val="C7FFA415"/>
    <w:rsid w:val="CBFFD1C4"/>
    <w:rsid w:val="CC6F5269"/>
    <w:rsid w:val="CDDF1372"/>
    <w:rsid w:val="CEEF15E1"/>
    <w:rsid w:val="CFEE5B08"/>
    <w:rsid w:val="CFFBA614"/>
    <w:rsid w:val="D0FF37B3"/>
    <w:rsid w:val="D2BBEC64"/>
    <w:rsid w:val="D7FED492"/>
    <w:rsid w:val="D7FF7063"/>
    <w:rsid w:val="D99F981E"/>
    <w:rsid w:val="DA7E641C"/>
    <w:rsid w:val="DBFF34ED"/>
    <w:rsid w:val="DF3756E1"/>
    <w:rsid w:val="DFBCD54D"/>
    <w:rsid w:val="DFE755C0"/>
    <w:rsid w:val="DFEF0F46"/>
    <w:rsid w:val="DFFBA9D3"/>
    <w:rsid w:val="DFFD4D20"/>
    <w:rsid w:val="DFFE7E24"/>
    <w:rsid w:val="E0F12153"/>
    <w:rsid w:val="E3DF42B1"/>
    <w:rsid w:val="E7D70833"/>
    <w:rsid w:val="E7D7433A"/>
    <w:rsid w:val="E9DCCBC8"/>
    <w:rsid w:val="EADE8FD8"/>
    <w:rsid w:val="ED6DDE74"/>
    <w:rsid w:val="EDFF5B19"/>
    <w:rsid w:val="EEDBDCA8"/>
    <w:rsid w:val="EF3FF6CF"/>
    <w:rsid w:val="EF552C79"/>
    <w:rsid w:val="EF6721C7"/>
    <w:rsid w:val="EFDD8007"/>
    <w:rsid w:val="EFEF95FB"/>
    <w:rsid w:val="EFEFA885"/>
    <w:rsid w:val="F27EEC7C"/>
    <w:rsid w:val="F36DF8EE"/>
    <w:rsid w:val="F3F4A1C6"/>
    <w:rsid w:val="F3F680B9"/>
    <w:rsid w:val="F59F529D"/>
    <w:rsid w:val="F76D28FF"/>
    <w:rsid w:val="F77F4C57"/>
    <w:rsid w:val="F7A8ECC2"/>
    <w:rsid w:val="F7B531FD"/>
    <w:rsid w:val="F7B750FC"/>
    <w:rsid w:val="F7FD572B"/>
    <w:rsid w:val="F7FF9332"/>
    <w:rsid w:val="F7FFBD02"/>
    <w:rsid w:val="F8A7658F"/>
    <w:rsid w:val="FAEE2CEE"/>
    <w:rsid w:val="FAF7378E"/>
    <w:rsid w:val="FB7DAB95"/>
    <w:rsid w:val="FBEF1A58"/>
    <w:rsid w:val="FBFEAD45"/>
    <w:rsid w:val="FCF9403D"/>
    <w:rsid w:val="FD6FFFD1"/>
    <w:rsid w:val="FDBE7FCB"/>
    <w:rsid w:val="FDF5A5B7"/>
    <w:rsid w:val="FE7743F2"/>
    <w:rsid w:val="FEAEB554"/>
    <w:rsid w:val="FEBB3B66"/>
    <w:rsid w:val="FEBF40F9"/>
    <w:rsid w:val="FED79B82"/>
    <w:rsid w:val="FEED7959"/>
    <w:rsid w:val="FEEF2E1E"/>
    <w:rsid w:val="FEEFBFF1"/>
    <w:rsid w:val="FF2EDEAA"/>
    <w:rsid w:val="FF47A8D6"/>
    <w:rsid w:val="FF6FB5D2"/>
    <w:rsid w:val="FF966B75"/>
    <w:rsid w:val="FFACAB7D"/>
    <w:rsid w:val="FFBCEB57"/>
    <w:rsid w:val="FFBDECB3"/>
    <w:rsid w:val="FFD73D51"/>
    <w:rsid w:val="FFD93043"/>
    <w:rsid w:val="FFEBD34F"/>
    <w:rsid w:val="FFEE4FBF"/>
    <w:rsid w:val="FFF62199"/>
    <w:rsid w:val="FFFB22A1"/>
    <w:rsid w:val="FFFBBD96"/>
    <w:rsid w:val="FFFD59DE"/>
    <w:rsid w:val="FFFE1FC8"/>
    <w:rsid w:val="FFFF0887"/>
    <w:rsid w:val="FF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41"/>
    <w:semiHidden/>
    <w:unhideWhenUsed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9">
    <w:name w:val="Normal (Web)"/>
    <w:basedOn w:val="1"/>
    <w:qFormat/>
    <w:uiPriority w:val="0"/>
    <w:rPr>
      <w:sz w:val="24"/>
      <w:szCs w:val="24"/>
    </w:rPr>
  </w:style>
  <w:style w:type="paragraph" w:styleId="10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="等线 Light" w:hAnsi="等线 Light" w:eastAsia="宋体"/>
      <w:b/>
      <w:bCs/>
      <w:szCs w:val="32"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0563C1"/>
      <w:u w:val="single"/>
    </w:rPr>
  </w:style>
  <w:style w:type="character" w:customStyle="1" w:styleId="17">
    <w:name w:val="批注框文本 字符"/>
    <w:link w:val="6"/>
    <w:qFormat/>
    <w:uiPriority w:val="0"/>
    <w:rPr>
      <w:rFonts w:eastAsia="方正仿宋_GBK"/>
      <w:snapToGrid/>
      <w:sz w:val="18"/>
      <w:szCs w:val="18"/>
    </w:rPr>
  </w:style>
  <w:style w:type="character" w:customStyle="1" w:styleId="18">
    <w:name w:val="页脚 字符1"/>
    <w:link w:val="7"/>
    <w:qFormat/>
    <w:locked/>
    <w:uiPriority w:val="99"/>
    <w:rPr>
      <w:rFonts w:eastAsia="方正仿宋_GBK"/>
      <w:snapToGrid w:val="0"/>
      <w:sz w:val="28"/>
      <w:lang w:val="en-US" w:eastAsia="zh-CN" w:bidi="ar-SA"/>
    </w:rPr>
  </w:style>
  <w:style w:type="character" w:customStyle="1" w:styleId="19">
    <w:name w:val="标题2 Char"/>
    <w:link w:val="20"/>
    <w:qFormat/>
    <w:uiPriority w:val="0"/>
    <w:rPr>
      <w:rFonts w:eastAsia="方正楷体_GBK"/>
      <w:snapToGrid w:val="0"/>
      <w:sz w:val="32"/>
      <w:lang w:val="en-US" w:eastAsia="zh-CN" w:bidi="ar-SA"/>
    </w:rPr>
  </w:style>
  <w:style w:type="paragraph" w:customStyle="1" w:styleId="20">
    <w:name w:val="标题2"/>
    <w:basedOn w:val="1"/>
    <w:next w:val="1"/>
    <w:link w:val="19"/>
    <w:qFormat/>
    <w:uiPriority w:val="0"/>
    <w:pPr>
      <w:ind w:firstLine="0"/>
      <w:jc w:val="center"/>
    </w:pPr>
    <w:rPr>
      <w:rFonts w:eastAsia="方正楷体_GBK"/>
    </w:rPr>
  </w:style>
  <w:style w:type="character" w:customStyle="1" w:styleId="21">
    <w:name w:val="标题3 Char"/>
    <w:link w:val="22"/>
    <w:qFormat/>
    <w:uiPriority w:val="0"/>
    <w:rPr>
      <w:rFonts w:eastAsia="方正黑体_GBK"/>
      <w:snapToGrid w:val="0"/>
      <w:sz w:val="32"/>
      <w:lang w:val="en-US" w:eastAsia="zh-CN" w:bidi="ar-SA"/>
    </w:rPr>
  </w:style>
  <w:style w:type="paragraph" w:customStyle="1" w:styleId="22">
    <w:name w:val="标题3"/>
    <w:basedOn w:val="1"/>
    <w:next w:val="1"/>
    <w:link w:val="21"/>
    <w:qFormat/>
    <w:uiPriority w:val="0"/>
    <w:rPr>
      <w:rFonts w:eastAsia="方正黑体_GBK"/>
    </w:rPr>
  </w:style>
  <w:style w:type="paragraph" w:customStyle="1" w:styleId="23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24">
    <w:name w:val="Char1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ascii="Tahoma" w:hAnsi="Tahoma" w:eastAsia="仿宋_GB2312"/>
      <w:snapToGrid/>
      <w:kern w:val="2"/>
      <w:sz w:val="24"/>
    </w:rPr>
  </w:style>
  <w:style w:type="paragraph" w:customStyle="1" w:styleId="25">
    <w:name w:val="附件栏"/>
    <w:basedOn w:val="1"/>
    <w:qFormat/>
    <w:uiPriority w:val="0"/>
  </w:style>
  <w:style w:type="paragraph" w:customStyle="1" w:styleId="26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7">
    <w:name w:val="样式1"/>
    <w:basedOn w:val="1"/>
    <w:qFormat/>
    <w:uiPriority w:val="0"/>
  </w:style>
  <w:style w:type="paragraph" w:customStyle="1" w:styleId="28">
    <w:name w:val="印数"/>
    <w:basedOn w:val="29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29">
    <w:name w:val="印发栏"/>
    <w:basedOn w:val="4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30">
    <w:name w:val="紧急程度"/>
    <w:basedOn w:val="31"/>
    <w:qFormat/>
    <w:uiPriority w:val="0"/>
    <w:pPr>
      <w:overflowPunct w:val="0"/>
    </w:pPr>
    <w:rPr>
      <w:sz w:val="32"/>
    </w:rPr>
  </w:style>
  <w:style w:type="paragraph" w:customStyle="1" w:styleId="31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32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customStyle="1" w:styleId="33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34">
    <w:name w:val="线型"/>
    <w:basedOn w:val="23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35">
    <w:name w:val="_Style 4"/>
    <w:qFormat/>
    <w:uiPriority w:val="0"/>
    <w:pPr>
      <w:widowControl w:val="0"/>
      <w:jc w:val="both"/>
    </w:pPr>
    <w:rPr>
      <w:rFonts w:ascii="Tahoma" w:hAnsi="Tahoma" w:eastAsia="仿宋_GB2312" w:cs="Times New Roman"/>
      <w:kern w:val="2"/>
      <w:sz w:val="24"/>
      <w:lang w:val="en-US" w:eastAsia="zh-CN" w:bidi="ar-SA"/>
    </w:rPr>
  </w:style>
  <w:style w:type="character" w:customStyle="1" w:styleId="36">
    <w:name w:val="标题 字符"/>
    <w:link w:val="10"/>
    <w:qFormat/>
    <w:uiPriority w:val="10"/>
    <w:rPr>
      <w:rFonts w:ascii="等线 Light" w:hAnsi="等线 Light"/>
      <w:b/>
      <w:bCs/>
      <w:snapToGrid w:val="0"/>
      <w:sz w:val="32"/>
      <w:szCs w:val="32"/>
    </w:rPr>
  </w:style>
  <w:style w:type="paragraph" w:customStyle="1" w:styleId="37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38">
    <w:name w:val="页脚 字符"/>
    <w:basedOn w:val="13"/>
    <w:qFormat/>
    <w:uiPriority w:val="99"/>
  </w:style>
  <w:style w:type="character" w:customStyle="1" w:styleId="39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标题 字符1"/>
    <w:qFormat/>
    <w:uiPriority w:val="10"/>
    <w:rPr>
      <w:rFonts w:ascii="等线 Light" w:hAnsi="等线 Light" w:eastAsia="宋体" w:cs="Times New Roman"/>
      <w:b/>
      <w:bCs/>
      <w:snapToGrid w:val="0"/>
      <w:kern w:val="0"/>
      <w:sz w:val="32"/>
      <w:szCs w:val="32"/>
    </w:rPr>
  </w:style>
  <w:style w:type="character" w:customStyle="1" w:styleId="41">
    <w:name w:val="标题 3 字符"/>
    <w:basedOn w:val="13"/>
    <w:link w:val="3"/>
    <w:semiHidden/>
    <w:qFormat/>
    <w:uiPriority w:val="0"/>
    <w:rPr>
      <w:rFonts w:eastAsia="方正仿宋_GBK"/>
      <w:b/>
      <w:bCs/>
      <w:snapToGrid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henzhigang\Library\Containers\com.kingsoft.wpsoffice.mac\Data\E:\2016\2016&#24180;&#25919;&#21153;&#21150;&#27169;&#26495;\&#33487;&#25919;&#21153;&#21150;&#21457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苏政务办发.dot</Template>
  <Company>综合处</Company>
  <Pages>1</Pages>
  <Words>1231</Words>
  <Characters>1257</Characters>
  <Lines>3</Lines>
  <Paragraphs>1</Paragraphs>
  <TotalTime>17</TotalTime>
  <ScaleCrop>false</ScaleCrop>
  <LinksUpToDate>false</LinksUpToDate>
  <CharactersWithSpaces>1258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2022-04-12T14:56:00Z</dcterms:created>
  <dc:creator>华莎</dc:creator>
  <cp:lastModifiedBy>孙丽娟</cp:lastModifiedBy>
  <cp:lastPrinted>2024-11-19T06:17:00Z</cp:lastPrinted>
  <dcterms:modified xsi:type="dcterms:W3CDTF">2024-11-19T07:45:11Z</dcterms:modified>
  <dc:title>苏政务办发</dc:title>
  <cp:revision>324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6EDF39141F8F49FCBA870B74F01B3936_13</vt:lpwstr>
  </property>
</Properties>
</file>