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50" w:lineRule="exact"/>
        <w:rPr>
          <w:lang w:val="en-US" w:eastAsia="zh-CN"/>
        </w:rPr>
      </w:pPr>
      <w:r>
        <w:rPr>
          <w:rFonts w:ascii="黑体" w:eastAsia="黑体" w:cs="Times New Roman" w:hAnsi="黑体" w:hint="eastAsia"/>
          <w:sz w:val="32"/>
          <w:szCs w:val="44"/>
          <w:lang w:val="en-US" w:eastAsia="zh-CN"/>
        </w:rPr>
        <w:t>附件1</w:t>
      </w:r>
    </w:p>
    <w:p>
      <w:pPr>
        <w:pStyle w:val="66"/>
        <w:jc w:val="center"/>
        <w:rPr>
          <w:rFonts w:ascii="Times New Roman" w:eastAsia="方正小标宋简体" w:cs="Times New Roman" w:hAnsi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ascii="Times New Roman" w:eastAsia="方正小标宋_GBK" w:cs="Times New Roman" w:hAnsi="Times New Roman"/>
          <w:b w:val="0"/>
          <w:kern w:val="2"/>
          <w:sz w:val="44"/>
          <w:szCs w:val="44"/>
          <w:lang w:val="en-US" w:eastAsia="zh-CN" w:bidi="ar-SA"/>
        </w:rPr>
        <w:t>镇江市电动自行车以旧换新活动线下参与门店名单汇总表</w:t>
      </w:r>
      <w:r>
        <w:rPr>
          <w:rFonts w:ascii="Times New Roman" w:eastAsia="方正小标宋_GBK" w:cs="Times New Roman" w:hAnsi="Times New Roman" w:hint="eastAsia"/>
          <w:b w:val="0"/>
          <w:kern w:val="2"/>
          <w:sz w:val="44"/>
          <w:szCs w:val="44"/>
          <w:lang w:val="en-US" w:eastAsia="zh-CN" w:bidi="ar-SA"/>
        </w:rPr>
        <w:t>（第一批）</w:t>
      </w:r>
    </w:p>
    <w:p/>
    <w:tbl>
      <w:tblPr>
        <w:jc w:val="left"/>
        <w:tblInd w:w="0" w:type="dxa"/>
        <w:tblW w:w="13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260"/>
        <w:gridCol w:w="1364"/>
        <w:gridCol w:w="3392"/>
        <w:gridCol w:w="2379"/>
        <w:gridCol w:w="1025"/>
        <w:gridCol w:w="1557"/>
      </w:tblGrid>
      <w:tr>
        <w:trPr>
          <w:trHeight w:val="719"/>
        </w:trPr>
        <w:tc>
          <w:tcPr>
            <w:tcW w:w="625" w:type="dxa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364" w:type="dxa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3392" w:type="dxa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门店详细经营地址</w:t>
            </w:r>
          </w:p>
        </w:tc>
        <w:tc>
          <w:tcPr>
            <w:tcW w:w="2379" w:type="dxa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025" w:type="dxa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57" w:type="dxa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丹阳市众力新能源有限公司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Chars="100" w:firstLine="210"/>
              <w:jc w:val="both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丹阳市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丹阳市南二环路999号集成通讯设备有限公司(超威电池)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91321181MA1NL3EF4R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林新辉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13912827083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扬中市强龙助动自行车经营部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扬中市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扬中市新坝镇全红河路与南自路交叉口南侧9号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92321182MA1WYNUR8U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朱日强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13815184380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扬中市鹏成电动车经营部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镇江市扬中市三茅街道永和村东2号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92321182MA1Y9AFA3L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于海霞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18921568243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扬中市兴隆镇为民车辆商店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扬中市经济开发区长新路93号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92321182MA200D84X0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周伟彬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13305294077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扬中市勇凯自行车经营部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镇江市扬中市三茅街道健康路177号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92321182MAC6317H7H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陈亚娟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15052988405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扬中市经济开发区亿佳助动车经营部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扬中经济开发区心宏路603号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92321182MA2100351J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刘国清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13852951793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扬中市匠心助动自行车经营部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镇江市扬中市三茅街道丽景花园12幢8-9号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  <w:highlight w:val="auto"/>
              </w:rPr>
              <w:t>92321182MA1Y9UDM3F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赵萍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15152919761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扬中市永驰食品贸易有限公司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镇江市扬中市三茅街道友谊路258号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91321182MA20GU7G5G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曹春美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13921564366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扬中市天涯助动自行车经营部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镇江市扬中市三茅街道扬子西路91号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92321182MA1N9DTB9P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方海军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18205286790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扬中市华屹电动车有限公司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镇江市扬中市三茅街道翠竹南路55号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91321182MA26ABPQ2P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严菊翠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15262972335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扬中市西来桥镇金益车行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扬中市西来桥镇复兴村90号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92321182MA1X02J64J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夏健峰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13905287795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扬中市油坊镇陈记电功车修理部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扬中市油坊镇长旺双桥东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92321182MA1RA56937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陈启刚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13912113552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扬中市恒驰康托车经营部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扬中市新坝镇大全路32号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92321182MA223HHB33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贺颖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18921568566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扬中市赛克电动车经营部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扬中市新坝镇新政东路93号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91321182MA1NFFA733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王德福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13179461882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扬中市三茅街道台铃助动车行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扬中市三茅街道江洲南路112-116号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  <w:highlight w:val="auto"/>
              </w:rPr>
              <w:t>91321182MA1WYWKAXB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周江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13861362910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扬中市佳亿车业有限公司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扬中市三茅街道扬子中路78号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  <w:highlight w:val="auto"/>
              </w:rPr>
              <w:t>91321182MA21NMEW8K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奚利华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18852879216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扬中市新坝镇新世纪车行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扬中市新坝镇新中中路17-3号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  <w:highlight w:val="auto"/>
              </w:rPr>
              <w:t>92321182MA1YKHUX6M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张勇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13852958869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扬中市新坝镇吴氏助动车经营部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扬中市新坝镇新政西路17号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  <w:highlight w:val="auto"/>
              </w:rPr>
              <w:t>92321182MA1Y1WF671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吴明辉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15952987058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扬中市鑫凡车业有限公司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扬中市三茅街道扬子中路266-6号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  <w:highlight w:val="auto"/>
              </w:rPr>
              <w:t>91321182MA20MNJW61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朱日胜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13913413178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扬中市油坊镇新飞摩配经营部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扬中市油坊镇长旺西街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  <w:highlight w:val="auto"/>
              </w:rPr>
              <w:t>92321182MA1YBBPQ11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顾勇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18952903596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扬中市三茅镇苏中电动车经营部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扬中市扬子东路61号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92321182MA1Q4H860U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王燕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13952890818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句容市俊迪电动车销售有限公司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句容市崇明街道人民路40号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val="en-US" w:eastAsia="zh-CN"/>
              </w:rPr>
              <w:t>91321183MA1X67TX5Y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戴朝飞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15052999589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righ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1"/>
                <w:sz w:val="21"/>
                <w:szCs w:val="21"/>
              </w:rPr>
              <w:t>句容市华阳街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1"/>
                <w:sz w:val="21"/>
                <w:szCs w:val="21"/>
              </w:rPr>
              <w:t>道小邰电动自行车经营部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296" w:line="240" w:lineRule="atLeast"/>
              <w:ind w:firstLineChars="100" w:firstLine="208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294" w:line="240" w:lineRule="atLeast"/>
              <w:ind w:right="192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1"/>
                <w:sz w:val="21"/>
                <w:szCs w:val="21"/>
              </w:rPr>
              <w:t>句容市华阳街道福地花园38幢底层9-10号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69"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2"/>
                <w:sz w:val="21"/>
                <w:szCs w:val="21"/>
              </w:rPr>
              <w:t>92321183MA23DCCDXK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297"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3"/>
                <w:sz w:val="21"/>
                <w:szCs w:val="21"/>
              </w:rPr>
              <w:t>邰成文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="69"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3"/>
                <w:sz w:val="21"/>
                <w:szCs w:val="21"/>
              </w:rPr>
              <w:t>13179396785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句容市百顺车辆销售有限公司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val="en-US" w:eastAsia="zh-CN"/>
              </w:rPr>
              <w:t>句容市寺街商业局幼儿园下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val="en-US" w:eastAsia="zh-CN"/>
              </w:rPr>
              <w:t>台铃电动车专卖店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val="en-US" w:eastAsia="zh-CN"/>
              </w:rPr>
              <w:t>91321183MA1XEU5F1B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魏林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13852971523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句容市金捷商贸有限公司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镇句路64-3号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val="en-US" w:eastAsia="zh-CN"/>
              </w:rPr>
              <w:t>91321183MA26R9E828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秦宝玉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13815167130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句容市下蜀镇镇滨电动车经营部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句容市下蜀镇桥头西街66号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92321183MA1R8H4C71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孔镇滨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13952991189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句容市华阳街道领先车业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句容市华阳街道寺街旺仕途商业街150号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92321183MA25YQTL8Q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张赛根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13775529998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句容市边城镇志强车行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句容市边城镇衣庄3社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92321183MA1UHXCF86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郑小青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18900620382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句容市路路达车行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句容市华阳镇人民路10-2号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92321183MA1UFQF550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13605291130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句容市华阳街道永进电动自行车经营部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句容市华阳镇人民路寺街1号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92321183MA2019XR1F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朱永进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15051841652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京口区荣运电动车经营部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镇江市京口区梦溪路19号1楼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92321102MACFRECL6H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陆锦珍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15189110289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镇江市唯唯商贸有限公司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河滨公园双井路1-8号九号电动车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91321102MACBG3FQ2X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李建波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18921587777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镇江市天启电动车有限公司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52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京口区梦溪路19号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91321102MA1XLC196M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张洪明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18912801118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京口区通宇车行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Chars="100" w:firstLine="21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镇江市京口区花山湾三区21-1号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92321102MA25YRKL3E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陈宗祥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15896384213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京口区希博伦车行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丁卯桥路158号瑞泰新城南门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92321102MA270NLK7N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陈昭志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15751001088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京口区江滨摩托配件销售中心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镇江市江滨新村68号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MA1UJQ6GXF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刘正国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13815156585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京口区袁乐电动车经营部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京口区学府路94-6号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MA7FHJXAXY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袁大乐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15189100111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镇江市八方车业有限公司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京口区石马湾路221号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91321102MA1XDHDX9M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孟普查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13218398777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京口区新金鑫电动车商行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京口区梦溪路9号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MAC81XT06W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赵新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13814072899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镇江市京口江南摩托车维修服务部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京口区丹徒路426号丹徒闸口雅迪店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MA1XR1HP1K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张伟祥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13805282140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京口区哈达车业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京口区丹徒路467号新蕾电动车店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MA25GAFR2G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丛琳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15751774870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镇江市奥龙商贸有限公司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京口区名仕佳园4-2-9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91321102MACP4FE03B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陈程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15805281236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京口区金全车行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京口区优山美地135-105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MA1X7WUW7U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陈金全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15716100151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京口区罗飞电动车经营部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京口区东城绿洲爱玛店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MA1Q4XYX0B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罗飞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18796082259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京口区阿峰车行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京口区学府路308号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MA1XX6N44Q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吴海峰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13861397961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京口区雨之馨电动车车行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京口区桃花山庄2幢3号门前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CKAPT8X3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范婷婷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13815151935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京口区天之翼电动车经营部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京口区梦溪路72号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7F5XML96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陈建花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15262900136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京口区一刘电动车经营部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京口区东吴路88号2幢103门面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26D2EE6X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刘建明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15162979037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京口区康琳电动车经营部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京口区小米山路263号-40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C1LBGR70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袁翠琳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15751778777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京口区小姜电动车经营部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京口区牌坊巷1幢102室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MA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1NA7WW95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周凤琴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137753538323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镇江润泽电动车有限公司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镇江市润州区朱方路201号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kern w:val="0"/>
                <w:sz w:val="21"/>
                <w:szCs w:val="21"/>
                <w:lang w:eastAsia="zh-CN"/>
              </w:rPr>
              <w:t>91321111MA1WGFA42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kern w:val="0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祝萍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13186494777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润州区殿帅电动车经营部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镇江市润州区润南名居苑105号门面房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kern w:val="0"/>
                <w:sz w:val="21"/>
                <w:szCs w:val="21"/>
                <w:lang w:eastAsia="zh-CN"/>
              </w:rPr>
              <w:t>92321111MA1X13W57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kern w:val="0"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王殿帅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13052909878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润州区洪喜电动车经营部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镇江市润州区润州路15号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kern w:val="0"/>
                <w:sz w:val="21"/>
                <w:szCs w:val="21"/>
                <w:lang w:eastAsia="zh-CN"/>
              </w:rPr>
              <w:t>92321111MA1ULFUL4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kern w:val="0"/>
                <w:sz w:val="21"/>
                <w:szCs w:val="21"/>
                <w:lang w:eastAsia="zh-CN"/>
              </w:rPr>
              <w:t>W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陈洪喜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17712838266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润州区白鑫电动车经营部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镇江市润州区朱方路201号1幢13号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kern w:val="0"/>
                <w:sz w:val="21"/>
                <w:szCs w:val="21"/>
                <w:lang w:eastAsia="zh-CN"/>
              </w:rPr>
              <w:t>92321111MA7HW9ENI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kern w:val="0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王燕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13505283363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润州区佳明电动车销售部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镇江市润州区朱方路209号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kern w:val="0"/>
                <w:sz w:val="21"/>
                <w:szCs w:val="21"/>
                <w:lang w:eastAsia="zh-CN"/>
              </w:rPr>
              <w:t>92321111MACXTTAU5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kern w:val="0"/>
                <w:sz w:val="21"/>
                <w:szCs w:val="21"/>
                <w:lang w:eastAsia="zh-CN"/>
              </w:rPr>
              <w:t>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刘镇生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13052912206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润州区晓娜电动车商行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镇江市朱方路225号2幢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kern w:val="0"/>
                <w:sz w:val="21"/>
                <w:szCs w:val="21"/>
                <w:lang w:eastAsia="zh-CN"/>
              </w:rPr>
              <w:t>92321111MA20F6UC8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kern w:val="0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闫晓娜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15189182083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润州区锡安山电动车经营部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镇江市润州区朱方路209号3幢110号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92321111MAC3COKA6</w:t>
            </w:r>
            <w:r>
              <w:rPr>
                <w:rFonts w:ascii="方正仿宋_GBK" w:eastAsia="方正仿宋_GBK" w:cs="方正仿宋_GBK" w:hAnsi="方正仿宋_GBK" w:hint="eastAsia"/>
                <w:spacing w:val="13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李初砖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13218349885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润州区辰宇电动车销售中心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6"/>
                <w:kern w:val="0"/>
                <w:sz w:val="21"/>
                <w:szCs w:val="21"/>
                <w:lang w:eastAsia="zh-CN"/>
              </w:rPr>
              <w:t>镇江市润州区中山西路112号1楼西</w:t>
            </w:r>
            <w:r>
              <w:rPr>
                <w:rFonts w:ascii="方正仿宋_GBK" w:eastAsia="方正仿宋_GBK" w:cs="方正仿宋_GBK" w:hAnsi="方正仿宋_GBK" w:hint="eastAsia"/>
                <w:spacing w:val="-2"/>
                <w:kern w:val="0"/>
                <w:sz w:val="21"/>
                <w:szCs w:val="21"/>
                <w:lang w:eastAsia="zh-CN"/>
              </w:rPr>
              <w:t>侧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92321111MACB7FAP6</w:t>
            </w:r>
            <w:r>
              <w:rPr>
                <w:rFonts w:ascii="方正仿宋_GBK" w:eastAsia="方正仿宋_GBK" w:cs="方正仿宋_GBK" w:hAnsi="方正仿宋_GBK" w:hint="eastAsia"/>
                <w:spacing w:val="13"/>
                <w:kern w:val="0"/>
                <w:sz w:val="21"/>
                <w:szCs w:val="21"/>
                <w:lang w:eastAsia="zh-CN"/>
              </w:rPr>
              <w:t>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万兴国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13851988928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润州区新欣电动车销售部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镇江市润州区中山西路112号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kern w:val="0"/>
                <w:sz w:val="21"/>
                <w:szCs w:val="21"/>
                <w:lang w:eastAsia="zh-CN"/>
              </w:rPr>
              <w:t>92321111MAIULMOE5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kern w:val="0"/>
                <w:sz w:val="21"/>
                <w:szCs w:val="21"/>
                <w:lang w:eastAsia="zh-CN"/>
              </w:rPr>
              <w:t>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王泽政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13016801540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润州区玉政电动车经营部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镇江市润州区中山西路210号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kern w:val="0"/>
                <w:sz w:val="21"/>
                <w:szCs w:val="21"/>
                <w:lang w:eastAsia="zh-CN"/>
              </w:rPr>
              <w:t>92321111MA20P4B83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kern w:val="0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杨建林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13861358041</w:t>
            </w:r>
          </w:p>
        </w:tc>
      </w:tr>
      <w:tr>
        <w:trPr>
          <w:trHeight w:val="719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7"/>
                <w:w w:val="89"/>
                <w:kern w:val="0"/>
                <w:sz w:val="21"/>
                <w:szCs w:val="21"/>
                <w:lang w:eastAsia="zh-CN"/>
              </w:rPr>
              <w:t>镇江大世界电动自行车有限公</w:t>
            </w:r>
            <w:r>
              <w:rPr>
                <w:rFonts w:ascii="方正仿宋_GBK" w:eastAsia="方正仿宋_GBK" w:cs="方正仿宋_GBK" w:hAnsi="方正仿宋_GBK" w:hint="eastAsia"/>
                <w:spacing w:val="8"/>
                <w:w w:val="89"/>
                <w:kern w:val="0"/>
                <w:sz w:val="21"/>
                <w:szCs w:val="21"/>
                <w:lang w:eastAsia="zh-CN"/>
              </w:rPr>
              <w:t>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10"/>
                <w:sz w:val="21"/>
                <w:szCs w:val="21"/>
              </w:rPr>
              <w:t>镇江市润州花园15-1幢0101号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sz w:val="21"/>
                <w:szCs w:val="21"/>
              </w:rPr>
              <w:t>91321111744830728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sz w:val="21"/>
                <w:szCs w:val="21"/>
              </w:rPr>
              <w:t>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解敏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18061822818</w:t>
            </w:r>
          </w:p>
        </w:tc>
      </w:tr>
      <w:tr>
        <w:trPr>
          <w:trHeight w:val="71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镇江大世界电动自行车有限公司朱方路分公司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10"/>
                <w:sz w:val="21"/>
                <w:szCs w:val="21"/>
                <w:lang w:eastAsia="zh-CN"/>
              </w:rPr>
              <w:t>镇江市朱方路201号1幢108-109室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sz w:val="21"/>
                <w:szCs w:val="21"/>
              </w:rPr>
              <w:t>91321111MA1MMUXA2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sz w:val="21"/>
                <w:szCs w:val="21"/>
              </w:rPr>
              <w:t>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解敏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18061822818</w:t>
            </w:r>
          </w:p>
        </w:tc>
      </w:tr>
      <w:tr>
        <w:trPr>
          <w:trHeight w:val="71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镇江大世界电动自行车有限公司中山西路分公司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10"/>
                <w:sz w:val="21"/>
                <w:szCs w:val="21"/>
              </w:rPr>
              <w:t>镇江市中山西路61号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sz w:val="21"/>
                <w:szCs w:val="21"/>
              </w:rPr>
              <w:t>91321111MA1MMUX51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sz w:val="21"/>
                <w:szCs w:val="21"/>
              </w:rPr>
              <w:t>H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解敏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18061822818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润州区锦运电动自行车经营部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4"/>
                <w:w w:val="98"/>
                <w:kern w:val="0"/>
                <w:sz w:val="21"/>
                <w:szCs w:val="21"/>
                <w:lang w:eastAsia="zh-CN"/>
              </w:rPr>
              <w:t>镇江市润州区中山西路59号商铺103</w:t>
            </w:r>
            <w:r>
              <w:rPr>
                <w:rFonts w:ascii="方正仿宋_GBK" w:eastAsia="方正仿宋_GBK" w:cs="方正仿宋_GBK" w:hAnsi="方正仿宋_GBK" w:hint="eastAsia"/>
                <w:spacing w:val="12"/>
                <w:w w:val="98"/>
                <w:kern w:val="0"/>
                <w:sz w:val="21"/>
                <w:szCs w:val="21"/>
                <w:lang w:eastAsia="zh-CN"/>
              </w:rPr>
              <w:t>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sz w:val="21"/>
                <w:szCs w:val="21"/>
              </w:rPr>
              <w:t>92321111MA2355BW6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sz w:val="21"/>
                <w:szCs w:val="21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张红明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15305288966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润州区佳好电动车经营部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10"/>
                <w:sz w:val="21"/>
                <w:szCs w:val="21"/>
                <w:lang w:eastAsia="zh-CN"/>
              </w:rPr>
              <w:t>镇江市润州区运河路21-2号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sz w:val="21"/>
                <w:szCs w:val="21"/>
              </w:rPr>
              <w:t>92321111MA2227LD2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sz w:val="21"/>
                <w:szCs w:val="21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陈洁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10"/>
                <w:sz w:val="21"/>
                <w:szCs w:val="21"/>
                <w:lang w:eastAsia="zh-CN"/>
              </w:rPr>
              <w:t>18344713566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润州区肖金球摩托车修理部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10"/>
                <w:sz w:val="21"/>
                <w:szCs w:val="21"/>
                <w:lang w:eastAsia="zh-CN"/>
              </w:rPr>
              <w:t>镇江市润州区北府路85-41号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sz w:val="21"/>
                <w:szCs w:val="21"/>
                <w:lang w:eastAsia="zh-CN"/>
              </w:rPr>
              <w:t>92321111MA1UJJYE2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许小妮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13101927318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润州区小束电动车北府路店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10"/>
                <w:sz w:val="21"/>
                <w:szCs w:val="21"/>
                <w:lang w:eastAsia="zh-CN"/>
              </w:rPr>
              <w:t>镇江市润州区北府路27-1号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sz w:val="21"/>
                <w:szCs w:val="21"/>
                <w:lang w:eastAsia="zh-CN"/>
              </w:rPr>
              <w:t>92321111MA20C3NA2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sz w:val="21"/>
                <w:szCs w:val="21"/>
                <w:lang w:eastAsia="zh-CN"/>
              </w:rPr>
              <w:t>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束丽江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13805285338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镇江贵达商贸有限公司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10"/>
                <w:sz w:val="21"/>
                <w:szCs w:val="21"/>
                <w:lang w:eastAsia="zh-CN"/>
              </w:rPr>
              <w:t>镇江市润州区中山西路59号西侧1楼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8"/>
                <w:w w:val="94"/>
                <w:sz w:val="21"/>
                <w:szCs w:val="21"/>
                <w:lang w:eastAsia="zh-CN"/>
              </w:rPr>
              <w:t>91321111MA1XKB219</w:t>
            </w:r>
            <w:r>
              <w:rPr>
                <w:rFonts w:ascii="方正仿宋_GBK" w:eastAsia="方正仿宋_GBK" w:cs="方正仿宋_GBK" w:hAnsi="方正仿宋_GBK" w:hint="eastAsia"/>
                <w:spacing w:val="13"/>
                <w:w w:val="94"/>
                <w:sz w:val="21"/>
                <w:szCs w:val="21"/>
                <w:lang w:eastAsia="zh-CN"/>
              </w:rPr>
              <w:t>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秦勤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15806102478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润州区陈兵车行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镇江市润州区滨江花城2号楼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pacing w:val="8"/>
                <w:w w:val="94"/>
                <w:kern w:val="0"/>
                <w:sz w:val="21"/>
                <w:szCs w:val="21"/>
              </w:rPr>
              <w:t>92321111MABMU2KH2</w:t>
            </w:r>
            <w:r>
              <w:rPr>
                <w:rFonts w:ascii="方正仿宋_GBK" w:eastAsia="方正仿宋_GBK" w:cs="方正仿宋_GBK" w:hAnsi="方正仿宋_GBK" w:hint="eastAsia"/>
                <w:color w:val="000000"/>
                <w:spacing w:val="13"/>
                <w:w w:val="94"/>
                <w:kern w:val="0"/>
                <w:sz w:val="21"/>
                <w:szCs w:val="21"/>
              </w:rPr>
              <w:t>W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陈中兵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13913443242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润州区启扬电动车销售部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镇江市润州区长江路321-9号门面房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pacing w:val="8"/>
                <w:w w:val="94"/>
                <w:kern w:val="0"/>
                <w:sz w:val="21"/>
                <w:szCs w:val="21"/>
              </w:rPr>
              <w:t>92321111MACW449T5</w:t>
            </w:r>
            <w:r>
              <w:rPr>
                <w:rFonts w:ascii="方正仿宋_GBK" w:eastAsia="方正仿宋_GBK" w:cs="方正仿宋_GBK" w:hAnsi="方正仿宋_GBK" w:hint="eastAsia"/>
                <w:color w:val="000000"/>
                <w:spacing w:val="13"/>
                <w:w w:val="94"/>
                <w:kern w:val="0"/>
                <w:sz w:val="21"/>
                <w:szCs w:val="21"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喻文络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18913043937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7"/>
                <w:w w:val="89"/>
                <w:kern w:val="0"/>
                <w:sz w:val="21"/>
                <w:szCs w:val="21"/>
                <w:lang w:eastAsia="zh-CN"/>
              </w:rPr>
              <w:t>镇江市润州区福友电动车营业</w:t>
            </w:r>
            <w:r>
              <w:rPr>
                <w:rFonts w:ascii="方正仿宋_GBK" w:eastAsia="方正仿宋_GBK" w:cs="方正仿宋_GBK" w:hAnsi="方正仿宋_GBK" w:hint="eastAsia"/>
                <w:spacing w:val="8"/>
                <w:w w:val="89"/>
                <w:kern w:val="0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镇江市润州区桃园新村81-3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pacing w:val="8"/>
                <w:w w:val="94"/>
                <w:kern w:val="0"/>
                <w:sz w:val="21"/>
                <w:szCs w:val="21"/>
              </w:rPr>
              <w:t>92321111MA1WATHD6</w:t>
            </w:r>
            <w:r>
              <w:rPr>
                <w:rFonts w:ascii="方正仿宋_GBK" w:eastAsia="方正仿宋_GBK" w:cs="方正仿宋_GBK" w:hAnsi="方正仿宋_GBK" w:hint="eastAsia"/>
                <w:color w:val="000000"/>
                <w:spacing w:val="13"/>
                <w:w w:val="94"/>
                <w:kern w:val="0"/>
                <w:sz w:val="21"/>
                <w:szCs w:val="21"/>
              </w:rPr>
              <w:t>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常洪英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13236473611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镇江市军鹏商贸有限公司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镇江市润州区朱方路68号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pacing w:val="8"/>
                <w:w w:val="94"/>
                <w:kern w:val="0"/>
                <w:sz w:val="21"/>
                <w:szCs w:val="21"/>
              </w:rPr>
              <w:t>91321111338771187</w:t>
            </w:r>
            <w:r>
              <w:rPr>
                <w:rFonts w:ascii="方正仿宋_GBK" w:eastAsia="方正仿宋_GBK" w:cs="方正仿宋_GBK" w:hAnsi="方正仿宋_GBK" w:hint="eastAsia"/>
                <w:color w:val="000000"/>
                <w:spacing w:val="13"/>
                <w:w w:val="94"/>
                <w:kern w:val="0"/>
                <w:sz w:val="21"/>
                <w:szCs w:val="21"/>
              </w:rPr>
              <w:t>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  <w:lang w:eastAsia="zh-CN"/>
              </w:rPr>
              <w:t>袁永军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</w:rPr>
              <w:t>13861399591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润州区锦衡电动自行车经营部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镇江市润州区新城尚府4幢102室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92321111MADWMQ561X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朱文芳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18021499571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润州区佳珏成电动车经营部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润州区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Chars="200" w:firstLine="42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润州区中山西路61号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92321111MA252MK38P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both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李建波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firstLine="0"/>
              <w:jc w:val="both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18118005555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丹徒区新城玉锦电动车经营部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ind w:firstLineChars="100" w:firstLine="21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镇江市丹徒区新城龙山路188-24号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92321112MADY92BKXU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9"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陶德喜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0" w:line="300" w:lineRule="exac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18952990303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丹徒区高桥镇昌荣电动车专卖店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镇江市丹徒区高桥镇乾德广场105号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92321112MA1UFHK95D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陆昌荣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13952817246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镇江市丹徒区新城镕麟摩托车配件经营部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镇江市丹徒区庆丰路2-10号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92321112MA1P618D4C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13405589535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丹徒区新城小汤电动车商行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镇江市丹徒新城香榭丽舍2栋 111-112 商铺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92321112MA1P5U9X83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汤忠建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15052911898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丹徒区新城淑媛电动车经营部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镇江市丹徒新城圣地雅阁50幢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S05-06室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92321112MA1NU2H07J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王欢欢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18752965277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丹徒区新城苏远商贸经营部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镇江市丹徒区新城华山街58号水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乔花苑38幢0119室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92321112MA1X8UNPS4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19825821285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丹徒区新城吴燕车行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镇江市丹徒区新城爱民路136号新城家园西区45栋 108室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92321112MA1Y55NB7A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13815173737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丹徒区高资巫冰经营部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镇江市丹徒区高资街道香山大道枫丹金街S05-101、S5-102一楼、S5-103一楼、S5-104一楼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92321112MA1PYURP50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巫冰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13812466736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Chars="200" w:firstLine="42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丹徒区新城守建车行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镇江市丹徒区新城恒大绿洲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4幢106号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92321112MACF76QYOP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苏守建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19521296899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丹徒区新城春华电动车经营部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镇江市丹徒区新城诚信佳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寓139-12号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92321112MA7JEUQ19C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汤春华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13218385157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丹徒区新城雅致电动车经营部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镇江市丹徒区新城中新商业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广场1幢1层1012室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92321112MA1NUUE8XJ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蒲纯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15189105908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丹徒区谷阳镇润行电动车车行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镇江市丹徒区谷阳镇三山老街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92321112MA1POED10F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步志刚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13505284653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丹徒区新城宏林电动车经营部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镇江市丹徒新城九华山南路158号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92321112MA1ULRXR57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顾玉林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13906205443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丹徒区谷阳镇袁成虎电动车经营部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镇江市丹徒区谷阳镇龙腾新村9幢1层105室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92321112MA2591F7XA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袁成虎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13815170460</w:t>
            </w:r>
          </w:p>
        </w:tc>
      </w:tr>
      <w:tr>
        <w:trPr>
          <w:trHeight w:val="54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丹徒区高桥匡氏电动车经营部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丹徒区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镇江市丹徒区高桥镇南街东 31号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92321112MA27RR7L4B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匡汉攀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15720815819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镇江新区大路明文摩托车经营部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镇江市京口区圌山花苑C1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</w:rPr>
              <w:t>92321191MA1UHKMT06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王文明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13805282362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镇江新区大港林华电动车超市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镇江新区大港金港花园17幢第1-2层0101室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92321191MA1UFJRK5E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马云林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15952887122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镇江万德车业有限公司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镇江市</w:t>
            </w: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大港银山玫瑰苑4幢第二层252室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91321191MAD3UXHY32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殷遗刚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15052948678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镇江新区大港小肖车行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镇江新区大港赵声路99号第1-2层9902-9903室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92321191MA1UJEBQ0Y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肖羚骋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13913449644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镇江新区大港长丰电动车经营部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镇江大港长丰车业（港中新村五区店）京口区宏成路14号港中新村五区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92321191MA1Q1PE64F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郦彪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eastAsia="zh-CN"/>
              </w:rPr>
              <w:t>13814014090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高新区小兵修理部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高新区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val="en-US" w:eastAsia="zh-CN"/>
              </w:rPr>
              <w:t>镇江市高新区金桥花园西北门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lang w:val="en-US" w:eastAsia="zh-CN"/>
              </w:rPr>
              <w:t>92321192MA1XBG3U76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张小兵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15952877176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小何电动车维修经营部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高新区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镇江市高新区润州工业园区富润华庭一期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92321111MA1NM2NH0X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何中俊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15262925110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高新区庆丰电动车销售部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高新区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镇江市高新区大桥新村一区18号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92321192MA1WMEAXXG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尹六梅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15850456218</w:t>
            </w:r>
          </w:p>
        </w:tc>
      </w:tr>
      <w:tr>
        <w:trPr>
          <w:trHeight w:val="7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镇江佳益电动车有限公司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高新区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镇江高新区润兴路100号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91321192MA7L4NKE5K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万兴国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b w:val="0"/>
                <w:bCs w:val="0"/>
                <w:caps w:val="0"/>
                <w:smallCaps w:val="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13851988928</w:t>
            </w:r>
          </w:p>
        </w:tc>
      </w:tr>
    </w:tbl>
    <w:p>
      <w:pPr>
        <w:spacing w:line="550" w:lineRule="exact"/>
        <w:ind w:firstLineChars="200" w:firstLine="560"/>
        <w:rPr>
          <w:rFonts w:ascii="Times New Roman" w:eastAsia="方正仿宋_GBK" w:cs="Times New Roman" w:hAnsi="Times New Roman" w:hint="eastAsia"/>
          <w:kern w:val="21"/>
          <w:sz w:val="28"/>
          <w:szCs w:val="32"/>
        </w:rPr>
      </w:pPr>
      <w:r>
        <w:rPr>
          <w:rFonts w:ascii="Times New Roman" w:eastAsia="方正仿宋_GBK" w:cs="Times New Roman" w:hAnsi="Times New Roman" w:hint="eastAsia"/>
          <w:kern w:val="21"/>
          <w:sz w:val="28"/>
          <w:szCs w:val="32"/>
        </w:rPr>
        <w:t>注：1.“门店名称”请填写全称；</w:t>
      </w:r>
    </w:p>
    <w:p>
      <w:pPr>
        <w:spacing w:line="550" w:lineRule="exact"/>
        <w:ind w:firstLineChars="200" w:firstLine="560"/>
        <w:rPr>
          <w:rFonts w:ascii="Times New Roman" w:eastAsia="方正仿宋_GBK" w:cs="Times New Roman" w:hAnsi="Times New Roman" w:hint="eastAsia"/>
          <w:kern w:val="21"/>
          <w:sz w:val="28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kern w:val="21"/>
          <w:sz w:val="28"/>
          <w:szCs w:val="32"/>
        </w:rPr>
        <w:t xml:space="preserve">   </w:t>
      </w:r>
      <w:r>
        <w:rPr>
          <w:rFonts w:ascii="Times New Roman" w:eastAsia="方正仿宋_GBK" w:cs="Times New Roman" w:hAnsi="Times New Roman" w:hint="eastAsia"/>
          <w:kern w:val="21"/>
          <w:sz w:val="28"/>
          <w:szCs w:val="32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 w:hint="eastAsia"/>
          <w:kern w:val="21"/>
          <w:sz w:val="28"/>
          <w:szCs w:val="32"/>
        </w:rPr>
        <w:t>2.组织机构代码中如有“</w:t>
      </w:r>
      <w:r>
        <w:rPr>
          <w:rFonts w:ascii="Times New Roman" w:eastAsia="方正仿宋_GBK" w:cs="Times New Roman" w:hAnsi="Times New Roman" w:hint="eastAsia"/>
          <w:kern w:val="21"/>
          <w:sz w:val="28"/>
          <w:szCs w:val="32"/>
          <w:lang w:eastAsia="zh-CN"/>
        </w:rPr>
        <w:t>－</w:t>
      </w:r>
      <w:r>
        <w:rPr>
          <w:rFonts w:ascii="Times New Roman" w:eastAsia="方正仿宋_GBK" w:cs="Times New Roman" w:hAnsi="Times New Roman" w:hint="eastAsia"/>
          <w:kern w:val="21"/>
          <w:sz w:val="28"/>
          <w:szCs w:val="32"/>
        </w:rPr>
        <w:t>”，请一并填写，并且不能使用全角字符。</w:t>
      </w:r>
    </w:p>
    <w:p>
      <w:pPr>
        <w:spacing w:line="550" w:lineRule="exact"/>
        <w:jc w:val="both"/>
        <w:rPr>
          <w:rFonts w:ascii="黑体" w:eastAsia="黑体" w:cs="Times New Roman" w:hAnsi="黑体" w:hint="eastAsia"/>
          <w:sz w:val="32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22">
    <w:name w:val="toc 3"/>
    <w:basedOn w:val="0"/>
    <w:autoRedefine/>
    <w:next w:val="0"/>
    <w:pPr>
      <w:ind w:left="840"/>
    </w:pPr>
  </w:style>
  <w:style w:type="paragraph" w:styleId="66">
    <w:name w:val="Body Text"/>
    <w:basedOn w:val="0"/>
    <w:next w:val="16"/>
    <w:pPr>
      <w:widowControl w:val="0"/>
      <w:jc w:val="both"/>
    </w:pPr>
    <w:rPr>
      <w:rFonts w:ascii="宋体" w:eastAsia="宋体" w:cs="宋体" w:hAnsi="宋体"/>
      <w:kern w:val="2"/>
      <w:sz w:val="62"/>
      <w:szCs w:val="62"/>
      <w:lang w:val="en-US" w:bidi="ar-SA"/>
    </w:rPr>
  </w:style>
  <w:style w:type="paragraph" w:styleId="77">
    <w:name w:val="Body Text First Indent"/>
    <w:basedOn w:val="0"/>
    <w:next w:val="0"/>
    <w:pPr>
      <w:widowControl w:val="0"/>
      <w:autoSpaceDE w:val="0"/>
      <w:autoSpaceDN w:val="0"/>
      <w:adjustRightInd w:val="0"/>
      <w:spacing w:line="600" w:lineRule="atLeast"/>
      <w:ind w:firstLine="652"/>
      <w:jc w:val="both"/>
      <w:textAlignment w:val="baseline"/>
    </w:pPr>
    <w:rPr>
      <w:rFonts w:ascii="Calibri" w:eastAsia="仿宋_GB2312" w:cs="Times New Roman" w:hAnsi="Calibri"/>
      <w:kern w:val="2"/>
      <w:sz w:val="21"/>
      <w:szCs w:val="32"/>
      <w:lang w:val="en-US" w:eastAsia="zh-CN" w:bidi="ar-SA"/>
    </w:rPr>
  </w:style>
  <w:style w:type="paragraph" w:styleId="92">
    <w:name w:val="Normal (Web)"/>
    <w:basedOn w:val="0"/>
    <w:next w:val="20"/>
    <w:pPr>
      <w:widowControl w:val="0"/>
      <w:jc w:val="both"/>
    </w:pPr>
    <w:rPr>
      <w:rFonts w:ascii="Calibri" w:eastAsia="宋体" w:cs="Times New Roman" w:hAnsi="Calibri"/>
      <w:kern w:val="2"/>
      <w:sz w:val="24"/>
      <w:szCs w:val="22"/>
      <w:lang w:val="en-US" w:eastAsia="zh-CN" w:bidi="ar-SA"/>
    </w:rPr>
  </w:style>
  <w:style w:type="paragraph" w:customStyle="1" w:styleId="133">
    <w:name w:val="Table Text"/>
    <w:basedOn w:val="0"/>
    <w:pPr>
      <w:widowControl w:val="0"/>
      <w:jc w:val="both"/>
    </w:pPr>
    <w:rPr>
      <w:rFonts w:ascii="Arial" w:eastAsia="Arial" w:cs="Arial" w:hAnsi="Arial"/>
      <w:kern w:val="2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1B31424D-82C8-4482-B520-FCAB376D659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11</Pages>
  <Words>0</Words>
  <Characters>5539</Characters>
  <Lines>0</Lines>
  <Paragraphs>8</Paragraphs>
  <CharactersWithSpaces>7386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2024-12-12T07:22:17Z</dcterms:modified>
</cp:coreProperties>
</file>