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eastAsia="黑体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黑体" w:cs="Times New Roman" w:hAnsi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eastAsia="方正小标宋_GBK" w:cs="Times New Roman" w:hAnsi="Times New Roman"/>
          <w:sz w:val="44"/>
          <w:szCs w:val="44"/>
          <w:lang w:eastAsia="zh-CN"/>
        </w:rPr>
      </w:pPr>
      <w:r>
        <w:rPr>
          <w:rFonts w:ascii="Times New Roman" w:eastAsia="方正小标宋_GBK" w:cs="Times New Roman" w:hAnsi="Times New Roman"/>
          <w:sz w:val="36"/>
          <w:szCs w:val="36"/>
          <w:lang w:val="en-US" w:eastAsia="zh-CN"/>
        </w:rPr>
        <w:t>镇江市电动自行车以旧换新活动</w:t>
      </w:r>
      <w:r>
        <w:rPr>
          <w:rFonts w:ascii="Times New Roman" w:eastAsia="方正小标宋_GBK" w:cs="Times New Roman" w:hAnsi="Times New Roman"/>
          <w:sz w:val="36"/>
          <w:szCs w:val="36"/>
          <w:lang w:eastAsia="zh-CN"/>
        </w:rPr>
        <w:t>回收企业名单</w:t>
      </w:r>
    </w:p>
    <w:tbl>
      <w:tblPr>
        <w:jc w:val="left"/>
        <w:tblInd w:w="0" w:type="dxa"/>
        <w:tblW w:w="12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547"/>
        <w:gridCol w:w="3550"/>
        <w:gridCol w:w="2826"/>
        <w:gridCol w:w="2989"/>
      </w:tblGrid>
      <w:tr>
        <w:trPr>
          <w:trHeight w:val="619"/>
        </w:trPr>
        <w:tc>
          <w:tcPr>
            <w:tcW w:w="946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47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5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2826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89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ascii="Times New Roman" w:eastAsia="方正仿宋_GBK" w:cs="Times New Roman" w:hAnsi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</w:tr>
      <w:tr>
        <w:trPr>
          <w:trHeight w:hRule="exact" w:val="118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宋体" w:cs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宋体" w:cs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宋体" w:cs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宋体" w:cs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ascii="Times New Roman" w:eastAsia="宋体" w:cs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hRule="exact" w:val="118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宋体" w:cs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宋体" w:cs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宋体" w:cs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宋体" w:cs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ascii="Times New Roman" w:eastAsia="宋体" w:cs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hRule="exact" w:val="118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宋体" w:cs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宋体" w:cs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宋体" w:cs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宋体" w:cs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ascii="Times New Roman" w:eastAsia="宋体" w:cs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hRule="exact" w:val="118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宋体" w:cs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宋体" w:cs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宋体" w:cs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eastAsia="宋体" w:cs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ascii="Times New Roman" w:eastAsia="宋体" w:cs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/>
          <w:rtlGutter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C9C6DC1F-0E85-4340-9F02-D964316899E9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0</Words>
  <Characters>54</Characters>
  <Lines>0</Lines>
  <Paragraphs>5</Paragraphs>
  <CharactersWithSpaces>73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kylin</cp:lastModifiedBy>
  <cp:revision>1</cp:revision>
  <dcterms:created xsi:type="dcterms:W3CDTF">2021-05-08T07:28:00Z</dcterms:created>
  <dcterms:modified xsi:type="dcterms:W3CDTF">2025-01-20T08:49:04Z</dcterms:modified>
</cp:coreProperties>
</file>