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both"/>
        <w:rPr>
          <w:rFonts w:hint="default" w:ascii="Times New Roman" w:hAnsi="Times New Roman" w:eastAsia="仿宋" w:cs="Times New Roman"/>
          <w:szCs w:val="21"/>
        </w:rPr>
      </w:pPr>
      <w:bookmarkStart w:id="0" w:name="_GoBack"/>
      <w:bookmarkEnd w:id="0"/>
      <w:r>
        <w:rPr>
          <w:rFonts w:hint="default" w:ascii="Times New Roman" w:hAnsi="Times New Roman" w:eastAsia="方正黑体_GBK" w:cs="Times New Roman"/>
          <w:b w:val="0"/>
          <w:bCs w:val="0"/>
          <w:sz w:val="32"/>
          <w:szCs w:val="32"/>
          <w:lang w:val="en-US" w:eastAsia="zh-CN"/>
        </w:rPr>
        <w:t>附件</w:t>
      </w:r>
      <w:r>
        <w:rPr>
          <w:rFonts w:hint="eastAsia" w:eastAsia="方正黑体_GBK" w:cs="Times New Roman"/>
          <w:b w:val="0"/>
          <w:bCs w:val="0"/>
          <w:sz w:val="32"/>
          <w:szCs w:val="32"/>
          <w:lang w:val="en-US" w:eastAsia="zh-CN"/>
        </w:rPr>
        <w:t>1</w:t>
      </w:r>
    </w:p>
    <w:p>
      <w:pPr>
        <w:ind w:firstLine="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val="0"/>
          <w:sz w:val="44"/>
          <w:szCs w:val="44"/>
        </w:rPr>
        <w:t>何梁何利基金科学与技术奖</w:t>
      </w:r>
      <w:r>
        <w:rPr>
          <w:rFonts w:hint="eastAsia" w:ascii="方正小标宋_GBK" w:hAnsi="方正小标宋_GBK" w:eastAsia="方正小标宋_GBK" w:cs="方正小标宋_GBK"/>
          <w:b w:val="0"/>
          <w:bCs w:val="0"/>
          <w:color w:val="auto"/>
          <w:sz w:val="44"/>
          <w:szCs w:val="44"/>
        </w:rPr>
        <w:t>提名材料</w:t>
      </w: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一、被提名人基本情况</w:t>
      </w:r>
    </w:p>
    <w:tbl>
      <w:tblPr>
        <w:tblStyle w:val="11"/>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181"/>
        <w:gridCol w:w="495"/>
        <w:gridCol w:w="588"/>
        <w:gridCol w:w="8"/>
        <w:gridCol w:w="582"/>
        <w:gridCol w:w="1773"/>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姓    名:</w:t>
            </w:r>
          </w:p>
        </w:tc>
        <w:tc>
          <w:tcPr>
            <w:tcW w:w="1181"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083" w:type="dxa"/>
            <w:gridSpan w:val="2"/>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性别:</w:t>
            </w:r>
          </w:p>
        </w:tc>
        <w:tc>
          <w:tcPr>
            <w:tcW w:w="590" w:type="dxa"/>
            <w:gridSpan w:val="2"/>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工作地区:</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出生日期:</w:t>
            </w:r>
          </w:p>
        </w:tc>
        <w:tc>
          <w:tcPr>
            <w:tcW w:w="2854" w:type="dxa"/>
            <w:gridSpan w:val="5"/>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籍    贯:</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vMerge w:val="restart"/>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主要从事专业:</w:t>
            </w:r>
          </w:p>
        </w:tc>
        <w:tc>
          <w:tcPr>
            <w:tcW w:w="2854" w:type="dxa"/>
            <w:gridSpan w:val="5"/>
            <w:vMerge w:val="restart"/>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民    族:</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vMerge w:val="continue"/>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2854" w:type="dxa"/>
            <w:gridSpan w:val="5"/>
            <w:vMerge w:val="continue"/>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最高学位:</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职    称:</w:t>
            </w:r>
          </w:p>
        </w:tc>
        <w:tc>
          <w:tcPr>
            <w:tcW w:w="2854" w:type="dxa"/>
            <w:gridSpan w:val="5"/>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职    务:</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vMerge w:val="restart"/>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毕业学校:</w:t>
            </w:r>
          </w:p>
        </w:tc>
        <w:tc>
          <w:tcPr>
            <w:tcW w:w="7484" w:type="dxa"/>
            <w:gridSpan w:val="7"/>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vMerge w:val="continue"/>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7484" w:type="dxa"/>
            <w:gridSpan w:val="7"/>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045" w:type="dxa"/>
            <w:gridSpan w:val="5"/>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目前(或离退休前)所在单位:</w:t>
            </w:r>
          </w:p>
        </w:tc>
        <w:tc>
          <w:tcPr>
            <w:tcW w:w="5212" w:type="dxa"/>
            <w:gridSpan w:val="3"/>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49" w:type="dxa"/>
            <w:gridSpan w:val="3"/>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是否院士(当选时间):</w:t>
            </w:r>
          </w:p>
        </w:tc>
        <w:tc>
          <w:tcPr>
            <w:tcW w:w="5808" w:type="dxa"/>
            <w:gridSpan w:val="5"/>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通讯地址:</w:t>
            </w:r>
          </w:p>
        </w:tc>
        <w:tc>
          <w:tcPr>
            <w:tcW w:w="7484" w:type="dxa"/>
            <w:gridSpan w:val="7"/>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邮政编码:</w:t>
            </w:r>
          </w:p>
        </w:tc>
        <w:tc>
          <w:tcPr>
            <w:tcW w:w="2854" w:type="dxa"/>
            <w:gridSpan w:val="5"/>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手    机:</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单位电话:</w:t>
            </w:r>
          </w:p>
        </w:tc>
        <w:tc>
          <w:tcPr>
            <w:tcW w:w="2854" w:type="dxa"/>
            <w:gridSpan w:val="5"/>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电子信箱:</w:t>
            </w:r>
          </w:p>
        </w:tc>
        <w:tc>
          <w:tcPr>
            <w:tcW w:w="2857"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73" w:type="dxa"/>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身份证号:</w:t>
            </w:r>
          </w:p>
        </w:tc>
        <w:tc>
          <w:tcPr>
            <w:tcW w:w="7484" w:type="dxa"/>
            <w:gridSpan w:val="7"/>
            <w:noWrap w:val="0"/>
            <w:vAlign w:val="center"/>
          </w:tcPr>
          <w:p>
            <w:pPr>
              <w:autoSpaceDE/>
              <w:autoSpaceDN/>
              <w:snapToGrid/>
              <w:spacing w:line="240" w:lineRule="auto"/>
              <w:ind w:firstLine="0"/>
              <w:jc w:val="both"/>
              <w:rPr>
                <w:rFonts w:hint="default" w:ascii="Times New Roman" w:hAnsi="Times New Roman" w:eastAsia="宋体" w:cs="Times New Roman"/>
                <w:snapToGrid/>
                <w:kern w:val="2"/>
                <w:sz w:val="28"/>
                <w:szCs w:val="28"/>
              </w:rPr>
            </w:pPr>
          </w:p>
        </w:tc>
      </w:tr>
    </w:tbl>
    <w:p>
      <w:pPr>
        <w:autoSpaceDE/>
        <w:autoSpaceDN/>
        <w:snapToGrid/>
        <w:spacing w:line="240" w:lineRule="auto"/>
        <w:ind w:firstLine="0"/>
        <w:jc w:val="left"/>
        <w:rPr>
          <w:rFonts w:hint="default" w:ascii="Times New Roman" w:hAnsi="Times New Roman" w:eastAsia="宋体" w:cs="Times New Roman"/>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二、个人简历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起止年月</w:t>
            </w: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r>
              <w:rPr>
                <w:rFonts w:hint="default" w:ascii="Times New Roman" w:hAnsi="Times New Roman" w:eastAsia="宋体" w:cs="Times New Roman"/>
                <w:snapToGrid/>
                <w:kern w:val="2"/>
                <w:sz w:val="28"/>
                <w:szCs w:val="28"/>
              </w:rPr>
              <w:t>工作（学习）单位及职称、职务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c>
          <w:tcPr>
            <w:tcW w:w="635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8"/>
                <w:szCs w:val="28"/>
              </w:rPr>
            </w:pPr>
          </w:p>
        </w:tc>
      </w:tr>
    </w:tbl>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三、主要科技成就(限800字以内)：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3" w:hRule="atLeast"/>
        </w:trPr>
        <w:tc>
          <w:tcPr>
            <w:tcW w:w="8760" w:type="dxa"/>
            <w:noWrap w:val="0"/>
            <w:vAlign w:val="top"/>
          </w:tcPr>
          <w:p>
            <w:pPr>
              <w:autoSpaceDE/>
              <w:autoSpaceDN/>
              <w:snapToGrid/>
              <w:spacing w:line="480" w:lineRule="exact"/>
              <w:ind w:left="283" w:right="283" w:firstLine="567"/>
              <w:rPr>
                <w:rFonts w:hint="default" w:ascii="Times New Roman" w:hAnsi="Times New Roman" w:eastAsia="宋体" w:cs="Times New Roman"/>
                <w:snapToGrid/>
                <w:kern w:val="2"/>
                <w:sz w:val="28"/>
                <w:szCs w:val="28"/>
              </w:rPr>
            </w:pPr>
          </w:p>
          <w:p>
            <w:pPr>
              <w:autoSpaceDE/>
              <w:autoSpaceDN/>
              <w:snapToGrid/>
              <w:spacing w:line="480" w:lineRule="exact"/>
              <w:ind w:left="283" w:right="283" w:firstLine="567"/>
              <w:rPr>
                <w:rFonts w:hint="default" w:ascii="Times New Roman" w:hAnsi="Times New Roman" w:eastAsia="宋体" w:cs="Times New Roman"/>
                <w:snapToGrid/>
                <w:kern w:val="2"/>
                <w:sz w:val="28"/>
                <w:szCs w:val="28"/>
              </w:rPr>
            </w:pPr>
          </w:p>
          <w:p>
            <w:pPr>
              <w:autoSpaceDE/>
              <w:autoSpaceDN/>
              <w:snapToGrid/>
              <w:spacing w:line="480" w:lineRule="exact"/>
              <w:ind w:firstLine="0"/>
              <w:jc w:val="left"/>
              <w:rPr>
                <w:rFonts w:hint="default" w:ascii="Times New Roman" w:hAnsi="Times New Roman" w:eastAsia="宋体" w:cs="Times New Roman"/>
                <w:snapToGrid/>
                <w:kern w:val="2"/>
                <w:sz w:val="28"/>
                <w:szCs w:val="28"/>
              </w:rPr>
            </w:pPr>
          </w:p>
        </w:tc>
      </w:tr>
    </w:tbl>
    <w:p>
      <w:pPr>
        <w:ind w:left="560" w:hanging="560" w:hangingChars="200"/>
        <w:jc w:val="left"/>
        <w:rPr>
          <w:rFonts w:hint="default" w:ascii="Times New Roman" w:hAnsi="Times New Roman" w:eastAsia="宋体" w:cs="Times New Roman"/>
          <w:sz w:val="28"/>
          <w:szCs w:val="28"/>
        </w:rPr>
        <w:sectPr>
          <w:footerReference r:id="rId5" w:type="default"/>
          <w:pgSz w:w="11907" w:h="16840"/>
          <w:pgMar w:top="1814" w:right="1531" w:bottom="1984" w:left="1531" w:header="720" w:footer="720" w:gutter="0"/>
          <w:pgNumType w:fmt="decimal"/>
          <w:cols w:space="720" w:num="1"/>
        </w:sectPr>
      </w:pPr>
    </w:p>
    <w:p>
      <w:pPr>
        <w:autoSpaceDE/>
        <w:autoSpaceDN/>
        <w:snapToGrid/>
        <w:spacing w:line="240" w:lineRule="auto"/>
        <w:ind w:left="562" w:hanging="562"/>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四、论文或专著发表情况(限填8篇)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150"/>
        <w:gridCol w:w="879"/>
        <w:gridCol w:w="1280"/>
        <w:gridCol w:w="928"/>
        <w:gridCol w:w="1163"/>
        <w:gridCol w:w="112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序号</w:t>
            </w:r>
          </w:p>
        </w:tc>
        <w:tc>
          <w:tcPr>
            <w:tcW w:w="215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论文（专著）名称</w:t>
            </w:r>
          </w:p>
        </w:tc>
        <w:tc>
          <w:tcPr>
            <w:tcW w:w="879"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类别</w:t>
            </w:r>
          </w:p>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（论文/专著）</w:t>
            </w:r>
          </w:p>
        </w:tc>
        <w:tc>
          <w:tcPr>
            <w:tcW w:w="128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期刊（出版社）</w:t>
            </w:r>
          </w:p>
        </w:tc>
        <w:tc>
          <w:tcPr>
            <w:tcW w:w="92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发表（出版）年份</w:t>
            </w:r>
          </w:p>
        </w:tc>
        <w:tc>
          <w:tcPr>
            <w:tcW w:w="116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期号（出版号）</w:t>
            </w:r>
          </w:p>
        </w:tc>
        <w:tc>
          <w:tcPr>
            <w:tcW w:w="112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作者类型</w:t>
            </w:r>
          </w:p>
        </w:tc>
        <w:tc>
          <w:tcPr>
            <w:tcW w:w="83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个人排名/总作者数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1</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2</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3</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4</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5</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6</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7</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35"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8</w:t>
            </w:r>
          </w:p>
        </w:tc>
        <w:tc>
          <w:tcPr>
            <w:tcW w:w="215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7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280"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92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6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25"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3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3" w:hRule="exact"/>
        </w:trPr>
        <w:tc>
          <w:tcPr>
            <w:tcW w:w="2685" w:type="dxa"/>
            <w:gridSpan w:val="2"/>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lang w:val="en-US" w:eastAsia="zh-CN"/>
              </w:rPr>
            </w:pPr>
            <w:r>
              <w:rPr>
                <w:rFonts w:hint="default" w:ascii="Times New Roman" w:hAnsi="Times New Roman" w:eastAsia="宋体" w:cs="Times New Roman"/>
                <w:snapToGrid/>
                <w:kern w:val="2"/>
                <w:sz w:val="24"/>
                <w:szCs w:val="24"/>
                <w:lang w:val="en-US" w:eastAsia="zh-CN"/>
              </w:rPr>
              <w:t>发表论文总数</w:t>
            </w:r>
          </w:p>
        </w:tc>
        <w:tc>
          <w:tcPr>
            <w:tcW w:w="6213" w:type="dxa"/>
            <w:gridSpan w:val="6"/>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bl>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五、主要知识产权（国内外专利、软件著作权或其它知识产权，限填10件）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313"/>
        <w:gridCol w:w="1177"/>
        <w:gridCol w:w="798"/>
        <w:gridCol w:w="1804"/>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序号</w:t>
            </w:r>
          </w:p>
        </w:tc>
        <w:tc>
          <w:tcPr>
            <w:tcW w:w="331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知识产权名称</w:t>
            </w:r>
          </w:p>
        </w:tc>
        <w:tc>
          <w:tcPr>
            <w:tcW w:w="117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知识产权</w:t>
            </w:r>
            <w:r>
              <w:rPr>
                <w:rFonts w:hint="default" w:ascii="Times New Roman" w:hAnsi="Times New Roman" w:eastAsia="宋体" w:cs="Times New Roman"/>
                <w:snapToGrid/>
                <w:kern w:val="2"/>
                <w:sz w:val="24"/>
                <w:szCs w:val="24"/>
              </w:rPr>
              <w:br w:type="textWrapping"/>
            </w:r>
            <w:r>
              <w:rPr>
                <w:rFonts w:hint="default" w:ascii="Times New Roman" w:hAnsi="Times New Roman" w:eastAsia="宋体" w:cs="Times New Roman"/>
                <w:snapToGrid/>
                <w:kern w:val="2"/>
                <w:sz w:val="24"/>
                <w:szCs w:val="24"/>
              </w:rPr>
              <w:t>类别</w:t>
            </w:r>
          </w:p>
        </w:tc>
        <w:tc>
          <w:tcPr>
            <w:tcW w:w="798"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授权年份</w:t>
            </w:r>
          </w:p>
        </w:tc>
        <w:tc>
          <w:tcPr>
            <w:tcW w:w="1804"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授权号</w:t>
            </w:r>
          </w:p>
        </w:tc>
        <w:tc>
          <w:tcPr>
            <w:tcW w:w="1302"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个人排名/总作者数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1</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2</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3</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4</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5</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6</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7</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8</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9</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10</w:t>
            </w:r>
          </w:p>
        </w:tc>
        <w:tc>
          <w:tcPr>
            <w:tcW w:w="33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77"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798"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0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302"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exact"/>
        </w:trPr>
        <w:tc>
          <w:tcPr>
            <w:tcW w:w="3856" w:type="dxa"/>
            <w:gridSpan w:val="2"/>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lang w:val="en-US" w:eastAsia="zh-CN"/>
              </w:rPr>
            </w:pPr>
            <w:r>
              <w:rPr>
                <w:rFonts w:hint="default" w:ascii="Times New Roman" w:hAnsi="Times New Roman" w:eastAsia="宋体" w:cs="Times New Roman"/>
                <w:snapToGrid/>
                <w:kern w:val="2"/>
                <w:sz w:val="24"/>
                <w:szCs w:val="24"/>
                <w:lang w:val="en-US" w:eastAsia="zh-CN"/>
              </w:rPr>
              <w:t>授权发明专利总数</w:t>
            </w:r>
          </w:p>
        </w:tc>
        <w:tc>
          <w:tcPr>
            <w:tcW w:w="5081" w:type="dxa"/>
            <w:gridSpan w:val="4"/>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bl>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六、曾获奖励情况（限填10项）：</w:t>
      </w:r>
    </w:p>
    <w:tbl>
      <w:tblPr>
        <w:tblStyle w:val="11"/>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13"/>
        <w:gridCol w:w="1819"/>
        <w:gridCol w:w="1191"/>
        <w:gridCol w:w="1569"/>
        <w:gridCol w:w="1191"/>
        <w:gridCol w:w="119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序号</w:t>
            </w:r>
          </w:p>
        </w:tc>
        <w:tc>
          <w:tcPr>
            <w:tcW w:w="813"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获奖年份</w:t>
            </w:r>
          </w:p>
        </w:tc>
        <w:tc>
          <w:tcPr>
            <w:tcW w:w="1819"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获奖项目名称</w:t>
            </w:r>
          </w:p>
        </w:tc>
        <w:tc>
          <w:tcPr>
            <w:tcW w:w="1191"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授奖单位</w:t>
            </w:r>
          </w:p>
        </w:tc>
        <w:tc>
          <w:tcPr>
            <w:tcW w:w="1569"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奖励名称</w:t>
            </w:r>
          </w:p>
        </w:tc>
        <w:tc>
          <w:tcPr>
            <w:tcW w:w="1191"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奖励等级</w:t>
            </w:r>
          </w:p>
        </w:tc>
        <w:tc>
          <w:tcPr>
            <w:tcW w:w="1191"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奖励级别</w:t>
            </w:r>
          </w:p>
        </w:tc>
        <w:tc>
          <w:tcPr>
            <w:tcW w:w="884"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个人排名/总完成人数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1</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2</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3</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4</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5</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6</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7</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8</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9</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exact"/>
        </w:trPr>
        <w:tc>
          <w:tcPr>
            <w:tcW w:w="557"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4"/>
              </w:rPr>
            </w:pPr>
            <w:r>
              <w:rPr>
                <w:rFonts w:hint="default" w:ascii="Times New Roman" w:hAnsi="Times New Roman" w:eastAsia="宋体" w:cs="Times New Roman"/>
                <w:snapToGrid/>
                <w:kern w:val="2"/>
                <w:sz w:val="24"/>
                <w:szCs w:val="24"/>
              </w:rPr>
              <w:t>10</w:t>
            </w:r>
          </w:p>
        </w:tc>
        <w:tc>
          <w:tcPr>
            <w:tcW w:w="813"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81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569"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1191"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c>
          <w:tcPr>
            <w:tcW w:w="884" w:type="dxa"/>
            <w:noWrap w:val="0"/>
            <w:vAlign w:val="center"/>
          </w:tcPr>
          <w:p>
            <w:pPr>
              <w:autoSpaceDE/>
              <w:autoSpaceDN/>
              <w:snapToGrid/>
              <w:spacing w:line="240" w:lineRule="auto"/>
              <w:ind w:firstLine="0"/>
              <w:rPr>
                <w:rFonts w:hint="default" w:ascii="Times New Roman" w:hAnsi="Times New Roman" w:eastAsia="宋体" w:cs="Times New Roman"/>
                <w:snapToGrid/>
                <w:kern w:val="2"/>
                <w:sz w:val="24"/>
                <w:szCs w:val="24"/>
              </w:rPr>
            </w:pPr>
          </w:p>
        </w:tc>
      </w:tr>
    </w:tbl>
    <w:p>
      <w:pPr>
        <w:autoSpaceDE/>
        <w:autoSpaceDN/>
        <w:snapToGrid/>
        <w:spacing w:line="240" w:lineRule="auto"/>
        <w:ind w:firstLine="0"/>
        <w:jc w:val="left"/>
        <w:rPr>
          <w:rFonts w:hint="default" w:ascii="Times New Roman" w:hAnsi="Times New Roman" w:eastAsia="黑体" w:cs="Times New Roman"/>
          <w:b/>
          <w:snapToGrid/>
          <w:kern w:val="2"/>
          <w:sz w:val="28"/>
          <w:szCs w:val="28"/>
        </w:rPr>
      </w:pPr>
    </w:p>
    <w:p>
      <w:pPr>
        <w:autoSpaceDE/>
        <w:autoSpaceDN/>
        <w:snapToGrid/>
        <w:spacing w:line="240" w:lineRule="auto"/>
        <w:ind w:firstLine="0"/>
        <w:jc w:val="left"/>
        <w:rPr>
          <w:rFonts w:hint="default" w:ascii="Times New Roman" w:hAnsi="Times New Roman" w:eastAsia="黑体" w:cs="Times New Roman"/>
          <w:b/>
          <w:snapToGrid/>
          <w:kern w:val="2"/>
          <w:sz w:val="28"/>
          <w:szCs w:val="28"/>
          <w:u w:val="single"/>
        </w:rPr>
      </w:pPr>
      <w:r>
        <w:rPr>
          <w:rFonts w:hint="default" w:ascii="Times New Roman" w:hAnsi="Times New Roman" w:eastAsia="黑体" w:cs="Times New Roman"/>
          <w:b/>
          <w:snapToGrid/>
          <w:kern w:val="2"/>
          <w:sz w:val="28"/>
          <w:szCs w:val="28"/>
        </w:rPr>
        <w:t>七：提名奖项：</w:t>
      </w:r>
      <w:r>
        <w:rPr>
          <w:rFonts w:hint="default" w:ascii="Times New Roman" w:hAnsi="Times New Roman" w:eastAsia="黑体" w:cs="Times New Roman"/>
          <w:b/>
          <w:snapToGrid/>
          <w:kern w:val="2"/>
          <w:sz w:val="28"/>
          <w:szCs w:val="28"/>
          <w:u w:val="single"/>
        </w:rPr>
        <w:t xml:space="preserve">                              </w:t>
      </w:r>
    </w:p>
    <w:p>
      <w:pPr>
        <w:autoSpaceDE/>
        <w:autoSpaceDN/>
        <w:snapToGrid/>
        <w:spacing w:line="240" w:lineRule="auto"/>
        <w:ind w:left="562" w:hanging="552" w:hangingChars="200"/>
        <w:jc w:val="left"/>
        <w:rPr>
          <w:rFonts w:hint="default" w:ascii="Times New Roman" w:hAnsi="Times New Roman" w:eastAsia="黑体" w:cs="Times New Roman"/>
          <w:b/>
          <w:snapToGrid/>
          <w:kern w:val="2"/>
          <w:sz w:val="28"/>
          <w:szCs w:val="28"/>
          <w:u w:val="single"/>
        </w:rPr>
      </w:pPr>
    </w:p>
    <w:p>
      <w:pPr>
        <w:autoSpaceDE/>
        <w:autoSpaceDN/>
        <w:snapToGrid/>
        <w:spacing w:line="240" w:lineRule="auto"/>
        <w:ind w:left="562" w:hanging="562"/>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八、熟悉被提名人学术成就的专家（3位）：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900"/>
        <w:gridCol w:w="1800"/>
        <w:gridCol w:w="3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r>
              <w:rPr>
                <w:rFonts w:hint="default" w:ascii="Times New Roman" w:hAnsi="Times New Roman" w:eastAsia="宋体" w:cs="Times New Roman"/>
                <w:snapToGrid/>
                <w:kern w:val="2"/>
                <w:sz w:val="24"/>
                <w:szCs w:val="28"/>
              </w:rPr>
              <w:t>姓名</w:t>
            </w:r>
          </w:p>
        </w:tc>
        <w:tc>
          <w:tcPr>
            <w:tcW w:w="9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r>
              <w:rPr>
                <w:rFonts w:hint="default" w:ascii="Times New Roman" w:hAnsi="Times New Roman" w:eastAsia="宋体" w:cs="Times New Roman"/>
                <w:snapToGrid/>
                <w:kern w:val="2"/>
                <w:sz w:val="24"/>
                <w:szCs w:val="28"/>
              </w:rPr>
              <w:t>性别</w:t>
            </w:r>
          </w:p>
        </w:tc>
        <w:tc>
          <w:tcPr>
            <w:tcW w:w="18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r>
              <w:rPr>
                <w:rFonts w:hint="default" w:ascii="Times New Roman" w:hAnsi="Times New Roman" w:eastAsia="宋体" w:cs="Times New Roman"/>
                <w:snapToGrid/>
                <w:kern w:val="2"/>
                <w:sz w:val="24"/>
                <w:szCs w:val="28"/>
              </w:rPr>
              <w:t>职务、职称</w:t>
            </w:r>
          </w:p>
        </w:tc>
        <w:tc>
          <w:tcPr>
            <w:tcW w:w="36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r>
              <w:rPr>
                <w:rFonts w:hint="default" w:ascii="Times New Roman" w:hAnsi="Times New Roman" w:eastAsia="宋体" w:cs="Times New Roman"/>
                <w:snapToGrid/>
                <w:kern w:val="2"/>
                <w:sz w:val="24"/>
                <w:szCs w:val="28"/>
              </w:rPr>
              <w:t>工作单位</w:t>
            </w:r>
          </w:p>
        </w:tc>
        <w:tc>
          <w:tcPr>
            <w:tcW w:w="16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r>
              <w:rPr>
                <w:rFonts w:hint="default" w:ascii="Times New Roman" w:hAnsi="Times New Roman" w:eastAsia="宋体" w:cs="Times New Roman"/>
                <w:snapToGrid/>
                <w:kern w:val="2"/>
                <w:sz w:val="24"/>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p>
        </w:tc>
        <w:tc>
          <w:tcPr>
            <w:tcW w:w="9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p>
        </w:tc>
        <w:tc>
          <w:tcPr>
            <w:tcW w:w="18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c>
          <w:tcPr>
            <w:tcW w:w="36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c>
          <w:tcPr>
            <w:tcW w:w="16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p>
        </w:tc>
        <w:tc>
          <w:tcPr>
            <w:tcW w:w="9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p>
        </w:tc>
        <w:tc>
          <w:tcPr>
            <w:tcW w:w="18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c>
          <w:tcPr>
            <w:tcW w:w="36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c>
          <w:tcPr>
            <w:tcW w:w="16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p>
        </w:tc>
        <w:tc>
          <w:tcPr>
            <w:tcW w:w="900" w:type="dxa"/>
            <w:noWrap w:val="0"/>
            <w:vAlign w:val="center"/>
          </w:tcPr>
          <w:p>
            <w:pPr>
              <w:autoSpaceDE/>
              <w:autoSpaceDN/>
              <w:snapToGrid/>
              <w:spacing w:line="240" w:lineRule="auto"/>
              <w:ind w:firstLine="0"/>
              <w:jc w:val="center"/>
              <w:rPr>
                <w:rFonts w:hint="default" w:ascii="Times New Roman" w:hAnsi="Times New Roman" w:eastAsia="宋体" w:cs="Times New Roman"/>
                <w:snapToGrid/>
                <w:kern w:val="2"/>
                <w:sz w:val="24"/>
                <w:szCs w:val="28"/>
              </w:rPr>
            </w:pPr>
          </w:p>
        </w:tc>
        <w:tc>
          <w:tcPr>
            <w:tcW w:w="18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c>
          <w:tcPr>
            <w:tcW w:w="36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c>
          <w:tcPr>
            <w:tcW w:w="1600" w:type="dxa"/>
            <w:noWrap w:val="0"/>
            <w:vAlign w:val="center"/>
          </w:tcPr>
          <w:p>
            <w:pPr>
              <w:autoSpaceDE/>
              <w:autoSpaceDN/>
              <w:snapToGrid/>
              <w:spacing w:line="240" w:lineRule="auto"/>
              <w:ind w:firstLine="0"/>
              <w:jc w:val="left"/>
              <w:rPr>
                <w:rFonts w:hint="default" w:ascii="Times New Roman" w:hAnsi="Times New Roman" w:eastAsia="宋体" w:cs="Times New Roman"/>
                <w:snapToGrid/>
                <w:kern w:val="2"/>
                <w:sz w:val="24"/>
                <w:szCs w:val="28"/>
              </w:rPr>
            </w:pPr>
          </w:p>
        </w:tc>
      </w:tr>
    </w:tbl>
    <w:p>
      <w:pPr>
        <w:autoSpaceDE/>
        <w:autoSpaceDN/>
        <w:snapToGrid/>
        <w:spacing w:line="240" w:lineRule="auto"/>
        <w:ind w:firstLine="0"/>
        <w:jc w:val="left"/>
        <w:rPr>
          <w:rFonts w:hint="default" w:ascii="Times New Roman" w:hAnsi="Times New Roman" w:eastAsia="宋体" w:cs="Times New Roman"/>
          <w:snapToGrid/>
          <w:kern w:val="2"/>
          <w:sz w:val="24"/>
          <w:szCs w:val="28"/>
        </w:rPr>
      </w:pPr>
    </w:p>
    <w:p>
      <w:pPr>
        <w:autoSpaceDE/>
        <w:autoSpaceDN/>
        <w:snapToGrid/>
        <w:spacing w:line="240" w:lineRule="auto"/>
        <w:ind w:left="562" w:hanging="562"/>
        <w:jc w:val="left"/>
        <w:rPr>
          <w:rFonts w:hint="default" w:ascii="Times New Roman" w:hAnsi="Times New Roman" w:eastAsia="黑体" w:cs="Times New Roman"/>
          <w:b/>
          <w:snapToGrid/>
          <w:kern w:val="2"/>
          <w:sz w:val="28"/>
          <w:szCs w:val="28"/>
        </w:rPr>
      </w:pPr>
      <w:r>
        <w:rPr>
          <w:rFonts w:hint="default" w:ascii="Times New Roman" w:hAnsi="Times New Roman" w:eastAsia="黑体" w:cs="Times New Roman"/>
          <w:b/>
          <w:snapToGrid/>
          <w:kern w:val="2"/>
          <w:sz w:val="28"/>
          <w:szCs w:val="28"/>
        </w:rPr>
        <w:t>九、辅证材料（附后）</w:t>
      </w:r>
    </w:p>
    <w:p>
      <w:pPr>
        <w:autoSpaceDE/>
        <w:autoSpaceDN/>
        <w:snapToGrid/>
        <w:spacing w:line="240" w:lineRule="auto"/>
        <w:ind w:firstLine="0"/>
        <w:jc w:val="left"/>
        <w:rPr>
          <w:rFonts w:hint="default" w:ascii="Times New Roman" w:hAnsi="Times New Roman" w:eastAsia="宋体" w:cs="Times New Roman"/>
          <w:snapToGrid/>
          <w:kern w:val="2"/>
          <w:sz w:val="24"/>
          <w:szCs w:val="28"/>
        </w:rPr>
      </w:pPr>
    </w:p>
    <w:p>
      <w:pPr>
        <w:autoSpaceDE/>
        <w:autoSpaceDN/>
        <w:snapToGrid/>
        <w:spacing w:line="240" w:lineRule="auto"/>
        <w:ind w:firstLine="0"/>
        <w:jc w:val="left"/>
        <w:rPr>
          <w:rFonts w:hint="default" w:ascii="Times New Roman" w:hAnsi="Times New Roman" w:eastAsia="宋体" w:cs="Times New Roman"/>
          <w:snapToGrid/>
          <w:kern w:val="2"/>
          <w:sz w:val="24"/>
          <w:szCs w:val="28"/>
        </w:rPr>
      </w:pPr>
    </w:p>
    <w:p>
      <w:pPr>
        <w:autoSpaceDE/>
        <w:autoSpaceDN/>
        <w:snapToGrid/>
        <w:spacing w:line="240" w:lineRule="auto"/>
        <w:ind w:firstLine="0"/>
        <w:jc w:val="left"/>
        <w:rPr>
          <w:rFonts w:hint="default" w:ascii="Times New Roman" w:hAnsi="Times New Roman" w:eastAsia="宋体" w:cs="Times New Roman"/>
          <w:snapToGrid/>
          <w:kern w:val="2"/>
          <w:sz w:val="24"/>
          <w:szCs w:val="28"/>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仿宋_GBK" w:cs="Times New Roman"/>
          <w:snapToGrid/>
          <w:kern w:val="2"/>
          <w:sz w:val="32"/>
          <w:szCs w:val="32"/>
        </w:rPr>
      </w:pPr>
    </w:p>
    <w:p>
      <w:pPr>
        <w:autoSpaceDE/>
        <w:autoSpaceDN/>
        <w:snapToGrid/>
        <w:spacing w:line="240" w:lineRule="auto"/>
        <w:ind w:firstLine="0"/>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val="en-US" w:eastAsia="zh-CN"/>
        </w:rPr>
        <w:t>附件</w:t>
      </w:r>
      <w:r>
        <w:rPr>
          <w:rFonts w:hint="eastAsia" w:eastAsia="方正黑体_GBK" w:cs="Times New Roman"/>
          <w:snapToGrid/>
          <w:kern w:val="2"/>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0"/>
        <w:jc w:val="both"/>
        <w:textAlignment w:val="baseline"/>
        <w:rPr>
          <w:rFonts w:hint="default" w:ascii="Times New Roman" w:hAnsi="Times New Roman" w:eastAsia="黑体" w:cs="Times New Roman"/>
          <w:snapToGrid/>
          <w:spacing w:val="10"/>
          <w:kern w:val="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0"/>
        <w:jc w:val="center"/>
        <w:textAlignment w:val="baseline"/>
        <w:rPr>
          <w:rFonts w:hint="default" w:ascii="Times New Roman" w:hAnsi="Times New Roman" w:eastAsia="方正小标宋_GBK" w:cs="Times New Roman"/>
          <w:snapToGrid/>
          <w:spacing w:val="10"/>
          <w:kern w:val="2"/>
          <w:sz w:val="44"/>
          <w:szCs w:val="44"/>
        </w:rPr>
      </w:pPr>
      <w:r>
        <w:rPr>
          <w:rFonts w:hint="default" w:ascii="Times New Roman" w:hAnsi="Times New Roman" w:eastAsia="方正小标宋_GBK" w:cs="Times New Roman"/>
          <w:snapToGrid/>
          <w:spacing w:val="10"/>
          <w:kern w:val="2"/>
          <w:sz w:val="44"/>
          <w:szCs w:val="44"/>
        </w:rPr>
        <w:t>《何梁何利基金科学与技术奖提名材料》</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0"/>
        <w:jc w:val="center"/>
        <w:textAlignment w:val="baseline"/>
        <w:rPr>
          <w:rFonts w:hint="default" w:ascii="Times New Roman" w:hAnsi="Times New Roman" w:eastAsia="方正小标宋_GBK" w:cs="Times New Roman"/>
          <w:snapToGrid/>
          <w:spacing w:val="7"/>
          <w:kern w:val="2"/>
          <w:sz w:val="44"/>
          <w:szCs w:val="44"/>
        </w:rPr>
      </w:pPr>
      <w:r>
        <w:rPr>
          <w:rFonts w:hint="default" w:ascii="Times New Roman" w:hAnsi="Times New Roman" w:eastAsia="方正小标宋_GBK" w:cs="Times New Roman"/>
          <w:snapToGrid/>
          <w:spacing w:val="7"/>
          <w:kern w:val="2"/>
          <w:sz w:val="44"/>
          <w:szCs w:val="44"/>
        </w:rPr>
        <w:t>填写说明</w:t>
      </w:r>
    </w:p>
    <w:p>
      <w:pPr>
        <w:autoSpaceDE/>
        <w:autoSpaceDN/>
        <w:snapToGrid/>
        <w:spacing w:line="240" w:lineRule="auto"/>
        <w:ind w:firstLine="0"/>
        <w:rPr>
          <w:rFonts w:hint="default" w:ascii="Times New Roman" w:hAnsi="Times New Roman" w:eastAsia="仿宋" w:cs="Times New Roman"/>
          <w:snapToGrid/>
          <w:kern w:val="2"/>
          <w:sz w:val="32"/>
          <w:szCs w:val="24"/>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请根据被提名人实际情况，按照规定的栏目、格式和要求，客观、公正、如实填写。详细说明如下：</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b/>
          <w:bCs/>
          <w:snapToGrid/>
          <w:kern w:val="2"/>
          <w:sz w:val="32"/>
          <w:szCs w:val="24"/>
        </w:rPr>
      </w:pPr>
      <w:r>
        <w:rPr>
          <w:rFonts w:hint="default" w:ascii="Times New Roman" w:hAnsi="Times New Roman" w:eastAsia="方正仿宋_GBK" w:cs="Times New Roman"/>
          <w:b/>
          <w:bCs/>
          <w:snapToGrid/>
          <w:kern w:val="2"/>
          <w:sz w:val="32"/>
          <w:szCs w:val="24"/>
        </w:rPr>
        <w:t>一、何梁何利基金科学技术奖简介</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何梁何利基金是由香港爱国金融家何善衡、梁銶琚、何添、利国伟先生于1994年3月30日共同捐资设立</w:t>
      </w: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rPr>
        <w:t>旨在表彰和奖励中华人民共和国杰出科技工作者的社会奖励基金。2005年10月12日经香港高等法院批准，现基金捐款人为：何善衡慈善基金会有限公司、梁銶琚慈善基金会有限公司、何添基金有限公司、伟伦基金有限公司。</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何梁何利基金科学技术奖设“科学与技术成就奖”、“科学与技术进步奖”和“科学与技术创新奖”。其中，“科学与技术成就奖”授予下列杰出科学技术工作者：</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一）</w:t>
      </w:r>
      <w:r>
        <w:rPr>
          <w:rFonts w:hint="default" w:ascii="Times New Roman" w:hAnsi="Times New Roman" w:eastAsia="方正仿宋_GBK" w:cs="Times New Roman"/>
          <w:snapToGrid/>
          <w:kern w:val="2"/>
          <w:sz w:val="32"/>
          <w:szCs w:val="24"/>
        </w:rPr>
        <w:t>长期致力于推进国家科学技术进步，贡献卓著，历史上取得国际高水准学术成就者；</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二）</w:t>
      </w:r>
      <w:r>
        <w:rPr>
          <w:rFonts w:hint="default" w:ascii="Times New Roman" w:hAnsi="Times New Roman" w:eastAsia="方正仿宋_GBK" w:cs="Times New Roman"/>
          <w:snapToGrid/>
          <w:kern w:val="2"/>
          <w:sz w:val="32"/>
          <w:szCs w:val="24"/>
        </w:rPr>
        <w:t>在科学技术前沿，取得重大科技突破，攀登当今科技高峰，领先世界先进水平者；</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三）</w:t>
      </w:r>
      <w:r>
        <w:rPr>
          <w:rFonts w:hint="default" w:ascii="Times New Roman" w:hAnsi="Times New Roman" w:eastAsia="方正仿宋_GBK" w:cs="Times New Roman"/>
          <w:snapToGrid/>
          <w:kern w:val="2"/>
          <w:sz w:val="32"/>
          <w:szCs w:val="24"/>
        </w:rPr>
        <w:t>推进技术创新，建立强大自主知识产权和自主品牌，其产业居于当今世界前列者。</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“科学与技术成就奖”候选人由评选委员会委员提名。</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“科学与技术进步奖”授予在特定学科领域取得重大发明、发现和科技成果者，尤其是在近年内有突出贡献的科技工作者。“科学与技术进步奖”按学科分设18个奖项：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一）</w:t>
      </w:r>
      <w:r>
        <w:rPr>
          <w:rFonts w:hint="default" w:ascii="Times New Roman" w:hAnsi="Times New Roman" w:eastAsia="方正仿宋_GBK" w:cs="Times New Roman"/>
          <w:snapToGrid/>
          <w:kern w:val="2"/>
          <w:sz w:val="32"/>
          <w:szCs w:val="24"/>
        </w:rPr>
        <w:t>数学、力学奖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二）</w:t>
      </w:r>
      <w:r>
        <w:rPr>
          <w:rFonts w:hint="default" w:ascii="Times New Roman" w:hAnsi="Times New Roman" w:eastAsia="方正仿宋_GBK" w:cs="Times New Roman"/>
          <w:snapToGrid/>
          <w:kern w:val="2"/>
          <w:sz w:val="32"/>
          <w:szCs w:val="24"/>
        </w:rPr>
        <w:t>物理学奖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三）</w:t>
      </w:r>
      <w:r>
        <w:rPr>
          <w:rFonts w:hint="default" w:ascii="Times New Roman" w:hAnsi="Times New Roman" w:eastAsia="方正仿宋_GBK" w:cs="Times New Roman"/>
          <w:snapToGrid/>
          <w:kern w:val="2"/>
          <w:sz w:val="32"/>
          <w:szCs w:val="24"/>
        </w:rPr>
        <w:t>化学奖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四）</w:t>
      </w:r>
      <w:r>
        <w:rPr>
          <w:rFonts w:hint="default" w:ascii="Times New Roman" w:hAnsi="Times New Roman" w:eastAsia="方正仿宋_GBK" w:cs="Times New Roman"/>
          <w:snapToGrid/>
          <w:kern w:val="2"/>
          <w:sz w:val="32"/>
          <w:szCs w:val="24"/>
        </w:rPr>
        <w:t>天文学奖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五）</w:t>
      </w:r>
      <w:r>
        <w:rPr>
          <w:rFonts w:hint="default" w:ascii="Times New Roman" w:hAnsi="Times New Roman" w:eastAsia="方正仿宋_GBK" w:cs="Times New Roman"/>
          <w:snapToGrid/>
          <w:kern w:val="2"/>
          <w:sz w:val="32"/>
          <w:szCs w:val="24"/>
        </w:rPr>
        <w:t>气象学奖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六）</w:t>
      </w:r>
      <w:r>
        <w:rPr>
          <w:rFonts w:hint="default" w:ascii="Times New Roman" w:hAnsi="Times New Roman" w:eastAsia="方正仿宋_GBK" w:cs="Times New Roman"/>
          <w:snapToGrid/>
          <w:kern w:val="2"/>
          <w:sz w:val="32"/>
          <w:szCs w:val="24"/>
        </w:rPr>
        <w:t>地球科学奖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七）</w:t>
      </w:r>
      <w:r>
        <w:rPr>
          <w:rFonts w:hint="default" w:ascii="Times New Roman" w:hAnsi="Times New Roman" w:eastAsia="方正仿宋_GBK" w:cs="Times New Roman"/>
          <w:snapToGrid/>
          <w:kern w:val="2"/>
          <w:sz w:val="32"/>
          <w:szCs w:val="24"/>
        </w:rPr>
        <w:t>生命科学奖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八）</w:t>
      </w:r>
      <w:r>
        <w:rPr>
          <w:rFonts w:hint="default" w:ascii="Times New Roman" w:hAnsi="Times New Roman" w:eastAsia="方正仿宋_GBK" w:cs="Times New Roman"/>
          <w:snapToGrid/>
          <w:kern w:val="2"/>
          <w:sz w:val="32"/>
          <w:szCs w:val="24"/>
        </w:rPr>
        <w:t>农学奖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九）</w:t>
      </w:r>
      <w:r>
        <w:rPr>
          <w:rFonts w:hint="default" w:ascii="Times New Roman" w:hAnsi="Times New Roman" w:eastAsia="方正仿宋_GBK" w:cs="Times New Roman"/>
          <w:snapToGrid/>
          <w:kern w:val="2"/>
          <w:sz w:val="32"/>
          <w:szCs w:val="24"/>
        </w:rPr>
        <w:t>医学、药学奖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w:t>
      </w:r>
      <w:r>
        <w:rPr>
          <w:rFonts w:hint="default" w:ascii="Times New Roman" w:hAnsi="Times New Roman" w:eastAsia="方正仿宋_GBK" w:cs="Times New Roman"/>
          <w:snapToGrid/>
          <w:kern w:val="2"/>
          <w:sz w:val="32"/>
          <w:szCs w:val="24"/>
        </w:rPr>
        <w:t>古生物学、考古学奖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十一）</w:t>
      </w:r>
      <w:r>
        <w:rPr>
          <w:rFonts w:hint="default" w:ascii="Times New Roman" w:hAnsi="Times New Roman" w:eastAsia="方正仿宋_GBK" w:cs="Times New Roman"/>
          <w:snapToGrid/>
          <w:kern w:val="2"/>
          <w:sz w:val="32"/>
          <w:szCs w:val="24"/>
        </w:rPr>
        <w:t>机械电力技术奖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十二）</w:t>
      </w:r>
      <w:r>
        <w:rPr>
          <w:rFonts w:hint="default" w:ascii="Times New Roman" w:hAnsi="Times New Roman" w:eastAsia="方正仿宋_GBK" w:cs="Times New Roman"/>
          <w:snapToGrid/>
          <w:kern w:val="2"/>
          <w:sz w:val="32"/>
          <w:szCs w:val="24"/>
        </w:rPr>
        <w:t>电子信息技术奖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十三）</w:t>
      </w:r>
      <w:r>
        <w:rPr>
          <w:rFonts w:hint="default" w:ascii="Times New Roman" w:hAnsi="Times New Roman" w:eastAsia="方正仿宋_GBK" w:cs="Times New Roman"/>
          <w:snapToGrid/>
          <w:kern w:val="2"/>
          <w:sz w:val="32"/>
          <w:szCs w:val="24"/>
        </w:rPr>
        <w:t>交通运输技术奖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十四）</w:t>
      </w:r>
      <w:r>
        <w:rPr>
          <w:rFonts w:hint="default" w:ascii="Times New Roman" w:hAnsi="Times New Roman" w:eastAsia="方正仿宋_GBK" w:cs="Times New Roman"/>
          <w:snapToGrid/>
          <w:kern w:val="2"/>
          <w:sz w:val="32"/>
          <w:szCs w:val="24"/>
        </w:rPr>
        <w:t>冶金材料技术奖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十五）</w:t>
      </w:r>
      <w:r>
        <w:rPr>
          <w:rFonts w:hint="default" w:ascii="Times New Roman" w:hAnsi="Times New Roman" w:eastAsia="方正仿宋_GBK" w:cs="Times New Roman"/>
          <w:snapToGrid/>
          <w:kern w:val="2"/>
          <w:sz w:val="32"/>
          <w:szCs w:val="24"/>
        </w:rPr>
        <w:t>化学工程技术奖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十六）</w:t>
      </w:r>
      <w:r>
        <w:rPr>
          <w:rFonts w:hint="default" w:ascii="Times New Roman" w:hAnsi="Times New Roman" w:eastAsia="方正仿宋_GBK" w:cs="Times New Roman"/>
          <w:snapToGrid/>
          <w:kern w:val="2"/>
          <w:sz w:val="32"/>
          <w:szCs w:val="24"/>
        </w:rPr>
        <w:t>资源能源技术奖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十七）</w:t>
      </w:r>
      <w:r>
        <w:rPr>
          <w:rFonts w:hint="default" w:ascii="Times New Roman" w:hAnsi="Times New Roman" w:eastAsia="方正仿宋_GBK" w:cs="Times New Roman"/>
          <w:snapToGrid/>
          <w:kern w:val="2"/>
          <w:sz w:val="32"/>
          <w:szCs w:val="24"/>
        </w:rPr>
        <w:t>生态环保技术奖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eastAsia="zh-CN"/>
        </w:rPr>
        <w:t>（</w:t>
      </w:r>
      <w:r>
        <w:rPr>
          <w:rFonts w:hint="default" w:ascii="Times New Roman" w:hAnsi="Times New Roman" w:eastAsia="方正仿宋_GBK" w:cs="Times New Roman"/>
          <w:snapToGrid/>
          <w:kern w:val="2"/>
          <w:sz w:val="32"/>
          <w:szCs w:val="24"/>
          <w:lang w:val="en-US" w:eastAsia="zh-CN"/>
        </w:rPr>
        <w:t>十八）</w:t>
      </w:r>
      <w:r>
        <w:rPr>
          <w:rFonts w:hint="default" w:ascii="Times New Roman" w:hAnsi="Times New Roman" w:eastAsia="方正仿宋_GBK" w:cs="Times New Roman"/>
          <w:snapToGrid/>
          <w:kern w:val="2"/>
          <w:sz w:val="32"/>
          <w:szCs w:val="24"/>
        </w:rPr>
        <w:t>工程建设技术奖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“科学与技术创新奖”授予具有高水平科技成就而通过技术创新和管理创新，创建自主知识产权产业和著名品牌，创造重大经济效益和社会效益的杰出贡献者。“科学与技术创新奖”分设下列奖项：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（一）青年创新奖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（二）产业创新奖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rPr>
        <w:t>（三）区域创新奖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rPr>
      </w:pPr>
      <w:r>
        <w:rPr>
          <w:rFonts w:hint="default" w:ascii="Times New Roman" w:hAnsi="Times New Roman" w:eastAsia="方正仿宋_GBK" w:cs="Times New Roman"/>
          <w:snapToGrid/>
          <w:kern w:val="2"/>
          <w:sz w:val="32"/>
          <w:szCs w:val="24"/>
          <w:lang w:val="en-US" w:eastAsia="zh-CN"/>
        </w:rPr>
        <w:t>其中，青年创新奖授予45周岁以下优秀创新人才；产业创新奖以企业为主体,授予企业优秀科技人才以及科研机构、高等学校通过产学研合作实现产业升级、创造规模效益的优秀科技人才；在坚持评选标准的基础上，区域创新奖向西部地区、边远地区和少数民族地区优秀科技人才适度倾斜。被提名区域创新奖的科技人员要求在内蒙古自治区、广西壮族自治区、西藏自治区、宁夏回族自治区、新疆维吾尔自治区、海南省、贵州省、云南省、甘肃省、青海省工作5年以上，扎根基层，通过区域科技创新成果，对地方经济社会发展做出杰出贡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b/>
          <w:bCs/>
          <w:snapToGrid/>
          <w:kern w:val="2"/>
          <w:sz w:val="32"/>
          <w:szCs w:val="24"/>
        </w:rPr>
      </w:pPr>
      <w:r>
        <w:rPr>
          <w:rFonts w:hint="default" w:ascii="Times New Roman" w:hAnsi="Times New Roman" w:eastAsia="方正仿宋_GBK" w:cs="Times New Roman"/>
          <w:b/>
          <w:bCs/>
          <w:snapToGrid/>
          <w:kern w:val="2"/>
          <w:sz w:val="32"/>
          <w:szCs w:val="24"/>
          <w:lang w:val="en-US" w:eastAsia="zh-CN"/>
        </w:rPr>
        <w:t>二</w:t>
      </w:r>
      <w:r>
        <w:rPr>
          <w:rFonts w:hint="default" w:ascii="Times New Roman" w:hAnsi="Times New Roman" w:eastAsia="方正仿宋_GBK" w:cs="Times New Roman"/>
          <w:b/>
          <w:bCs/>
          <w:snapToGrid/>
          <w:kern w:val="2"/>
          <w:sz w:val="32"/>
          <w:szCs w:val="24"/>
        </w:rPr>
        <w:t>、提名</w:t>
      </w:r>
      <w:r>
        <w:rPr>
          <w:rFonts w:hint="eastAsia" w:cs="Times New Roman"/>
          <w:b/>
          <w:bCs/>
          <w:snapToGrid/>
          <w:kern w:val="2"/>
          <w:sz w:val="32"/>
          <w:szCs w:val="24"/>
          <w:lang w:val="en-US" w:eastAsia="zh-CN"/>
        </w:rPr>
        <w:t>材料</w:t>
      </w:r>
      <w:r>
        <w:rPr>
          <w:rFonts w:hint="default" w:ascii="Times New Roman" w:hAnsi="Times New Roman" w:eastAsia="方正仿宋_GBK" w:cs="Times New Roman"/>
          <w:b/>
          <w:bCs/>
          <w:snapToGrid/>
          <w:kern w:val="2"/>
          <w:sz w:val="32"/>
          <w:szCs w:val="24"/>
        </w:rPr>
        <w:t>各栏目填写要求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1.《主要从事专业》：是被提名人从事科学研究、技术开发和科技创新实践取得突出成绩或主要成果所属的学科、专业。应在填报软件中选择二级学科或三级学科。</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2.《毕业学校》：指取得最高学历时就读的学校。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3.《个人简历》：请填写被提名人自大学阶段以来的学历、履历和从事科技工作的经历。如有在国外、境外学习和工作经历的，请说明所在学校或单位、专业领域研究方向，并注明访问学者或客座教授等身份。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4.《主要科技成就》：请简要介绍（800字以内）被提名人1-3项科技成果及其价值和水平，重点介绍近10年来的科技成果和创新业绩。可在辅证材料中提供相关证明材料。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5.《论文专著情况》：请填写被提名人在国际或国内公开发行刊物上发表的所有论文数量以及8篇（部）代表论文（专著）的信息。</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该栏目填写格式为：序号、论文/专著名称、发表或出版类别、期刊或出版社、发表或出版年份、作者类型、个人排名、作者总数。个人排名是指作者在论文中的署名顺序对应的排名。</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6.《知识产权》：请填写被提名人在国内外获得的授权发明专利总数、授权其他知识产权总数，以及10件具有代表性的已授权的专利、计算机软件著作权等知识产权的信息。状态为“申请中”的，请勿提供。该栏目书写格式为：</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序号、授权（获批）年份、知识产权名称、知识产权类别、授权（获批）号、个人排名、完成人总数。</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可在辅证材料中提供专利证书及权利要求书、软件著作权证书复印件等。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7.《获奖情况》：被提名人在国内外曾经获得的重要科技奖励情况。该栏目填写格式为：</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序号、授奖年份、项目名称、授奖单位、奖励名称、奖励等级、奖励级别、个人排名、完成人总数。</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可在辅证材料中提供奖励证书、授奖文件复印件等。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8.《提名奖项》：在“科学与技术进步奖”的18个奖项、“科学与技术创新奖”的3个奖项中，选择一项适合被提名人专业和成就的奖项。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r>
        <w:rPr>
          <w:rFonts w:hint="default" w:ascii="Times New Roman" w:hAnsi="Times New Roman" w:eastAsia="方正仿宋_GBK" w:cs="Times New Roman"/>
          <w:snapToGrid/>
          <w:kern w:val="2"/>
          <w:sz w:val="32"/>
          <w:szCs w:val="24"/>
          <w:lang w:val="en-US" w:eastAsia="zh-CN"/>
        </w:rPr>
        <w:t>9.《熟悉被提名人学术成就的专家》：填写3位熟悉被提名人科技成就的专家信息，包括专家的姓名、性别、职务或职称、工作单位及联系电话。</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snapToGrid/>
          <w:kern w:val="2"/>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snapToGrid/>
          <w:kern w:val="2"/>
          <w:sz w:val="32"/>
          <w:szCs w:val="24"/>
          <w:lang w:val="en-US" w:eastAsia="zh-CN"/>
        </w:rPr>
      </w:pPr>
      <w:r>
        <w:rPr>
          <w:rFonts w:hint="default" w:ascii="Times New Roman" w:hAnsi="Times New Roman" w:eastAsia="方正黑体_GBK" w:cs="Times New Roman"/>
          <w:snapToGrid/>
          <w:kern w:val="2"/>
          <w:sz w:val="32"/>
          <w:szCs w:val="24"/>
          <w:lang w:val="en-US" w:eastAsia="zh-CN"/>
        </w:rPr>
        <w:t>注意：</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snapToGrid/>
          <w:kern w:val="2"/>
          <w:sz w:val="32"/>
          <w:szCs w:val="24"/>
          <w:lang w:val="en-US" w:eastAsia="zh-CN"/>
        </w:rPr>
      </w:pPr>
      <w:r>
        <w:rPr>
          <w:rFonts w:hint="default" w:ascii="Times New Roman" w:hAnsi="Times New Roman" w:eastAsia="方正黑体_GBK" w:cs="Times New Roman"/>
          <w:snapToGrid/>
          <w:kern w:val="2"/>
          <w:sz w:val="32"/>
          <w:szCs w:val="24"/>
          <w:lang w:val="en-US" w:eastAsia="zh-CN"/>
        </w:rPr>
        <w:t>（1）不得填写涉及国家安全的国家秘密、科技秘密、工作秘密及敏感信息，所填信息必须可用于互联网评选和获奖后的公开宣传。</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snapToGrid/>
          <w:kern w:val="2"/>
          <w:sz w:val="32"/>
          <w:szCs w:val="24"/>
          <w:lang w:val="en-US" w:eastAsia="zh-CN"/>
        </w:rPr>
      </w:pPr>
      <w:r>
        <w:rPr>
          <w:rFonts w:hint="default" w:ascii="Times New Roman" w:hAnsi="Times New Roman" w:eastAsia="方正黑体_GBK" w:cs="Times New Roman"/>
          <w:snapToGrid/>
          <w:kern w:val="2"/>
          <w:sz w:val="32"/>
          <w:szCs w:val="24"/>
          <w:lang w:val="en-US" w:eastAsia="zh-CN"/>
        </w:rPr>
        <w:t>（2）若提供辅证材料，则必须确保所有辅证材料不得涉及国家安全的国家秘密、科技秘密、工作秘密及敏感信息，可用于互联网评选和获奖后的公开宣传。</w:t>
      </w:r>
    </w:p>
    <w:p>
      <w:pPr>
        <w:spacing w:line="580" w:lineRule="exact"/>
        <w:ind w:left="0" w:leftChars="0" w:firstLine="0" w:firstLineChars="0"/>
        <w:jc w:val="both"/>
        <w:rPr>
          <w:rFonts w:hint="eastAsia"/>
          <w:szCs w:val="32"/>
        </w:rPr>
      </w:pPr>
    </w:p>
    <w:sectPr>
      <w:footerReference r:id="rId9" w:type="first"/>
      <w:headerReference r:id="rId6" w:type="default"/>
      <w:footerReference r:id="rId7" w:type="default"/>
      <w:footerReference r:id="rId8" w:type="even"/>
      <w:pgSz w:w="11906" w:h="16838"/>
      <w:pgMar w:top="1814" w:right="1531" w:bottom="1985" w:left="1531" w:header="720" w:footer="1474" w:gutter="0"/>
      <w:paperSrc w:first="4"/>
      <w:pgNumType w:fmt="decimal"/>
      <w:cols w:space="72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汉鼎简大宋">
    <w:altName w:val="方正书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Hl7XO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both"/>
    </w:pPr>
    <w:r>
      <w:rPr>
        <w:rFonts w:hint="eastAsia"/>
      </w:rPr>
      <w:t>—</w:t>
    </w:r>
    <w:r>
      <w:fldChar w:fldCharType="begin"/>
    </w:r>
    <w:r>
      <w:instrText xml:space="preserve"> PAGE </w:instrText>
    </w:r>
    <w:r>
      <w:fldChar w:fldCharType="separate"/>
    </w:r>
    <w:r>
      <w:t>2</w:t>
    </w:r>
    <w:r>
      <w:fldChar w:fldCharType="end"/>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20" w:lineRule="exact"/>
      <w:ind w:left="0" w:right="0"/>
      <w:rPr>
        <w:color w:val="FFFFFF"/>
      </w:rPr>
    </w:pPr>
    <w:r>
      <w:rPr>
        <w:sz w:val="9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w:rPr>
        <w:sz w:val="9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wiRJe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8F"/>
    <w:rsid w:val="0000183D"/>
    <w:rsid w:val="00010648"/>
    <w:rsid w:val="0001180C"/>
    <w:rsid w:val="000224F7"/>
    <w:rsid w:val="00023911"/>
    <w:rsid w:val="0002723A"/>
    <w:rsid w:val="0003313A"/>
    <w:rsid w:val="00042E3D"/>
    <w:rsid w:val="000517B2"/>
    <w:rsid w:val="00056012"/>
    <w:rsid w:val="00057EAD"/>
    <w:rsid w:val="00064E57"/>
    <w:rsid w:val="000653BA"/>
    <w:rsid w:val="00066F0F"/>
    <w:rsid w:val="000672ED"/>
    <w:rsid w:val="000678A2"/>
    <w:rsid w:val="00071F82"/>
    <w:rsid w:val="000754FC"/>
    <w:rsid w:val="00080BE8"/>
    <w:rsid w:val="00082340"/>
    <w:rsid w:val="000826FE"/>
    <w:rsid w:val="00090201"/>
    <w:rsid w:val="0009761A"/>
    <w:rsid w:val="00097B3A"/>
    <w:rsid w:val="000A01D6"/>
    <w:rsid w:val="000A20A4"/>
    <w:rsid w:val="000A2971"/>
    <w:rsid w:val="000B0783"/>
    <w:rsid w:val="000B15EC"/>
    <w:rsid w:val="000B7801"/>
    <w:rsid w:val="000C551E"/>
    <w:rsid w:val="000C7F53"/>
    <w:rsid w:val="000D4169"/>
    <w:rsid w:val="000D5C2D"/>
    <w:rsid w:val="000E0585"/>
    <w:rsid w:val="000E25A5"/>
    <w:rsid w:val="000E2DCC"/>
    <w:rsid w:val="000E68DC"/>
    <w:rsid w:val="000F4885"/>
    <w:rsid w:val="00101530"/>
    <w:rsid w:val="00103016"/>
    <w:rsid w:val="00105676"/>
    <w:rsid w:val="001073FF"/>
    <w:rsid w:val="001105A9"/>
    <w:rsid w:val="00112F17"/>
    <w:rsid w:val="00113207"/>
    <w:rsid w:val="00115F13"/>
    <w:rsid w:val="001272D3"/>
    <w:rsid w:val="00137CFC"/>
    <w:rsid w:val="001405DB"/>
    <w:rsid w:val="00142E6B"/>
    <w:rsid w:val="00153957"/>
    <w:rsid w:val="00155B4B"/>
    <w:rsid w:val="00161B8A"/>
    <w:rsid w:val="001649AC"/>
    <w:rsid w:val="001729F1"/>
    <w:rsid w:val="00173D0E"/>
    <w:rsid w:val="001840A0"/>
    <w:rsid w:val="0018568E"/>
    <w:rsid w:val="00187D28"/>
    <w:rsid w:val="001A5FEB"/>
    <w:rsid w:val="001A62AD"/>
    <w:rsid w:val="001A724F"/>
    <w:rsid w:val="001A7DB6"/>
    <w:rsid w:val="001B4457"/>
    <w:rsid w:val="001B5189"/>
    <w:rsid w:val="001D0AB4"/>
    <w:rsid w:val="001D4EE2"/>
    <w:rsid w:val="001D7D50"/>
    <w:rsid w:val="001E1284"/>
    <w:rsid w:val="001E38C0"/>
    <w:rsid w:val="00212D63"/>
    <w:rsid w:val="00213DAB"/>
    <w:rsid w:val="00215BFF"/>
    <w:rsid w:val="00216199"/>
    <w:rsid w:val="00217031"/>
    <w:rsid w:val="00223047"/>
    <w:rsid w:val="00225848"/>
    <w:rsid w:val="0022592B"/>
    <w:rsid w:val="002301E1"/>
    <w:rsid w:val="00230F62"/>
    <w:rsid w:val="00231F1B"/>
    <w:rsid w:val="00232D6B"/>
    <w:rsid w:val="002344C2"/>
    <w:rsid w:val="0024537B"/>
    <w:rsid w:val="00246609"/>
    <w:rsid w:val="00246667"/>
    <w:rsid w:val="0024797E"/>
    <w:rsid w:val="00247E77"/>
    <w:rsid w:val="00253EA3"/>
    <w:rsid w:val="00263754"/>
    <w:rsid w:val="00265F9B"/>
    <w:rsid w:val="002768D0"/>
    <w:rsid w:val="0028021C"/>
    <w:rsid w:val="00292395"/>
    <w:rsid w:val="00294DE7"/>
    <w:rsid w:val="00295805"/>
    <w:rsid w:val="002A04EC"/>
    <w:rsid w:val="002A330A"/>
    <w:rsid w:val="002B65D8"/>
    <w:rsid w:val="002C08FD"/>
    <w:rsid w:val="002C1787"/>
    <w:rsid w:val="002C62FE"/>
    <w:rsid w:val="002D3D90"/>
    <w:rsid w:val="002E165E"/>
    <w:rsid w:val="002E56F1"/>
    <w:rsid w:val="002E7FD3"/>
    <w:rsid w:val="002F3C61"/>
    <w:rsid w:val="0030038F"/>
    <w:rsid w:val="00304A51"/>
    <w:rsid w:val="00306236"/>
    <w:rsid w:val="00323688"/>
    <w:rsid w:val="0033273D"/>
    <w:rsid w:val="003343D5"/>
    <w:rsid w:val="00342E7E"/>
    <w:rsid w:val="0034497F"/>
    <w:rsid w:val="00346EBF"/>
    <w:rsid w:val="00347522"/>
    <w:rsid w:val="00347EAF"/>
    <w:rsid w:val="00353F7F"/>
    <w:rsid w:val="003610C9"/>
    <w:rsid w:val="003618DB"/>
    <w:rsid w:val="00367412"/>
    <w:rsid w:val="003710B5"/>
    <w:rsid w:val="003723F5"/>
    <w:rsid w:val="00377DD6"/>
    <w:rsid w:val="00386E31"/>
    <w:rsid w:val="003A0674"/>
    <w:rsid w:val="003A575E"/>
    <w:rsid w:val="003A6E64"/>
    <w:rsid w:val="003A7144"/>
    <w:rsid w:val="003B2F61"/>
    <w:rsid w:val="003C0625"/>
    <w:rsid w:val="003C2BC9"/>
    <w:rsid w:val="003C34C0"/>
    <w:rsid w:val="003C393A"/>
    <w:rsid w:val="003C62B2"/>
    <w:rsid w:val="003D09ED"/>
    <w:rsid w:val="003D499D"/>
    <w:rsid w:val="003D6A5D"/>
    <w:rsid w:val="003D74B5"/>
    <w:rsid w:val="003E1964"/>
    <w:rsid w:val="003E5B9B"/>
    <w:rsid w:val="003F42C1"/>
    <w:rsid w:val="003F4C1D"/>
    <w:rsid w:val="004015E3"/>
    <w:rsid w:val="0040428B"/>
    <w:rsid w:val="004056B4"/>
    <w:rsid w:val="0041019F"/>
    <w:rsid w:val="004102B1"/>
    <w:rsid w:val="00414AFB"/>
    <w:rsid w:val="00416C40"/>
    <w:rsid w:val="0042003C"/>
    <w:rsid w:val="00426BF9"/>
    <w:rsid w:val="004314BF"/>
    <w:rsid w:val="00435974"/>
    <w:rsid w:val="004377D2"/>
    <w:rsid w:val="0045110A"/>
    <w:rsid w:val="004516D5"/>
    <w:rsid w:val="00452524"/>
    <w:rsid w:val="004535A7"/>
    <w:rsid w:val="004552BD"/>
    <w:rsid w:val="00460E6E"/>
    <w:rsid w:val="00472CB6"/>
    <w:rsid w:val="00474445"/>
    <w:rsid w:val="00480B57"/>
    <w:rsid w:val="00483371"/>
    <w:rsid w:val="00486B3A"/>
    <w:rsid w:val="00492523"/>
    <w:rsid w:val="00492E77"/>
    <w:rsid w:val="0049385A"/>
    <w:rsid w:val="00497C8A"/>
    <w:rsid w:val="004A6910"/>
    <w:rsid w:val="004A7B5B"/>
    <w:rsid w:val="004B3541"/>
    <w:rsid w:val="004B755B"/>
    <w:rsid w:val="004C1275"/>
    <w:rsid w:val="004C4A47"/>
    <w:rsid w:val="004C51C6"/>
    <w:rsid w:val="004D54F3"/>
    <w:rsid w:val="004E5995"/>
    <w:rsid w:val="004E7616"/>
    <w:rsid w:val="004E7E70"/>
    <w:rsid w:val="004F0C50"/>
    <w:rsid w:val="00501CFB"/>
    <w:rsid w:val="005072ED"/>
    <w:rsid w:val="00511C98"/>
    <w:rsid w:val="00513013"/>
    <w:rsid w:val="00523356"/>
    <w:rsid w:val="00525DA2"/>
    <w:rsid w:val="005263E7"/>
    <w:rsid w:val="00526A4B"/>
    <w:rsid w:val="005300DC"/>
    <w:rsid w:val="00532CBE"/>
    <w:rsid w:val="0053362E"/>
    <w:rsid w:val="00540633"/>
    <w:rsid w:val="005419AE"/>
    <w:rsid w:val="00541BC0"/>
    <w:rsid w:val="005535B0"/>
    <w:rsid w:val="0057055B"/>
    <w:rsid w:val="00572ECF"/>
    <w:rsid w:val="0058115D"/>
    <w:rsid w:val="005818B2"/>
    <w:rsid w:val="005839BE"/>
    <w:rsid w:val="00590991"/>
    <w:rsid w:val="00594E77"/>
    <w:rsid w:val="005A784E"/>
    <w:rsid w:val="005B0EB4"/>
    <w:rsid w:val="005B1146"/>
    <w:rsid w:val="005B2E63"/>
    <w:rsid w:val="005B3929"/>
    <w:rsid w:val="005C052C"/>
    <w:rsid w:val="005C0B11"/>
    <w:rsid w:val="005C3889"/>
    <w:rsid w:val="005C73BE"/>
    <w:rsid w:val="005D7D84"/>
    <w:rsid w:val="005E0AF7"/>
    <w:rsid w:val="005E27FC"/>
    <w:rsid w:val="005E6CB5"/>
    <w:rsid w:val="005E7B07"/>
    <w:rsid w:val="005F5D5B"/>
    <w:rsid w:val="00602262"/>
    <w:rsid w:val="00602B8D"/>
    <w:rsid w:val="00605946"/>
    <w:rsid w:val="006156B1"/>
    <w:rsid w:val="0061798A"/>
    <w:rsid w:val="00622372"/>
    <w:rsid w:val="00623C08"/>
    <w:rsid w:val="00630776"/>
    <w:rsid w:val="00633CD0"/>
    <w:rsid w:val="006340E3"/>
    <w:rsid w:val="00635128"/>
    <w:rsid w:val="006518D1"/>
    <w:rsid w:val="00654911"/>
    <w:rsid w:val="00655B78"/>
    <w:rsid w:val="006617E7"/>
    <w:rsid w:val="00662D57"/>
    <w:rsid w:val="00663B0C"/>
    <w:rsid w:val="0066655A"/>
    <w:rsid w:val="00667540"/>
    <w:rsid w:val="00671007"/>
    <w:rsid w:val="0067204A"/>
    <w:rsid w:val="0067793B"/>
    <w:rsid w:val="00677BAD"/>
    <w:rsid w:val="00681E35"/>
    <w:rsid w:val="00686243"/>
    <w:rsid w:val="00687C90"/>
    <w:rsid w:val="0069103D"/>
    <w:rsid w:val="00694624"/>
    <w:rsid w:val="00697708"/>
    <w:rsid w:val="006A364D"/>
    <w:rsid w:val="006B2EA6"/>
    <w:rsid w:val="006B68E4"/>
    <w:rsid w:val="006B7BC1"/>
    <w:rsid w:val="006C0A81"/>
    <w:rsid w:val="006C56B0"/>
    <w:rsid w:val="006C77C8"/>
    <w:rsid w:val="006D10C1"/>
    <w:rsid w:val="006D2BEB"/>
    <w:rsid w:val="006E0449"/>
    <w:rsid w:val="006E510E"/>
    <w:rsid w:val="006E663B"/>
    <w:rsid w:val="006F246E"/>
    <w:rsid w:val="006F4975"/>
    <w:rsid w:val="00706006"/>
    <w:rsid w:val="0070793C"/>
    <w:rsid w:val="00711524"/>
    <w:rsid w:val="00716731"/>
    <w:rsid w:val="00716CC0"/>
    <w:rsid w:val="0071706F"/>
    <w:rsid w:val="00717A47"/>
    <w:rsid w:val="00720F64"/>
    <w:rsid w:val="00731DFD"/>
    <w:rsid w:val="00736F5F"/>
    <w:rsid w:val="00746A20"/>
    <w:rsid w:val="00754FB3"/>
    <w:rsid w:val="00755315"/>
    <w:rsid w:val="00755339"/>
    <w:rsid w:val="00757BDB"/>
    <w:rsid w:val="007653C9"/>
    <w:rsid w:val="00772E4C"/>
    <w:rsid w:val="00773AC3"/>
    <w:rsid w:val="00774942"/>
    <w:rsid w:val="00775DB8"/>
    <w:rsid w:val="007776D6"/>
    <w:rsid w:val="00777E1C"/>
    <w:rsid w:val="0078020E"/>
    <w:rsid w:val="007809AF"/>
    <w:rsid w:val="00786F66"/>
    <w:rsid w:val="007918D3"/>
    <w:rsid w:val="00793005"/>
    <w:rsid w:val="007A4459"/>
    <w:rsid w:val="007A5889"/>
    <w:rsid w:val="007A5D9F"/>
    <w:rsid w:val="007B2CC4"/>
    <w:rsid w:val="007B56C6"/>
    <w:rsid w:val="007B609E"/>
    <w:rsid w:val="007B6B23"/>
    <w:rsid w:val="007B7AAF"/>
    <w:rsid w:val="007C3D80"/>
    <w:rsid w:val="007D0D35"/>
    <w:rsid w:val="007D53D0"/>
    <w:rsid w:val="007D7203"/>
    <w:rsid w:val="007E20F8"/>
    <w:rsid w:val="007F1C5A"/>
    <w:rsid w:val="007F3117"/>
    <w:rsid w:val="007F32DA"/>
    <w:rsid w:val="007F3347"/>
    <w:rsid w:val="007F7529"/>
    <w:rsid w:val="00800470"/>
    <w:rsid w:val="00800562"/>
    <w:rsid w:val="00803C22"/>
    <w:rsid w:val="00803D35"/>
    <w:rsid w:val="00813BFD"/>
    <w:rsid w:val="008177A1"/>
    <w:rsid w:val="00817CFB"/>
    <w:rsid w:val="0082001A"/>
    <w:rsid w:val="0082045F"/>
    <w:rsid w:val="0082376D"/>
    <w:rsid w:val="008263BF"/>
    <w:rsid w:val="0083108A"/>
    <w:rsid w:val="00834037"/>
    <w:rsid w:val="00835ACD"/>
    <w:rsid w:val="00835CD0"/>
    <w:rsid w:val="00837355"/>
    <w:rsid w:val="00837517"/>
    <w:rsid w:val="0085079E"/>
    <w:rsid w:val="00853E04"/>
    <w:rsid w:val="00855B4F"/>
    <w:rsid w:val="0086071E"/>
    <w:rsid w:val="008630D3"/>
    <w:rsid w:val="008676DE"/>
    <w:rsid w:val="00876A9F"/>
    <w:rsid w:val="00877CBA"/>
    <w:rsid w:val="0088182E"/>
    <w:rsid w:val="00891787"/>
    <w:rsid w:val="008928A3"/>
    <w:rsid w:val="00896A4D"/>
    <w:rsid w:val="008A0DA0"/>
    <w:rsid w:val="008B31A2"/>
    <w:rsid w:val="008B3BCF"/>
    <w:rsid w:val="008C6A7E"/>
    <w:rsid w:val="008D00FE"/>
    <w:rsid w:val="008D1775"/>
    <w:rsid w:val="008D3608"/>
    <w:rsid w:val="008D6129"/>
    <w:rsid w:val="008D7DA2"/>
    <w:rsid w:val="008E0AB1"/>
    <w:rsid w:val="008E468A"/>
    <w:rsid w:val="008E7070"/>
    <w:rsid w:val="008F1544"/>
    <w:rsid w:val="008F3430"/>
    <w:rsid w:val="008F465E"/>
    <w:rsid w:val="008F4DD6"/>
    <w:rsid w:val="008F7974"/>
    <w:rsid w:val="00900700"/>
    <w:rsid w:val="009077EF"/>
    <w:rsid w:val="00910A6F"/>
    <w:rsid w:val="009123FD"/>
    <w:rsid w:val="00921E92"/>
    <w:rsid w:val="009326E7"/>
    <w:rsid w:val="00941D07"/>
    <w:rsid w:val="00944066"/>
    <w:rsid w:val="00947A57"/>
    <w:rsid w:val="00951757"/>
    <w:rsid w:val="009605DC"/>
    <w:rsid w:val="00965821"/>
    <w:rsid w:val="009672BE"/>
    <w:rsid w:val="00967484"/>
    <w:rsid w:val="0097691D"/>
    <w:rsid w:val="00980388"/>
    <w:rsid w:val="00981A71"/>
    <w:rsid w:val="00982749"/>
    <w:rsid w:val="0099024F"/>
    <w:rsid w:val="0099051A"/>
    <w:rsid w:val="0099429A"/>
    <w:rsid w:val="009A0E9D"/>
    <w:rsid w:val="009A2487"/>
    <w:rsid w:val="009A3525"/>
    <w:rsid w:val="009A449A"/>
    <w:rsid w:val="009B6917"/>
    <w:rsid w:val="009C3881"/>
    <w:rsid w:val="009C5038"/>
    <w:rsid w:val="009C598E"/>
    <w:rsid w:val="009C73D9"/>
    <w:rsid w:val="009D0B20"/>
    <w:rsid w:val="009E15B5"/>
    <w:rsid w:val="009E445F"/>
    <w:rsid w:val="009E61B8"/>
    <w:rsid w:val="009F2AE3"/>
    <w:rsid w:val="009F3490"/>
    <w:rsid w:val="00A0189A"/>
    <w:rsid w:val="00A059B4"/>
    <w:rsid w:val="00A13404"/>
    <w:rsid w:val="00A22CB9"/>
    <w:rsid w:val="00A30F4F"/>
    <w:rsid w:val="00A34491"/>
    <w:rsid w:val="00A37BDB"/>
    <w:rsid w:val="00A40A57"/>
    <w:rsid w:val="00A41DA6"/>
    <w:rsid w:val="00A42C9D"/>
    <w:rsid w:val="00A46793"/>
    <w:rsid w:val="00A55DC0"/>
    <w:rsid w:val="00A56485"/>
    <w:rsid w:val="00A640E6"/>
    <w:rsid w:val="00A64C05"/>
    <w:rsid w:val="00A706D2"/>
    <w:rsid w:val="00A714EB"/>
    <w:rsid w:val="00A720A9"/>
    <w:rsid w:val="00A76224"/>
    <w:rsid w:val="00A840FD"/>
    <w:rsid w:val="00A97C83"/>
    <w:rsid w:val="00AA0EE6"/>
    <w:rsid w:val="00AA5873"/>
    <w:rsid w:val="00AB161A"/>
    <w:rsid w:val="00AB2D8C"/>
    <w:rsid w:val="00AB576B"/>
    <w:rsid w:val="00AC14FE"/>
    <w:rsid w:val="00AC16B6"/>
    <w:rsid w:val="00AC2D1C"/>
    <w:rsid w:val="00AC7318"/>
    <w:rsid w:val="00AD656F"/>
    <w:rsid w:val="00AE5D78"/>
    <w:rsid w:val="00B016AD"/>
    <w:rsid w:val="00B057D3"/>
    <w:rsid w:val="00B12546"/>
    <w:rsid w:val="00B12792"/>
    <w:rsid w:val="00B165DE"/>
    <w:rsid w:val="00B21FF4"/>
    <w:rsid w:val="00B2237F"/>
    <w:rsid w:val="00B271E1"/>
    <w:rsid w:val="00B31C24"/>
    <w:rsid w:val="00B36C9C"/>
    <w:rsid w:val="00B5130A"/>
    <w:rsid w:val="00B52109"/>
    <w:rsid w:val="00B555ED"/>
    <w:rsid w:val="00B61D28"/>
    <w:rsid w:val="00B64D87"/>
    <w:rsid w:val="00B6741B"/>
    <w:rsid w:val="00B7160A"/>
    <w:rsid w:val="00B7286E"/>
    <w:rsid w:val="00B819B9"/>
    <w:rsid w:val="00B8409A"/>
    <w:rsid w:val="00B8454A"/>
    <w:rsid w:val="00B9000D"/>
    <w:rsid w:val="00B95F84"/>
    <w:rsid w:val="00B97A17"/>
    <w:rsid w:val="00BA1053"/>
    <w:rsid w:val="00BA2346"/>
    <w:rsid w:val="00BA2C8A"/>
    <w:rsid w:val="00BA2E03"/>
    <w:rsid w:val="00BA7C24"/>
    <w:rsid w:val="00BB197E"/>
    <w:rsid w:val="00BB252C"/>
    <w:rsid w:val="00BB612F"/>
    <w:rsid w:val="00BC18C2"/>
    <w:rsid w:val="00BC739B"/>
    <w:rsid w:val="00BD320F"/>
    <w:rsid w:val="00BD6CC8"/>
    <w:rsid w:val="00BD7C42"/>
    <w:rsid w:val="00BE0002"/>
    <w:rsid w:val="00BE236D"/>
    <w:rsid w:val="00BE2E03"/>
    <w:rsid w:val="00BE782E"/>
    <w:rsid w:val="00BF277B"/>
    <w:rsid w:val="00C04FFC"/>
    <w:rsid w:val="00C13BBD"/>
    <w:rsid w:val="00C16AE5"/>
    <w:rsid w:val="00C16FF6"/>
    <w:rsid w:val="00C22359"/>
    <w:rsid w:val="00C3232C"/>
    <w:rsid w:val="00C33A26"/>
    <w:rsid w:val="00C43F12"/>
    <w:rsid w:val="00C44102"/>
    <w:rsid w:val="00C475D4"/>
    <w:rsid w:val="00C47CA9"/>
    <w:rsid w:val="00C52398"/>
    <w:rsid w:val="00C550AC"/>
    <w:rsid w:val="00C66B98"/>
    <w:rsid w:val="00C67D0F"/>
    <w:rsid w:val="00C73DE1"/>
    <w:rsid w:val="00C77AA2"/>
    <w:rsid w:val="00C878BB"/>
    <w:rsid w:val="00C9165D"/>
    <w:rsid w:val="00C943E9"/>
    <w:rsid w:val="00C9578A"/>
    <w:rsid w:val="00C95CBE"/>
    <w:rsid w:val="00CA0658"/>
    <w:rsid w:val="00CB4D35"/>
    <w:rsid w:val="00CC3677"/>
    <w:rsid w:val="00CC388F"/>
    <w:rsid w:val="00CC7FE5"/>
    <w:rsid w:val="00CD2C87"/>
    <w:rsid w:val="00CD408F"/>
    <w:rsid w:val="00CD563C"/>
    <w:rsid w:val="00CD6A4A"/>
    <w:rsid w:val="00CE2B34"/>
    <w:rsid w:val="00CE69EE"/>
    <w:rsid w:val="00CF7B39"/>
    <w:rsid w:val="00D00245"/>
    <w:rsid w:val="00D117D3"/>
    <w:rsid w:val="00D131DF"/>
    <w:rsid w:val="00D173AA"/>
    <w:rsid w:val="00D2249F"/>
    <w:rsid w:val="00D236A8"/>
    <w:rsid w:val="00D2430D"/>
    <w:rsid w:val="00D25DE9"/>
    <w:rsid w:val="00D27299"/>
    <w:rsid w:val="00D30137"/>
    <w:rsid w:val="00D31671"/>
    <w:rsid w:val="00D3272E"/>
    <w:rsid w:val="00D35066"/>
    <w:rsid w:val="00D35284"/>
    <w:rsid w:val="00D371E3"/>
    <w:rsid w:val="00D411FF"/>
    <w:rsid w:val="00D464FC"/>
    <w:rsid w:val="00D51677"/>
    <w:rsid w:val="00D55040"/>
    <w:rsid w:val="00D711AA"/>
    <w:rsid w:val="00D72E51"/>
    <w:rsid w:val="00D74010"/>
    <w:rsid w:val="00D7641D"/>
    <w:rsid w:val="00D80C3F"/>
    <w:rsid w:val="00D80CAA"/>
    <w:rsid w:val="00D87637"/>
    <w:rsid w:val="00D93FEE"/>
    <w:rsid w:val="00D95C47"/>
    <w:rsid w:val="00DA3973"/>
    <w:rsid w:val="00DB0B36"/>
    <w:rsid w:val="00DB66CB"/>
    <w:rsid w:val="00DC021E"/>
    <w:rsid w:val="00DC4CA3"/>
    <w:rsid w:val="00DC7219"/>
    <w:rsid w:val="00DD36CA"/>
    <w:rsid w:val="00DD7DB0"/>
    <w:rsid w:val="00DE08D2"/>
    <w:rsid w:val="00DE37F6"/>
    <w:rsid w:val="00DE3C74"/>
    <w:rsid w:val="00DE3DDE"/>
    <w:rsid w:val="00DE458E"/>
    <w:rsid w:val="00DE4E3D"/>
    <w:rsid w:val="00DF20C8"/>
    <w:rsid w:val="00E01FA1"/>
    <w:rsid w:val="00E02ACA"/>
    <w:rsid w:val="00E062B1"/>
    <w:rsid w:val="00E06A4D"/>
    <w:rsid w:val="00E0722D"/>
    <w:rsid w:val="00E07622"/>
    <w:rsid w:val="00E078E2"/>
    <w:rsid w:val="00E30CE8"/>
    <w:rsid w:val="00E31BFA"/>
    <w:rsid w:val="00E323B1"/>
    <w:rsid w:val="00E33681"/>
    <w:rsid w:val="00E4371E"/>
    <w:rsid w:val="00E456BE"/>
    <w:rsid w:val="00E459AE"/>
    <w:rsid w:val="00E52790"/>
    <w:rsid w:val="00E61080"/>
    <w:rsid w:val="00E61BFB"/>
    <w:rsid w:val="00E62F03"/>
    <w:rsid w:val="00E66990"/>
    <w:rsid w:val="00E718F6"/>
    <w:rsid w:val="00E72E0C"/>
    <w:rsid w:val="00E82E13"/>
    <w:rsid w:val="00E84CDF"/>
    <w:rsid w:val="00E86E78"/>
    <w:rsid w:val="00E87B87"/>
    <w:rsid w:val="00E904C8"/>
    <w:rsid w:val="00E91396"/>
    <w:rsid w:val="00E92348"/>
    <w:rsid w:val="00E95081"/>
    <w:rsid w:val="00EA027C"/>
    <w:rsid w:val="00EA079D"/>
    <w:rsid w:val="00EA09CD"/>
    <w:rsid w:val="00EA1181"/>
    <w:rsid w:val="00EA1BB6"/>
    <w:rsid w:val="00EB3F29"/>
    <w:rsid w:val="00EB6634"/>
    <w:rsid w:val="00EC09AA"/>
    <w:rsid w:val="00EC2289"/>
    <w:rsid w:val="00ED0237"/>
    <w:rsid w:val="00ED3985"/>
    <w:rsid w:val="00ED404E"/>
    <w:rsid w:val="00ED42E8"/>
    <w:rsid w:val="00EE2C9F"/>
    <w:rsid w:val="00EE5A49"/>
    <w:rsid w:val="00EE5F7B"/>
    <w:rsid w:val="00EF4695"/>
    <w:rsid w:val="00F0652B"/>
    <w:rsid w:val="00F10A38"/>
    <w:rsid w:val="00F17270"/>
    <w:rsid w:val="00F20A71"/>
    <w:rsid w:val="00F23302"/>
    <w:rsid w:val="00F257CC"/>
    <w:rsid w:val="00F3047D"/>
    <w:rsid w:val="00F335A0"/>
    <w:rsid w:val="00F45F62"/>
    <w:rsid w:val="00F4700C"/>
    <w:rsid w:val="00F52565"/>
    <w:rsid w:val="00F54A48"/>
    <w:rsid w:val="00F555AF"/>
    <w:rsid w:val="00F5595A"/>
    <w:rsid w:val="00F67C2B"/>
    <w:rsid w:val="00F71A3A"/>
    <w:rsid w:val="00F730C0"/>
    <w:rsid w:val="00F77DF3"/>
    <w:rsid w:val="00F84538"/>
    <w:rsid w:val="00F95A6D"/>
    <w:rsid w:val="00F95D9E"/>
    <w:rsid w:val="00F96765"/>
    <w:rsid w:val="00FA35E8"/>
    <w:rsid w:val="00FB1527"/>
    <w:rsid w:val="00FB2D10"/>
    <w:rsid w:val="00FB70CB"/>
    <w:rsid w:val="00FC3BBE"/>
    <w:rsid w:val="00FD21B3"/>
    <w:rsid w:val="00FD3E3A"/>
    <w:rsid w:val="00FE162C"/>
    <w:rsid w:val="00FE5221"/>
    <w:rsid w:val="00FE5C17"/>
    <w:rsid w:val="00FE6844"/>
    <w:rsid w:val="00FE69ED"/>
    <w:rsid w:val="00FF14AD"/>
    <w:rsid w:val="00FF2603"/>
    <w:rsid w:val="00FF2968"/>
    <w:rsid w:val="00FF2D10"/>
    <w:rsid w:val="00FF3465"/>
    <w:rsid w:val="00FF732B"/>
    <w:rsid w:val="17724938"/>
    <w:rsid w:val="281D44F4"/>
    <w:rsid w:val="37E722AA"/>
    <w:rsid w:val="3EEC2B1F"/>
    <w:rsid w:val="473D21FD"/>
    <w:rsid w:val="4BAC12E9"/>
    <w:rsid w:val="58487E2A"/>
    <w:rsid w:val="63310FF9"/>
    <w:rsid w:val="65A21D27"/>
    <w:rsid w:val="6A7618A7"/>
    <w:rsid w:val="6D0C5A75"/>
    <w:rsid w:val="759E677A"/>
    <w:rsid w:val="7FF437C2"/>
    <w:rsid w:val="F7FFB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ind w:firstLine="0"/>
      <w:jc w:val="center"/>
      <w:outlineLvl w:val="1"/>
    </w:pPr>
    <w:rPr>
      <w:rFonts w:ascii="Arial" w:hAnsi="Arial" w:eastAsia="楷体"/>
    </w:rPr>
  </w:style>
  <w:style w:type="paragraph" w:styleId="4">
    <w:name w:val="heading 3"/>
    <w:basedOn w:val="1"/>
    <w:next w:val="5"/>
    <w:qFormat/>
    <w:uiPriority w:val="0"/>
    <w:pPr>
      <w:keepNext/>
      <w:keepLines/>
      <w:spacing w:before="260" w:after="260" w:line="240" w:lineRule="auto"/>
      <w:outlineLvl w:val="2"/>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Date"/>
    <w:basedOn w:val="1"/>
    <w:next w:val="1"/>
    <w:link w:val="23"/>
    <w:qFormat/>
    <w:uiPriority w:val="0"/>
    <w:pPr>
      <w:ind w:left="100" w:leftChars="2500"/>
    </w:p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0"/>
    <w:pPr>
      <w:tabs>
        <w:tab w:val="center" w:pos="4153"/>
        <w:tab w:val="right" w:pos="8306"/>
      </w:tabs>
      <w:spacing w:line="400" w:lineRule="atLeast"/>
      <w:ind w:firstLine="0"/>
      <w:jc w:val="center"/>
    </w:pPr>
    <w:rPr>
      <w:sz w:val="28"/>
    </w:rPr>
  </w:style>
  <w:style w:type="paragraph" w:styleId="9">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11">
    <w:name w:val="Table Grid"/>
    <w:qFormat/>
    <w:uiPriority w:val="39"/>
    <w:rPr>
      <w:rFonts w:cs="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1"/>
    <w:next w:val="1"/>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14">
    <w:name w:val="样式 标题1 + 段前: 0.5 行 段后: 0.5 行"/>
    <w:basedOn w:val="13"/>
    <w:qFormat/>
    <w:uiPriority w:val="0"/>
    <w:pPr>
      <w:spacing w:before="0" w:beforeLines="0" w:after="0" w:afterLines="0"/>
    </w:pPr>
    <w:rPr>
      <w:rFonts w:cs="宋体"/>
    </w:rPr>
  </w:style>
  <w:style w:type="paragraph" w:customStyle="1" w:styleId="15">
    <w:name w:val="红线"/>
    <w:basedOn w:val="1"/>
    <w:qFormat/>
    <w:uiPriority w:val="0"/>
    <w:pPr>
      <w:adjustRightInd w:val="0"/>
      <w:snapToGrid/>
      <w:spacing w:after="170" w:line="227" w:lineRule="atLeast"/>
      <w:ind w:firstLine="0"/>
      <w:jc w:val="center"/>
    </w:pPr>
    <w:rPr>
      <w:sz w:val="10"/>
    </w:rPr>
  </w:style>
  <w:style w:type="paragraph" w:customStyle="1" w:styleId="16">
    <w:name w:val="标题2"/>
    <w:basedOn w:val="1"/>
    <w:next w:val="1"/>
    <w:qFormat/>
    <w:uiPriority w:val="0"/>
    <w:pPr>
      <w:ind w:firstLine="0"/>
      <w:jc w:val="center"/>
    </w:pPr>
    <w:rPr>
      <w:rFonts w:eastAsia="方正楷体_GBK"/>
    </w:rPr>
  </w:style>
  <w:style w:type="paragraph" w:customStyle="1" w:styleId="17">
    <w:name w:val="标题3"/>
    <w:basedOn w:val="1"/>
    <w:next w:val="1"/>
    <w:qFormat/>
    <w:uiPriority w:val="0"/>
    <w:rPr>
      <w:rFonts w:eastAsia="方正黑体_GBK"/>
    </w:rPr>
  </w:style>
  <w:style w:type="paragraph" w:customStyle="1" w:styleId="18">
    <w:name w:val="密级急件"/>
    <w:basedOn w:val="1"/>
    <w:qFormat/>
    <w:uiPriority w:val="0"/>
    <w:pPr>
      <w:adjustRightInd w:val="0"/>
      <w:spacing w:line="560" w:lineRule="atLeast"/>
      <w:ind w:firstLine="0"/>
      <w:jc w:val="left"/>
    </w:pPr>
    <w:rPr>
      <w:rFonts w:eastAsia="方正黑体_GBK"/>
    </w:rPr>
  </w:style>
  <w:style w:type="paragraph" w:customStyle="1" w:styleId="19">
    <w:name w:val="抄送栏"/>
    <w:basedOn w:val="1"/>
    <w:qFormat/>
    <w:uiPriority w:val="0"/>
    <w:pPr>
      <w:adjustRightInd w:val="0"/>
      <w:snapToGrid/>
      <w:ind w:left="953" w:hanging="953"/>
    </w:pPr>
  </w:style>
  <w:style w:type="paragraph" w:customStyle="1" w:styleId="20">
    <w:name w:val="文头"/>
    <w:basedOn w:val="15"/>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styleId="21">
    <w:name w:val="List Paragraph"/>
    <w:basedOn w:val="1"/>
    <w:qFormat/>
    <w:uiPriority w:val="34"/>
    <w:pPr>
      <w:ind w:firstLine="420" w:firstLineChars="200"/>
    </w:pPr>
  </w:style>
  <w:style w:type="character" w:customStyle="1" w:styleId="22">
    <w:name w:val="批注框文本 字符"/>
    <w:basedOn w:val="12"/>
    <w:link w:val="7"/>
    <w:qFormat/>
    <w:uiPriority w:val="0"/>
    <w:rPr>
      <w:rFonts w:eastAsia="方正仿宋_GBK"/>
      <w:snapToGrid w:val="0"/>
      <w:sz w:val="18"/>
      <w:szCs w:val="18"/>
    </w:rPr>
  </w:style>
  <w:style w:type="character" w:customStyle="1" w:styleId="23">
    <w:name w:val="日期 字符"/>
    <w:basedOn w:val="12"/>
    <w:link w:val="6"/>
    <w:qFormat/>
    <w:uiPriority w:val="0"/>
    <w:rPr>
      <w:rFonts w:eastAsia="方正仿宋_GBK"/>
      <w:snapToGrid w:val="0"/>
      <w:sz w:val="32"/>
    </w:rPr>
  </w:style>
  <w:style w:type="character" w:customStyle="1" w:styleId="24">
    <w:name w:val="fontstyle01"/>
    <w:basedOn w:val="12"/>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F:\&#37096;&#20998;&#36164;&#26009;\&#31185;&#25216;&#21381;&#20844;&#25991;&#27169;&#26495;\&#27743;&#33487;&#31185;&#25216;&#21381;&#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江苏科技厅函.dot</Template>
  <Company>wyk</Company>
  <Pages>11</Pages>
  <Words>340</Words>
  <Characters>345</Characters>
  <Lines>6</Lines>
  <Paragraphs>1</Paragraphs>
  <TotalTime>6</TotalTime>
  <ScaleCrop>false</ScaleCrop>
  <LinksUpToDate>false</LinksUpToDate>
  <CharactersWithSpaces>369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2020-04-27T11:03:00Z</dcterms:created>
  <dc:creator>liukun</dc:creator>
  <cp:lastModifiedBy>uos</cp:lastModifiedBy>
  <cp:lastPrinted>2025-02-17T10:20:00Z</cp:lastPrinted>
  <dcterms:modified xsi:type="dcterms:W3CDTF">2025-02-20T12:49:19Z</dcterms:modified>
  <dc:title>财政厅函</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eyJoZGlkIjoiOWQyZTU2ZTZiMWQ3M2JkM2U2NGYyNTUzZmM4MDUwN2QiLCJ1c2VySWQiOiIxMzM3NjUxMDI2In0=</vt:lpwstr>
  </property>
  <property fmtid="{D5CDD505-2E9C-101B-9397-08002B2CF9AE}" pid="3" name="KSOProductBuildVer">
    <vt:lpwstr>2052-11.8.2.11764</vt:lpwstr>
  </property>
  <property fmtid="{D5CDD505-2E9C-101B-9397-08002B2CF9AE}" pid="4" name="ICV">
    <vt:lpwstr>87415B90104F2DA64FB4B6679DE5F6E9</vt:lpwstr>
  </property>
</Properties>
</file>