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01B3">
      <w:pPr>
        <w:widowControl/>
        <w:jc w:val="left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附件</w:t>
      </w:r>
      <w:r>
        <w:rPr>
          <w:rFonts w:ascii="方正仿宋_GBK" w:hAnsi="宋体" w:eastAsia="方正仿宋_GBK" w:cs="方正仿宋_GBK"/>
          <w:sz w:val="32"/>
          <w:szCs w:val="32"/>
        </w:rPr>
        <w:t>1</w:t>
      </w:r>
    </w:p>
    <w:p w14:paraId="05DBEAA0">
      <w:pPr>
        <w:spacing w:line="600" w:lineRule="exact"/>
        <w:jc w:val="center"/>
        <w:rPr>
          <w:rFonts w:ascii="方正黑体_GBK" w:hAnsi="宋体" w:eastAsia="方正黑体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镇江市地方标准申报汇总表</w:t>
      </w:r>
    </w:p>
    <w:p w14:paraId="5428778E">
      <w:pPr>
        <w:rPr>
          <w:rFonts w:ascii="方正仿宋_GBK" w:eastAsia="方正仿宋_GBK" w:cs="Times New Roman"/>
          <w:sz w:val="28"/>
          <w:szCs w:val="28"/>
        </w:rPr>
      </w:pPr>
      <w:r>
        <w:rPr>
          <w:rFonts w:hint="eastAsia" w:ascii="方正仿宋_GBK" w:hAnsi="方正仿宋_GBK" w:cs="宋体"/>
          <w:sz w:val="28"/>
          <w:szCs w:val="28"/>
        </w:rPr>
        <w:t>填报单位：</w:t>
      </w:r>
      <w:r>
        <w:rPr>
          <w:rFonts w:ascii="方正仿宋_GBK" w:hAnsi="方正仿宋_GBK" w:cs="方正仿宋_GBK"/>
          <w:sz w:val="28"/>
          <w:szCs w:val="28"/>
        </w:rPr>
        <w:t xml:space="preserve">                                                    </w:t>
      </w:r>
      <w:r>
        <w:rPr>
          <w:rFonts w:hint="eastAsia" w:ascii="方正仿宋_GBK" w:hAnsi="方正仿宋_GBK" w:cs="宋体"/>
          <w:sz w:val="28"/>
          <w:szCs w:val="28"/>
        </w:rPr>
        <w:t>填表日期：</w:t>
      </w:r>
      <w:r>
        <w:rPr>
          <w:rFonts w:ascii="方正仿宋_GBK" w:hAnsi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cs="宋体"/>
          <w:sz w:val="28"/>
          <w:szCs w:val="28"/>
        </w:rPr>
        <w:t>年</w:t>
      </w:r>
      <w:r>
        <w:rPr>
          <w:rFonts w:ascii="方正仿宋_GBK" w:hAnsi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cs="宋体"/>
          <w:sz w:val="28"/>
          <w:szCs w:val="28"/>
        </w:rPr>
        <w:t>月</w:t>
      </w:r>
      <w:r>
        <w:rPr>
          <w:rFonts w:ascii="方正仿宋_GBK" w:hAnsi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cs="宋体"/>
          <w:sz w:val="28"/>
          <w:szCs w:val="28"/>
        </w:rPr>
        <w:t>日</w:t>
      </w:r>
    </w:p>
    <w:tbl>
      <w:tblPr>
        <w:tblStyle w:val="5"/>
        <w:tblW w:w="13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0"/>
        <w:gridCol w:w="1276"/>
        <w:gridCol w:w="1277"/>
        <w:gridCol w:w="1417"/>
        <w:gridCol w:w="1417"/>
        <w:gridCol w:w="1418"/>
        <w:gridCol w:w="2129"/>
        <w:gridCol w:w="2126"/>
      </w:tblGrid>
      <w:tr w14:paraId="211C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tblHeader/>
          <w:jc w:val="center"/>
        </w:trPr>
        <w:tc>
          <w:tcPr>
            <w:tcW w:w="720" w:type="dxa"/>
            <w:noWrap/>
            <w:vAlign w:val="center"/>
          </w:tcPr>
          <w:p w14:paraId="576AFA8B">
            <w:pPr>
              <w:adjustRightInd w:val="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0" w:type="dxa"/>
            <w:noWrap/>
            <w:vAlign w:val="center"/>
          </w:tcPr>
          <w:p w14:paraId="6C6E648C">
            <w:pPr>
              <w:adjustRightInd w:val="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noWrap/>
            <w:vAlign w:val="center"/>
          </w:tcPr>
          <w:p w14:paraId="6DABDC86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制定</w:t>
            </w:r>
            <w:r>
              <w:rPr>
                <w:rFonts w:ascii="方正仿宋_GBK" w:hAnsi="方正仿宋_GBK" w:cs="方正仿宋_GBK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修订</w:t>
            </w:r>
          </w:p>
        </w:tc>
        <w:tc>
          <w:tcPr>
            <w:tcW w:w="1277" w:type="dxa"/>
            <w:noWrap/>
            <w:vAlign w:val="center"/>
          </w:tcPr>
          <w:p w14:paraId="1329ABE1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1417" w:type="dxa"/>
            <w:noWrap/>
            <w:vAlign w:val="center"/>
          </w:tcPr>
          <w:p w14:paraId="34CAA6D3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1417" w:type="dxa"/>
            <w:noWrap/>
            <w:vAlign w:val="center"/>
          </w:tcPr>
          <w:p w14:paraId="1C61CECB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1418" w:type="dxa"/>
            <w:noWrap/>
            <w:vAlign w:val="center"/>
          </w:tcPr>
          <w:p w14:paraId="18785001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29" w:type="dxa"/>
            <w:noWrap/>
            <w:vAlign w:val="center"/>
          </w:tcPr>
          <w:p w14:paraId="7A58DCA8">
            <w:pPr>
              <w:adjustRightInd w:val="0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/>
            <w:vAlign w:val="center"/>
          </w:tcPr>
          <w:p w14:paraId="672E4304">
            <w:pPr>
              <w:adjustRightInd w:val="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邮箱</w:t>
            </w:r>
          </w:p>
        </w:tc>
      </w:tr>
      <w:tr w14:paraId="587D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20" w:type="dxa"/>
            <w:noWrap/>
            <w:vAlign w:val="center"/>
          </w:tcPr>
          <w:p w14:paraId="53551C5D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229249E0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1F3BD3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38B81141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2662B64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52D198E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B3F41FD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67C4DD4E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12EF445E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14:paraId="7981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20" w:type="dxa"/>
            <w:noWrap/>
            <w:vAlign w:val="center"/>
          </w:tcPr>
          <w:p w14:paraId="1BB56F35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5D4FA827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911A7E1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7048E340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3AF1529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8BBE3AD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908FE30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79632451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0850823">
            <w:pPr>
              <w:adjustRightInd w:val="0"/>
              <w:jc w:val="center"/>
              <w:rPr>
                <w:rFonts w:ascii="宋体" w:cs="宋体"/>
              </w:rPr>
            </w:pPr>
          </w:p>
        </w:tc>
      </w:tr>
      <w:tr w14:paraId="1CD3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20" w:type="dxa"/>
            <w:noWrap/>
            <w:vAlign w:val="center"/>
          </w:tcPr>
          <w:p w14:paraId="7F0CF98A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1822EEFE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3FA8A68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0CEC731C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51B2803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E80D6F8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11C3A47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021400DB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3B9BA7BA">
            <w:pPr>
              <w:adjustRightInd w:val="0"/>
              <w:jc w:val="center"/>
              <w:rPr>
                <w:rFonts w:ascii="宋体" w:cs="宋体"/>
              </w:rPr>
            </w:pPr>
          </w:p>
        </w:tc>
      </w:tr>
      <w:tr w14:paraId="077A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20" w:type="dxa"/>
            <w:noWrap/>
            <w:vAlign w:val="center"/>
          </w:tcPr>
          <w:p w14:paraId="2B1DE377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55E2399D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B9E9DA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1DEEB281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41B3149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0E68848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A7164C8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62E6AFCE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099E25B6">
            <w:pPr>
              <w:adjustRightInd w:val="0"/>
              <w:jc w:val="center"/>
              <w:rPr>
                <w:rFonts w:ascii="宋体" w:cs="宋体"/>
              </w:rPr>
            </w:pPr>
          </w:p>
        </w:tc>
      </w:tr>
      <w:tr w14:paraId="53C4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20" w:type="dxa"/>
            <w:noWrap/>
            <w:vAlign w:val="center"/>
          </w:tcPr>
          <w:p w14:paraId="122EF9F2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131D6287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15B7EF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37188E38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9A93107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9963354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B558113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224730A9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59C6AD56">
            <w:pPr>
              <w:adjustRightInd w:val="0"/>
              <w:jc w:val="center"/>
              <w:rPr>
                <w:rFonts w:ascii="宋体" w:cs="宋体"/>
              </w:rPr>
            </w:pPr>
          </w:p>
        </w:tc>
      </w:tr>
      <w:tr w14:paraId="5BB8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20" w:type="dxa"/>
            <w:noWrap/>
            <w:vAlign w:val="center"/>
          </w:tcPr>
          <w:p w14:paraId="6223A4A2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31465E6F">
            <w:pPr>
              <w:adjustRightInd w:val="0"/>
              <w:jc w:val="center"/>
              <w:rPr>
                <w:rFonts w:asci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CB794F9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62FF2286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29B3FE72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7AF1AEC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CBF1A54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center"/>
          </w:tcPr>
          <w:p w14:paraId="41840EF3">
            <w:pPr>
              <w:adjustRightIn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14:paraId="09A065C9">
            <w:pPr>
              <w:adjustRightInd w:val="0"/>
              <w:jc w:val="center"/>
              <w:rPr>
                <w:rFonts w:ascii="宋体" w:cs="宋体"/>
              </w:rPr>
            </w:pPr>
          </w:p>
        </w:tc>
      </w:tr>
    </w:tbl>
    <w:p w14:paraId="1C0E1B31">
      <w:pPr>
        <w:ind w:firstLine="6994" w:firstLineChars="2498"/>
        <w:rPr>
          <w:rFonts w:ascii="方正仿宋_GBK" w:eastAsia="方正仿宋_GBK" w:cs="Times New Roman"/>
          <w:sz w:val="28"/>
          <w:szCs w:val="28"/>
        </w:rPr>
      </w:pPr>
      <w:r>
        <w:rPr>
          <w:rFonts w:hint="eastAsia" w:ascii="方正仿宋_GBK" w:hAnsi="方正仿宋_GBK" w:cs="宋体"/>
          <w:sz w:val="28"/>
          <w:szCs w:val="28"/>
        </w:rPr>
        <w:t>填表人：</w:t>
      </w:r>
      <w:r>
        <w:rPr>
          <w:rFonts w:ascii="方正仿宋_GBK" w:hAnsi="方正仿宋_GBK" w:cs="方正仿宋_GBK"/>
          <w:sz w:val="28"/>
          <w:szCs w:val="28"/>
        </w:rPr>
        <w:t xml:space="preserve">         </w:t>
      </w:r>
      <w:r>
        <w:rPr>
          <w:rFonts w:hint="eastAsia" w:ascii="方正仿宋_GBK" w:hAnsi="方正仿宋_GBK" w:cs="宋体"/>
          <w:sz w:val="28"/>
          <w:szCs w:val="28"/>
        </w:rPr>
        <w:t>联系电话：</w:t>
      </w:r>
    </w:p>
    <w:p w14:paraId="70B0EDE6">
      <w:pPr>
        <w:adjustRightInd w:val="0"/>
        <w:jc w:val="left"/>
        <w:rPr>
          <w:rFonts w:ascii="方正仿宋_GBK" w:eastAsia="方正仿宋_GBK" w:cs="Times New Roman"/>
          <w:sz w:val="28"/>
          <w:szCs w:val="28"/>
        </w:rPr>
      </w:pPr>
    </w:p>
    <w:p w14:paraId="63B37CEC">
      <w:pPr>
        <w:adjustRightInd w:val="0"/>
        <w:jc w:val="left"/>
        <w:rPr>
          <w:rFonts w:ascii="方正仿宋_GBK" w:hAnsi="宋体" w:cs="Times New Roman"/>
          <w:sz w:val="32"/>
          <w:szCs w:val="32"/>
        </w:rPr>
      </w:pPr>
      <w:r>
        <w:rPr>
          <w:rFonts w:hint="eastAsia" w:ascii="方正仿宋_GBK" w:hAnsi="方正仿宋_GBK" w:cs="宋体"/>
          <w:sz w:val="28"/>
          <w:szCs w:val="28"/>
        </w:rPr>
        <w:t>注：项目领域为：农业农村、</w:t>
      </w:r>
      <w:r>
        <w:rPr>
          <w:rFonts w:hint="eastAsia" w:ascii="方正仿宋_GBK" w:hAnsi="方正仿宋_GBK" w:cs="宋体"/>
          <w:sz w:val="28"/>
          <w:szCs w:val="28"/>
          <w:lang w:eastAsia="zh-CN"/>
        </w:rPr>
        <w:t>现代</w:t>
      </w:r>
      <w:r>
        <w:rPr>
          <w:rFonts w:hint="eastAsia" w:ascii="方正仿宋_GBK" w:hAnsi="方正仿宋_GBK" w:cs="宋体"/>
          <w:sz w:val="28"/>
          <w:szCs w:val="28"/>
        </w:rPr>
        <w:t>服务业、社会事业。</w:t>
      </w:r>
    </w:p>
    <w:p w14:paraId="71F403CC">
      <w:pPr>
        <w:spacing w:line="600" w:lineRule="exact"/>
        <w:rPr>
          <w:rFonts w:ascii="方正仿宋_GBK" w:hAnsi="宋体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247" w:gutter="0"/>
          <w:pgNumType w:start="1"/>
          <w:cols w:space="0" w:num="1"/>
          <w:docGrid w:linePitch="312" w:charSpace="0"/>
        </w:sectPr>
      </w:pPr>
    </w:p>
    <w:p w14:paraId="753E35F5">
      <w:pPr>
        <w:spacing w:line="600" w:lineRule="exac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附件</w:t>
      </w:r>
      <w:r>
        <w:rPr>
          <w:rFonts w:ascii="方正仿宋_GBK" w:hAnsi="宋体" w:eastAsia="方正仿宋_GBK" w:cs="方正仿宋_GBK"/>
          <w:sz w:val="32"/>
          <w:szCs w:val="32"/>
        </w:rPr>
        <w:t>2</w:t>
      </w:r>
      <w:r>
        <w:rPr>
          <w:rFonts w:hint="eastAsia" w:ascii="方正仿宋_GBK" w:hAnsi="宋体" w:eastAsia="方正仿宋_GBK" w:cs="方正仿宋_GBK"/>
          <w:sz w:val="32"/>
          <w:szCs w:val="32"/>
        </w:rPr>
        <w:t>：</w:t>
      </w:r>
    </w:p>
    <w:p w14:paraId="2E404F26">
      <w:pPr>
        <w:jc w:val="center"/>
        <w:rPr>
          <w:rFonts w:ascii="宋体" w:cs="Times New Roman"/>
          <w:sz w:val="52"/>
          <w:szCs w:val="52"/>
        </w:rPr>
      </w:pPr>
    </w:p>
    <w:p w14:paraId="5A726AAE">
      <w:pPr>
        <w:jc w:val="center"/>
        <w:rPr>
          <w:rFonts w:ascii="宋体" w:cs="Times New Roman"/>
          <w:sz w:val="52"/>
          <w:szCs w:val="52"/>
        </w:rPr>
      </w:pPr>
    </w:p>
    <w:p w14:paraId="7E60C6E4">
      <w:pPr>
        <w:jc w:val="center"/>
        <w:rPr>
          <w:rFonts w:ascii="宋体" w:cs="Times New Roman"/>
          <w:sz w:val="52"/>
          <w:szCs w:val="52"/>
        </w:rPr>
      </w:pPr>
    </w:p>
    <w:p w14:paraId="523E3245"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镇江市地方标准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立项</w:t>
      </w:r>
      <w:r>
        <w:rPr>
          <w:rFonts w:hint="eastAsia" w:ascii="黑体" w:hAnsi="黑体" w:eastAsia="黑体" w:cs="黑体"/>
          <w:sz w:val="52"/>
          <w:szCs w:val="52"/>
        </w:rPr>
        <w:t>申报书</w:t>
      </w:r>
    </w:p>
    <w:p w14:paraId="76B806BF">
      <w:pPr>
        <w:jc w:val="center"/>
        <w:rPr>
          <w:rFonts w:ascii="宋体" w:cs="Times New Roman"/>
          <w:sz w:val="52"/>
          <w:szCs w:val="52"/>
        </w:rPr>
      </w:pPr>
    </w:p>
    <w:p w14:paraId="09991905">
      <w:pPr>
        <w:jc w:val="center"/>
        <w:rPr>
          <w:rFonts w:ascii="宋体" w:cs="Times New Roman"/>
          <w:sz w:val="52"/>
          <w:szCs w:val="52"/>
        </w:rPr>
      </w:pPr>
    </w:p>
    <w:p w14:paraId="260046C7">
      <w:pPr>
        <w:jc w:val="both"/>
        <w:rPr>
          <w:rFonts w:ascii="宋体" w:cs="Times New Roman"/>
          <w:sz w:val="52"/>
          <w:szCs w:val="52"/>
        </w:rPr>
      </w:pPr>
    </w:p>
    <w:p w14:paraId="45FAC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</w:rPr>
        <w:t>项目名称：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 w14:paraId="54B5B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</w:rPr>
        <w:t>单位：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 w14:paraId="1EE4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ascii="宋体" w:hAnsi="宋体" w:eastAsia="宋体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</w:rPr>
        <w:t>填报日期：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 w14:paraId="5592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lang w:val="en-US" w:eastAsia="zh-CN"/>
        </w:rPr>
        <w:t>对口</w:t>
      </w:r>
      <w:r>
        <w:rPr>
          <w:rFonts w:hint="eastAsia" w:ascii="宋体" w:hAnsi="宋体" w:cs="Times New Roman"/>
          <w:snapToGrid/>
          <w:color w:val="auto"/>
          <w:kern w:val="2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</w:rPr>
        <w:t>行政主管部门：</w:t>
      </w:r>
      <w:r>
        <w:rPr>
          <w:rFonts w:hint="eastAsia" w:ascii="宋体" w:hAnsi="宋体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</w:t>
      </w:r>
    </w:p>
    <w:p w14:paraId="56BCB04A">
      <w:pPr>
        <w:jc w:val="center"/>
        <w:rPr>
          <w:rFonts w:ascii="宋体" w:cs="Times New Roman"/>
        </w:rPr>
      </w:pPr>
      <w:r>
        <w:rPr>
          <w:rFonts w:ascii="宋体" w:cs="Times New Roman"/>
        </w:rPr>
        <w:br w:type="page"/>
      </w:r>
    </w:p>
    <w:p w14:paraId="013854A9">
      <w:pPr>
        <w:jc w:val="center"/>
        <w:rPr>
          <w:rFonts w:ascii="宋体" w:cs="Times New Roman"/>
          <w:sz w:val="32"/>
          <w:szCs w:val="32"/>
        </w:rPr>
      </w:pPr>
    </w:p>
    <w:p w14:paraId="2766BD9B">
      <w:pPr>
        <w:jc w:val="center"/>
        <w:rPr>
          <w:rFonts w:ascii="方正小标宋_GBK" w:hAnsi="宋体" w:eastAsia="方正小标宋_GBK" w:cs="Times New Roman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sz w:val="32"/>
          <w:szCs w:val="32"/>
        </w:rPr>
        <w:t>填</w:t>
      </w:r>
      <w:r>
        <w:rPr>
          <w:rFonts w:ascii="方正小标宋_GBK" w:hAnsi="宋体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 w:cs="方正小标宋_GBK"/>
          <w:sz w:val="32"/>
          <w:szCs w:val="32"/>
        </w:rPr>
        <w:t>写</w:t>
      </w:r>
      <w:r>
        <w:rPr>
          <w:rFonts w:ascii="方正小标宋_GBK" w:hAnsi="宋体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 w:cs="方正小标宋_GBK"/>
          <w:sz w:val="32"/>
          <w:szCs w:val="32"/>
        </w:rPr>
        <w:t>说</w:t>
      </w:r>
      <w:r>
        <w:rPr>
          <w:rFonts w:ascii="方正小标宋_GBK" w:hAnsi="宋体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 w:cs="方正小标宋_GBK"/>
          <w:sz w:val="32"/>
          <w:szCs w:val="32"/>
        </w:rPr>
        <w:t>明</w:t>
      </w:r>
    </w:p>
    <w:p w14:paraId="2620E608">
      <w:pPr>
        <w:jc w:val="center"/>
        <w:rPr>
          <w:rFonts w:ascii="宋体" w:cs="Times New Roman"/>
          <w:sz w:val="32"/>
          <w:szCs w:val="32"/>
        </w:rPr>
      </w:pPr>
    </w:p>
    <w:p w14:paraId="14927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．按照《地方标准管理办法》《江苏省标准监督管理办法》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lang w:val="en-US" w:eastAsia="zh-CN"/>
        </w:rPr>
        <w:t>地方标准管理规定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要求，制定地方标准应当立项，并提交本立项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书和标准草案。</w:t>
      </w:r>
    </w:p>
    <w:p w14:paraId="21AC0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2．如实填写，言简意赅。其中：“拟完成报批时限”一般不超过12个月；“查新情况”若选“有”，则需将详细信息（标准号、标准名称，计划号，计划名称）填入相关栏目。</w:t>
      </w:r>
    </w:p>
    <w:p w14:paraId="4FD19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3．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</w:rPr>
        <w:t>本申请书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用A4纸填报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</w:rPr>
        <w:t>，并加盖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</w:rPr>
        <w:t>单位（第一起草单位）公章。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</w:rPr>
        <w:t>如需另附材料的，可单附在立项建议书后。</w:t>
      </w:r>
    </w:p>
    <w:p w14:paraId="3C21E1CC">
      <w:pPr>
        <w:ind w:firstLine="420" w:firstLineChars="200"/>
        <w:rPr>
          <w:rFonts w:ascii="宋体" w:cs="Times New Roman"/>
        </w:rPr>
      </w:pPr>
    </w:p>
    <w:p w14:paraId="6A470734">
      <w:pPr>
        <w:ind w:firstLine="420" w:firstLineChars="200"/>
        <w:rPr>
          <w:rFonts w:ascii="宋体" w:cs="Times New Roman"/>
        </w:rPr>
      </w:pPr>
    </w:p>
    <w:p w14:paraId="5747F8A9">
      <w:pPr>
        <w:ind w:firstLine="420" w:firstLineChars="200"/>
        <w:rPr>
          <w:rFonts w:ascii="宋体" w:cs="Times New Roman"/>
        </w:rPr>
      </w:pPr>
    </w:p>
    <w:p w14:paraId="7381011D">
      <w:pPr>
        <w:ind w:firstLine="420" w:firstLineChars="200"/>
        <w:rPr>
          <w:rFonts w:ascii="宋体" w:cs="Times New Roman"/>
        </w:rPr>
      </w:pPr>
    </w:p>
    <w:p w14:paraId="45F7A394">
      <w:pPr>
        <w:ind w:firstLine="420" w:firstLineChars="200"/>
        <w:rPr>
          <w:rFonts w:ascii="宋体" w:cs="Times New Roman"/>
        </w:rPr>
      </w:pPr>
    </w:p>
    <w:p w14:paraId="2A13F723">
      <w:pPr>
        <w:ind w:firstLine="420" w:firstLineChars="200"/>
        <w:rPr>
          <w:rFonts w:ascii="宋体" w:cs="Times New Roman"/>
        </w:rPr>
      </w:pPr>
    </w:p>
    <w:p w14:paraId="1074C08E">
      <w:pPr>
        <w:ind w:firstLine="420" w:firstLineChars="200"/>
        <w:rPr>
          <w:rFonts w:ascii="宋体" w:cs="Times New Roman"/>
        </w:rPr>
      </w:pPr>
    </w:p>
    <w:p w14:paraId="389123C5">
      <w:pPr>
        <w:ind w:firstLine="420" w:firstLineChars="200"/>
        <w:rPr>
          <w:rFonts w:ascii="宋体" w:cs="Times New Roman"/>
        </w:rPr>
      </w:pPr>
    </w:p>
    <w:p w14:paraId="562D5580">
      <w:pPr>
        <w:ind w:firstLine="420" w:firstLineChars="200"/>
        <w:rPr>
          <w:rFonts w:ascii="宋体" w:cs="Times New Roman"/>
        </w:rPr>
      </w:pPr>
    </w:p>
    <w:p w14:paraId="32E195A3">
      <w:pPr>
        <w:ind w:firstLine="420" w:firstLineChars="200"/>
        <w:rPr>
          <w:rFonts w:ascii="宋体" w:cs="Times New Roman"/>
        </w:rPr>
      </w:pPr>
    </w:p>
    <w:p w14:paraId="54C3BAB5">
      <w:pPr>
        <w:ind w:firstLine="420" w:firstLineChars="200"/>
        <w:rPr>
          <w:rFonts w:ascii="宋体" w:cs="Times New Roman"/>
        </w:rPr>
      </w:pPr>
    </w:p>
    <w:p w14:paraId="1E1EC99B">
      <w:pPr>
        <w:ind w:firstLine="420" w:firstLineChars="200"/>
        <w:rPr>
          <w:rFonts w:ascii="宋体" w:cs="Times New Roman"/>
        </w:rPr>
      </w:pPr>
    </w:p>
    <w:p w14:paraId="3FAB6BD0">
      <w:pPr>
        <w:ind w:firstLine="420" w:firstLineChars="200"/>
        <w:rPr>
          <w:rFonts w:ascii="宋体" w:cs="Times New Roman"/>
        </w:rPr>
      </w:pPr>
    </w:p>
    <w:p w14:paraId="4FD2C9BC">
      <w:pPr>
        <w:ind w:firstLine="260" w:firstLineChars="200"/>
        <w:rPr>
          <w:rFonts w:ascii="宋体" w:cs="Times New Roman"/>
          <w:sz w:val="13"/>
          <w:szCs w:val="13"/>
        </w:rPr>
        <w:sectPr>
          <w:pgSz w:w="11906" w:h="16838"/>
          <w:pgMar w:top="2098" w:right="1474" w:bottom="1985" w:left="1588" w:header="851" w:footer="1247" w:gutter="0"/>
          <w:pgNumType w:start="1"/>
          <w:cols w:space="0" w:num="1"/>
          <w:docGrid w:linePitch="312" w:charSpace="0"/>
        </w:sectPr>
      </w:pPr>
    </w:p>
    <w:p w14:paraId="2473045B">
      <w:pPr>
        <w:ind w:firstLine="260" w:firstLineChars="200"/>
        <w:rPr>
          <w:rFonts w:ascii="宋体" w:cs="Times New Roman"/>
          <w:sz w:val="13"/>
          <w:szCs w:val="13"/>
        </w:rPr>
      </w:pPr>
    </w:p>
    <w:tbl>
      <w:tblPr>
        <w:tblStyle w:val="5"/>
        <w:tblW w:w="90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0"/>
        <w:gridCol w:w="997"/>
        <w:gridCol w:w="519"/>
        <w:gridCol w:w="1205"/>
        <w:gridCol w:w="364"/>
        <w:gridCol w:w="559"/>
        <w:gridCol w:w="123"/>
        <w:gridCol w:w="172"/>
        <w:gridCol w:w="746"/>
        <w:gridCol w:w="560"/>
        <w:gridCol w:w="322"/>
        <w:gridCol w:w="53"/>
        <w:gridCol w:w="671"/>
        <w:gridCol w:w="371"/>
        <w:gridCol w:w="1549"/>
      </w:tblGrid>
      <w:tr w14:paraId="7D5A193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61" w:type="dxa"/>
            <w:gridSpan w:val="16"/>
            <w:noWrap w:val="0"/>
            <w:vAlign w:val="center"/>
          </w:tcPr>
          <w:p w14:paraId="7B4CB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一、项目基本信息</w:t>
            </w:r>
          </w:p>
        </w:tc>
      </w:tr>
      <w:tr w14:paraId="143B91D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66" w:type="dxa"/>
            <w:gridSpan w:val="4"/>
            <w:noWrap w:val="0"/>
            <w:vAlign w:val="center"/>
          </w:tcPr>
          <w:p w14:paraId="6E83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695" w:type="dxa"/>
            <w:gridSpan w:val="12"/>
            <w:noWrap w:val="0"/>
            <w:vAlign w:val="center"/>
          </w:tcPr>
          <w:p w14:paraId="6600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716347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66" w:type="dxa"/>
            <w:gridSpan w:val="4"/>
            <w:noWrap w:val="0"/>
            <w:vAlign w:val="center"/>
          </w:tcPr>
          <w:p w14:paraId="5466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 w14:paraId="749B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制定</w:t>
            </w:r>
          </w:p>
          <w:p w14:paraId="0F4A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修订</w:t>
            </w:r>
          </w:p>
        </w:tc>
        <w:tc>
          <w:tcPr>
            <w:tcW w:w="1853" w:type="dxa"/>
            <w:gridSpan w:val="5"/>
            <w:noWrap w:val="0"/>
            <w:vAlign w:val="center"/>
          </w:tcPr>
          <w:p w14:paraId="4D54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拟代替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标准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号</w:t>
            </w:r>
          </w:p>
          <w:p w14:paraId="6214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（修订项目填）</w:t>
            </w:r>
          </w:p>
        </w:tc>
        <w:tc>
          <w:tcPr>
            <w:tcW w:w="2591" w:type="dxa"/>
            <w:gridSpan w:val="3"/>
            <w:noWrap w:val="0"/>
            <w:vAlign w:val="top"/>
          </w:tcPr>
          <w:p w14:paraId="5D406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10FD9B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66" w:type="dxa"/>
            <w:gridSpan w:val="4"/>
            <w:noWrap w:val="0"/>
            <w:vAlign w:val="center"/>
          </w:tcPr>
          <w:p w14:paraId="70ACD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 xml:space="preserve"> 拟完成报批时限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 w14:paraId="29DD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个月</w:t>
            </w:r>
          </w:p>
        </w:tc>
        <w:tc>
          <w:tcPr>
            <w:tcW w:w="1853" w:type="dxa"/>
            <w:gridSpan w:val="5"/>
            <w:noWrap w:val="0"/>
            <w:vAlign w:val="center"/>
          </w:tcPr>
          <w:p w14:paraId="2473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标准性质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 w14:paraId="35E6A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□推荐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□强制</w:t>
            </w:r>
          </w:p>
        </w:tc>
      </w:tr>
      <w:tr w14:paraId="406CAFB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66" w:type="dxa"/>
            <w:gridSpan w:val="4"/>
            <w:noWrap w:val="0"/>
            <w:vAlign w:val="center"/>
          </w:tcPr>
          <w:p w14:paraId="2F56D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所属领域</w:t>
            </w:r>
          </w:p>
        </w:tc>
        <w:tc>
          <w:tcPr>
            <w:tcW w:w="6695" w:type="dxa"/>
            <w:gridSpan w:val="12"/>
            <w:noWrap w:val="0"/>
            <w:vAlign w:val="center"/>
          </w:tcPr>
          <w:p w14:paraId="0BF7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农业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服务业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□社会事业 </w:t>
            </w:r>
          </w:p>
        </w:tc>
      </w:tr>
      <w:tr w14:paraId="378A600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66" w:type="dxa"/>
            <w:gridSpan w:val="4"/>
            <w:vMerge w:val="restart"/>
            <w:noWrap w:val="0"/>
            <w:vAlign w:val="center"/>
          </w:tcPr>
          <w:p w14:paraId="7EC2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查新情况（若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有，需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将具体标准信息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详细填入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之后的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与法律法规和现有标准的关系、拟采用先进标准情况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6695" w:type="dxa"/>
            <w:gridSpan w:val="12"/>
            <w:noWrap w:val="0"/>
            <w:vAlign w:val="center"/>
          </w:tcPr>
          <w:p w14:paraId="7143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有无现行有效国家标准、行业标准、地方标准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团体标准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     </w:t>
            </w:r>
          </w:p>
          <w:p w14:paraId="3BDD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有 □无</w:t>
            </w:r>
          </w:p>
        </w:tc>
      </w:tr>
      <w:tr w14:paraId="18F7A91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366" w:type="dxa"/>
            <w:gridSpan w:val="4"/>
            <w:vMerge w:val="continue"/>
            <w:noWrap w:val="0"/>
            <w:vAlign w:val="center"/>
          </w:tcPr>
          <w:p w14:paraId="0878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695" w:type="dxa"/>
            <w:gridSpan w:val="12"/>
            <w:noWrap w:val="0"/>
            <w:vAlign w:val="center"/>
          </w:tcPr>
          <w:p w14:paraId="5216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有无国家标准、行业标准、地方标准制修订计划   </w:t>
            </w:r>
          </w:p>
          <w:p w14:paraId="779D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有 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无</w:t>
            </w:r>
          </w:p>
        </w:tc>
      </w:tr>
      <w:tr w14:paraId="0E0AC77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6" w:type="dxa"/>
            <w:gridSpan w:val="4"/>
            <w:noWrap w:val="0"/>
            <w:vAlign w:val="center"/>
          </w:tcPr>
          <w:p w14:paraId="769A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是否涉及专利（若有需另附证明材料）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0C51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 xml:space="preserve">是 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5126" w:type="dxa"/>
            <w:gridSpan w:val="10"/>
            <w:noWrap w:val="0"/>
            <w:vAlign w:val="center"/>
          </w:tcPr>
          <w:p w14:paraId="4305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专利号：</w:t>
            </w:r>
          </w:p>
          <w:p w14:paraId="100A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专利名称：</w:t>
            </w:r>
          </w:p>
        </w:tc>
      </w:tr>
      <w:tr w14:paraId="335D136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366" w:type="dxa"/>
            <w:gridSpan w:val="4"/>
            <w:noWrap w:val="0"/>
            <w:vAlign w:val="center"/>
          </w:tcPr>
          <w:p w14:paraId="2239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是否有科研项目支撑（若有需另附证明材料）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CEA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是 □否</w:t>
            </w:r>
          </w:p>
        </w:tc>
        <w:tc>
          <w:tcPr>
            <w:tcW w:w="5126" w:type="dxa"/>
            <w:gridSpan w:val="10"/>
            <w:noWrap w:val="0"/>
            <w:vAlign w:val="center"/>
          </w:tcPr>
          <w:p w14:paraId="707B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科研项目编号：</w:t>
            </w:r>
          </w:p>
          <w:p w14:paraId="6B72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科研项目名称：</w:t>
            </w:r>
          </w:p>
        </w:tc>
      </w:tr>
      <w:tr w14:paraId="34DD039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66" w:type="dxa"/>
            <w:gridSpan w:val="4"/>
            <w:noWrap w:val="0"/>
            <w:vAlign w:val="center"/>
          </w:tcPr>
          <w:p w14:paraId="6360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是否由相应标准转化(可填多项)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439E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是 □否</w:t>
            </w:r>
          </w:p>
        </w:tc>
        <w:tc>
          <w:tcPr>
            <w:tcW w:w="5126" w:type="dxa"/>
            <w:gridSpan w:val="10"/>
            <w:noWrap w:val="0"/>
            <w:vAlign w:val="center"/>
          </w:tcPr>
          <w:p w14:paraId="6ABA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标准编号：</w:t>
            </w:r>
          </w:p>
          <w:p w14:paraId="4441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napToGrid/>
                <w:color w:val="auto"/>
                <w:kern w:val="2"/>
                <w:sz w:val="24"/>
                <w:szCs w:val="24"/>
              </w:rPr>
              <w:t>标准名称</w:t>
            </w:r>
          </w:p>
        </w:tc>
      </w:tr>
      <w:tr w14:paraId="3196667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61" w:type="dxa"/>
            <w:gridSpan w:val="16"/>
            <w:noWrap w:val="0"/>
            <w:vAlign w:val="center"/>
          </w:tcPr>
          <w:p w14:paraId="75E99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对口市行政主管部门 </w:t>
            </w: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7597BDD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61" w:type="dxa"/>
            <w:gridSpan w:val="16"/>
            <w:noWrap w:val="0"/>
            <w:vAlign w:val="center"/>
          </w:tcPr>
          <w:p w14:paraId="32D3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 w14:paraId="1AB1149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61" w:type="dxa"/>
            <w:gridSpan w:val="16"/>
            <w:noWrap w:val="0"/>
            <w:vAlign w:val="center"/>
          </w:tcPr>
          <w:p w14:paraId="7172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及第一起草人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信息</w:t>
            </w:r>
          </w:p>
        </w:tc>
      </w:tr>
      <w:tr w14:paraId="664865A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7" w:type="dxa"/>
            <w:gridSpan w:val="3"/>
            <w:noWrap w:val="0"/>
            <w:vAlign w:val="center"/>
          </w:tcPr>
          <w:p w14:paraId="73A3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7214" w:type="dxa"/>
            <w:gridSpan w:val="13"/>
            <w:noWrap w:val="0"/>
            <w:vAlign w:val="center"/>
          </w:tcPr>
          <w:p w14:paraId="3CC52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909EEE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47" w:type="dxa"/>
            <w:gridSpan w:val="3"/>
            <w:noWrap w:val="0"/>
            <w:vAlign w:val="center"/>
          </w:tcPr>
          <w:p w14:paraId="5C20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详细地址</w:t>
            </w:r>
          </w:p>
        </w:tc>
        <w:tc>
          <w:tcPr>
            <w:tcW w:w="7214" w:type="dxa"/>
            <w:gridSpan w:val="13"/>
            <w:noWrap w:val="0"/>
            <w:vAlign w:val="center"/>
          </w:tcPr>
          <w:p w14:paraId="17D56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7B3035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47" w:type="dxa"/>
            <w:gridSpan w:val="3"/>
            <w:noWrap w:val="0"/>
            <w:vAlign w:val="center"/>
          </w:tcPr>
          <w:p w14:paraId="163C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统一社会信用</w:t>
            </w:r>
          </w:p>
          <w:p w14:paraId="064F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代码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0A90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 w14:paraId="77062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2644" w:type="dxa"/>
            <w:gridSpan w:val="4"/>
            <w:noWrap w:val="0"/>
            <w:vAlign w:val="center"/>
          </w:tcPr>
          <w:p w14:paraId="073A8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28F16CD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7" w:type="dxa"/>
            <w:gridSpan w:val="3"/>
            <w:noWrap w:val="0"/>
            <w:vAlign w:val="center"/>
          </w:tcPr>
          <w:p w14:paraId="754B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第一起草人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A6E1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 w14:paraId="0000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身份</w:t>
            </w:r>
          </w:p>
          <w:p w14:paraId="66E3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17AB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579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联系</w:t>
            </w:r>
          </w:p>
          <w:p w14:paraId="7E3F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0FD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 w14:paraId="4D1FEC9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9061" w:type="dxa"/>
            <w:gridSpan w:val="16"/>
            <w:noWrap w:val="0"/>
            <w:vAlign w:val="center"/>
          </w:tcPr>
          <w:p w14:paraId="715E3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、背景与现状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内外相关产业、行业或领域发展基本情况及存在问题，相关技术成熟度及发展前景）</w:t>
            </w:r>
          </w:p>
          <w:p w14:paraId="25A34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F573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28BD8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00E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2599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A13B71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061" w:type="dxa"/>
            <w:gridSpan w:val="16"/>
            <w:noWrap w:val="0"/>
            <w:vAlign w:val="center"/>
          </w:tcPr>
          <w:p w14:paraId="083A3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、范围和主要技术指标</w:t>
            </w:r>
          </w:p>
          <w:p w14:paraId="45D37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E00A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22F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3BC96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A971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F581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38BADF3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061" w:type="dxa"/>
            <w:gridSpan w:val="16"/>
            <w:noWrap w:val="0"/>
            <w:vAlign w:val="top"/>
          </w:tcPr>
          <w:p w14:paraId="450E6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、必要性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（主要包括：标准制定的紧迫性、拟解决所属行业领域中的问题或能满足的具体需求）</w:t>
            </w:r>
          </w:p>
          <w:p w14:paraId="3A33F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19A3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4B1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24B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AEBD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5E92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4985C4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061" w:type="dxa"/>
            <w:gridSpan w:val="16"/>
            <w:noWrap w:val="0"/>
            <w:vAlign w:val="center"/>
          </w:tcPr>
          <w:p w14:paraId="54885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、可行性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 w14:paraId="3A952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3EC9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1291F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A442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7A8E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0C97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57E0A74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9061" w:type="dxa"/>
            <w:gridSpan w:val="16"/>
            <w:noWrap w:val="0"/>
            <w:vAlign w:val="center"/>
          </w:tcPr>
          <w:p w14:paraId="0B5C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、预期效益分析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（主要包括：经济效益、社会效益、生态效益、其他效益等）</w:t>
            </w:r>
          </w:p>
          <w:p w14:paraId="46884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A27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F7B1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48C2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31353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03AEDCA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9061" w:type="dxa"/>
            <w:gridSpan w:val="16"/>
            <w:noWrap w:val="0"/>
            <w:vAlign w:val="center"/>
          </w:tcPr>
          <w:p w14:paraId="3A257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、标准实施方案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（主要包括：本单位以及建议有关行政主管部门、行业协会等单位拟采取的标准实施、标准监督检查相关措施）</w:t>
            </w:r>
          </w:p>
          <w:p w14:paraId="5BF9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A72B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1E0E0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968B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B351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B11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12DF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2E2E7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0982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ED7539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9061" w:type="dxa"/>
            <w:gridSpan w:val="16"/>
            <w:noWrap w:val="0"/>
            <w:vAlign w:val="center"/>
          </w:tcPr>
          <w:p w14:paraId="2964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十、与法律法规和现有标准的关系、拟采用先进标准情况</w:t>
            </w:r>
          </w:p>
          <w:p w14:paraId="3387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7476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4068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1A314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B29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7ED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BAF3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24CD9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24BEA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48C2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2C65E7D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9061" w:type="dxa"/>
            <w:gridSpan w:val="16"/>
            <w:noWrap w:val="0"/>
            <w:vAlign w:val="center"/>
          </w:tcPr>
          <w:p w14:paraId="5D6F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、申报强制性标准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涉及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的特定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内容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（强制内容、理由和依据、涉及产品或对象、强制实施的风险分析评估）</w:t>
            </w:r>
          </w:p>
          <w:p w14:paraId="49680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5D18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CD29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7EE3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4000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024CF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 w14:paraId="64D1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FA5655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61" w:type="dxa"/>
            <w:gridSpan w:val="16"/>
            <w:noWrap w:val="0"/>
            <w:vAlign w:val="center"/>
          </w:tcPr>
          <w:p w14:paraId="0082C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、所有起草单位简要信息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（标准若立项发布将按此执行，申报单位申报前应征得参与单位同意）</w:t>
            </w:r>
          </w:p>
        </w:tc>
      </w:tr>
      <w:tr w14:paraId="5C26D87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50" w:type="dxa"/>
            <w:gridSpan w:val="2"/>
            <w:noWrap w:val="0"/>
            <w:vAlign w:val="center"/>
          </w:tcPr>
          <w:p w14:paraId="4576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0A4F9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gridSpan w:val="6"/>
            <w:noWrap w:val="0"/>
            <w:vAlign w:val="center"/>
          </w:tcPr>
          <w:p w14:paraId="0B11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383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549" w:type="dxa"/>
            <w:noWrap w:val="0"/>
            <w:vAlign w:val="center"/>
          </w:tcPr>
          <w:p w14:paraId="3C71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联系电话</w:t>
            </w:r>
          </w:p>
        </w:tc>
      </w:tr>
      <w:tr w14:paraId="124B144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 w14:paraId="65942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 w14:paraId="6A04E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 w14:paraId="6A21D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ACDE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3686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1CF1AFE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 w14:paraId="3964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 w14:paraId="7B6F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 w14:paraId="4499B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0DEC6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569E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5EFDC25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 w14:paraId="6136B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 w14:paraId="232B4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 w14:paraId="17333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766EF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40EB0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26278B7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 w14:paraId="53ABE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 w14:paraId="5D47B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 w14:paraId="3E85F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DD7E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56328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50FAAB6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 w14:paraId="30F2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 w14:paraId="2FA4B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 w14:paraId="3B285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15875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105C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5E49D7A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61" w:type="dxa"/>
            <w:gridSpan w:val="16"/>
            <w:noWrap w:val="0"/>
            <w:vAlign w:val="center"/>
          </w:tcPr>
          <w:p w14:paraId="68CB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、起草人员信息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（按参与程度排序，第一起草人应无到期未完成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地方标准项目在研）</w:t>
            </w:r>
          </w:p>
        </w:tc>
      </w:tr>
      <w:tr w14:paraId="625E98F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0" w:type="dxa"/>
            <w:noWrap w:val="0"/>
            <w:vAlign w:val="center"/>
          </w:tcPr>
          <w:p w14:paraId="152B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775F1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 w14:paraId="7735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 w14:paraId="677C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 w14:paraId="0DCC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项目分工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 w14:paraId="624B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参与重要标准</w:t>
            </w:r>
          </w:p>
          <w:p w14:paraId="6513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起草情况</w:t>
            </w:r>
          </w:p>
        </w:tc>
      </w:tr>
      <w:tr w14:paraId="35EBDEB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0D513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69A16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293C4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7A99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51666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562F2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55007E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49FC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56A4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1D9F4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6F092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09C5C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22C44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1EA3067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387CD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4E093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24184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3D0DC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1375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749B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4D3C0B2D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03D8C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5B9D9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3BFBD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16E17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7661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6928B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25D1CA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6BA4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65B7D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5A8C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3D5A7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4A809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0A820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258D8CF4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1469D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60CF0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38CD3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1F68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0EAF2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6EEE1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68CED6A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2500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14F9A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1B241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0A111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520C1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2C02B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7CF7418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 w14:paraId="0B9A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4499A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 w14:paraId="0D31E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0F192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73A3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 w14:paraId="1C4A5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3FE5093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16"/>
            <w:noWrap w:val="0"/>
            <w:vAlign w:val="top"/>
          </w:tcPr>
          <w:p w14:paraId="64CF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十四、申报单位（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第一起草单位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意见</w:t>
            </w:r>
          </w:p>
          <w:p w14:paraId="3CDD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 w14:paraId="100D2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left"/>
              <w:textAlignment w:val="auto"/>
              <w:rPr>
                <w:rFonts w:ascii="方正仿宋_GBK" w:hAnsi="宋体" w:eastAsia="方正仿宋_GBK" w:cs="宋体"/>
                <w:b/>
                <w:bCs w:val="0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 w:val="0"/>
                <w:i w:val="0"/>
                <w:i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同意申报，</w:t>
            </w:r>
            <w:r>
              <w:rPr>
                <w:rFonts w:hint="eastAsia" w:ascii="方正仿宋_GBK" w:hAnsi="宋体" w:eastAsia="方正仿宋_GBK" w:cs="宋体"/>
                <w:b/>
                <w:bCs w:val="0"/>
                <w:i w:val="0"/>
                <w:iCs w:val="0"/>
                <w:snapToGrid/>
                <w:color w:val="auto"/>
                <w:kern w:val="2"/>
                <w:sz w:val="28"/>
                <w:szCs w:val="28"/>
              </w:rPr>
              <w:t>建议予以立项并由</w:t>
            </w:r>
            <w:r>
              <w:rPr>
                <w:rFonts w:hint="eastAsia" w:ascii="Arial" w:hAnsi="Arial" w:eastAsia="方正仿宋_GBK" w:cs="Arial"/>
                <w:b/>
                <w:bCs w:val="0"/>
                <w:i w:val="0"/>
                <w:i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方正仿宋_GBK" w:hAnsi="宋体" w:eastAsia="方正仿宋_GBK" w:cs="宋体"/>
                <w:b/>
                <w:bCs w:val="0"/>
                <w:i w:val="0"/>
                <w:iCs w:val="0"/>
                <w:snapToGrid/>
                <w:color w:val="auto"/>
                <w:kern w:val="2"/>
                <w:sz w:val="28"/>
                <w:szCs w:val="28"/>
              </w:rPr>
              <w:t>牵头起草</w:t>
            </w:r>
            <w:r>
              <w:rPr>
                <w:rFonts w:hint="eastAsia" w:ascii="方正仿宋_GBK" w:hAnsi="宋体" w:eastAsia="方正仿宋_GBK" w:cs="宋体"/>
                <w:b/>
                <w:bCs w:val="0"/>
                <w:snapToGrid/>
                <w:color w:val="auto"/>
                <w:kern w:val="2"/>
                <w:sz w:val="28"/>
                <w:szCs w:val="28"/>
              </w:rPr>
              <w:t>。</w:t>
            </w:r>
          </w:p>
          <w:p w14:paraId="68322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 w14:paraId="22D64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 w14:paraId="16646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  <w:t>（单位盖章）</w:t>
            </w:r>
          </w:p>
          <w:p w14:paraId="5A64B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280" w:firstLine="5883" w:firstLineChars="2093"/>
              <w:jc w:val="both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  <w:t xml:space="preserve">年   </w:t>
            </w: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  <w:t>月    日</w:t>
            </w:r>
          </w:p>
          <w:p w14:paraId="46C17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420" w:firstLine="0" w:firstLineChars="0"/>
              <w:jc w:val="both"/>
              <w:textAlignment w:val="auto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14:paraId="31BCC12E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9061" w:type="dxa"/>
            <w:gridSpan w:val="16"/>
            <w:noWrap w:val="0"/>
            <w:vAlign w:val="top"/>
          </w:tcPr>
          <w:p w14:paraId="1FC5A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推荐单位意见（市有关行政主管部门、各市区标准化行政主管部门意见）</w:t>
            </w:r>
          </w:p>
          <w:p w14:paraId="3E8A0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 w14:paraId="1C8E8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 w14:paraId="11ABA246">
            <w:pPr>
              <w:ind w:firstLine="6360" w:firstLineChars="265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 w14:paraId="3F107306">
            <w:pPr>
              <w:ind w:firstLine="6201" w:firstLineChars="2584"/>
              <w:rPr>
                <w:rFonts w:hint="eastAsia" w:ascii="方正仿宋_GBK" w:hAnsi="宋体" w:eastAsia="方正仿宋_GBK" w:cs="宋体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59C5AB00">
      <w:pPr>
        <w:widowControl/>
        <w:jc w:val="left"/>
        <w:rPr>
          <w:rFonts w:ascii="方正黑体_GBK" w:eastAsia="方正黑体_GBK" w:cs="Times New Roman"/>
          <w:color w:val="000000"/>
          <w:sz w:val="30"/>
          <w:szCs w:val="30"/>
        </w:rPr>
      </w:pPr>
    </w:p>
    <w:p w14:paraId="3E0086A8">
      <w:pPr>
        <w:jc w:val="left"/>
        <w:rPr>
          <w:rFonts w:ascii="方正黑体_GBK" w:eastAsia="方正黑体_GBK" w:cs="Times New Roman"/>
          <w:color w:val="000000"/>
          <w:sz w:val="30"/>
          <w:szCs w:val="30"/>
        </w:rPr>
      </w:pPr>
    </w:p>
    <w:p w14:paraId="62F9E2BC">
      <w:pPr>
        <w:spacing w:line="100" w:lineRule="exact"/>
        <w:jc w:val="left"/>
        <w:rPr>
          <w:rFonts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5" w:left="1588" w:header="851" w:footer="124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7D25">
    <w:pPr>
      <w:pStyle w:val="3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 w14:paraId="53FB8A35">
    <w:pPr>
      <w:pStyle w:val="3"/>
      <w:ind w:right="304" w:rightChars="145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E392">
    <w:pPr>
      <w:pStyle w:val="3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4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 w14:paraId="3A461AFC">
    <w:pPr>
      <w:pStyle w:val="3"/>
      <w:ind w:left="364" w:right="360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CDBA">
    <w:pPr>
      <w:pStyle w:val="3"/>
      <w:ind w:left="283"/>
      <w:jc w:val="right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CC18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2DBE"/>
    <w:multiLevelType w:val="multilevel"/>
    <w:tmpl w:val="1D7B2DBE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C0C2A"/>
    <w:multiLevelType w:val="singleLevel"/>
    <w:tmpl w:val="682C0C2A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MyMzkwOWNkYzcxM2RlYmMwMzFhMDliYWVkN2QxYTEifQ=="/>
  </w:docVars>
  <w:rsids>
    <w:rsidRoot w:val="2FDE4BD1"/>
    <w:rsid w:val="0002489D"/>
    <w:rsid w:val="00072301"/>
    <w:rsid w:val="00081B1C"/>
    <w:rsid w:val="000969AD"/>
    <w:rsid w:val="000D22AF"/>
    <w:rsid w:val="0014303D"/>
    <w:rsid w:val="001C3CFC"/>
    <w:rsid w:val="00237366"/>
    <w:rsid w:val="00252876"/>
    <w:rsid w:val="00257E34"/>
    <w:rsid w:val="002604C7"/>
    <w:rsid w:val="00362861"/>
    <w:rsid w:val="0036667B"/>
    <w:rsid w:val="003D1EC1"/>
    <w:rsid w:val="00490808"/>
    <w:rsid w:val="004D53C6"/>
    <w:rsid w:val="00501F35"/>
    <w:rsid w:val="0057667B"/>
    <w:rsid w:val="00633A28"/>
    <w:rsid w:val="006B6390"/>
    <w:rsid w:val="00763BA0"/>
    <w:rsid w:val="007D62F5"/>
    <w:rsid w:val="00887EEC"/>
    <w:rsid w:val="008944D5"/>
    <w:rsid w:val="008B74C3"/>
    <w:rsid w:val="008C6C96"/>
    <w:rsid w:val="008E564F"/>
    <w:rsid w:val="00961C80"/>
    <w:rsid w:val="009B4BDC"/>
    <w:rsid w:val="00A52A51"/>
    <w:rsid w:val="00AB0AEB"/>
    <w:rsid w:val="00B04D7A"/>
    <w:rsid w:val="00B435EB"/>
    <w:rsid w:val="00B6430C"/>
    <w:rsid w:val="00BE0055"/>
    <w:rsid w:val="00C13D64"/>
    <w:rsid w:val="00D30E9F"/>
    <w:rsid w:val="00D72998"/>
    <w:rsid w:val="00D8429F"/>
    <w:rsid w:val="00E032BC"/>
    <w:rsid w:val="00F2090E"/>
    <w:rsid w:val="00F27E6F"/>
    <w:rsid w:val="00F86A1F"/>
    <w:rsid w:val="011151F7"/>
    <w:rsid w:val="012B4701"/>
    <w:rsid w:val="01AB5D46"/>
    <w:rsid w:val="01D91875"/>
    <w:rsid w:val="028437CF"/>
    <w:rsid w:val="02B55D67"/>
    <w:rsid w:val="033937AD"/>
    <w:rsid w:val="033C6F8A"/>
    <w:rsid w:val="034F2577"/>
    <w:rsid w:val="03591622"/>
    <w:rsid w:val="038500F8"/>
    <w:rsid w:val="038F1B0C"/>
    <w:rsid w:val="03C230FA"/>
    <w:rsid w:val="03EE2141"/>
    <w:rsid w:val="04240EDC"/>
    <w:rsid w:val="044063BD"/>
    <w:rsid w:val="04EA4B8A"/>
    <w:rsid w:val="04EC334C"/>
    <w:rsid w:val="05110DF2"/>
    <w:rsid w:val="051536FE"/>
    <w:rsid w:val="052A49A7"/>
    <w:rsid w:val="06096608"/>
    <w:rsid w:val="06462708"/>
    <w:rsid w:val="07722961"/>
    <w:rsid w:val="081515F8"/>
    <w:rsid w:val="083458CC"/>
    <w:rsid w:val="08750D66"/>
    <w:rsid w:val="08FE779A"/>
    <w:rsid w:val="097B2596"/>
    <w:rsid w:val="09B072A7"/>
    <w:rsid w:val="09C35C7A"/>
    <w:rsid w:val="09D93396"/>
    <w:rsid w:val="0A3E680D"/>
    <w:rsid w:val="0AB0784A"/>
    <w:rsid w:val="0B0E131B"/>
    <w:rsid w:val="0B321F01"/>
    <w:rsid w:val="0C7F1593"/>
    <w:rsid w:val="0CA72910"/>
    <w:rsid w:val="0CE64A89"/>
    <w:rsid w:val="0DF16980"/>
    <w:rsid w:val="0E0F16E6"/>
    <w:rsid w:val="0E101123"/>
    <w:rsid w:val="0E1466C1"/>
    <w:rsid w:val="0E20482A"/>
    <w:rsid w:val="0E513A7D"/>
    <w:rsid w:val="0E6C2E68"/>
    <w:rsid w:val="0E97507D"/>
    <w:rsid w:val="0EF35B41"/>
    <w:rsid w:val="0F1B5D3E"/>
    <w:rsid w:val="0F491C79"/>
    <w:rsid w:val="0F847DFE"/>
    <w:rsid w:val="0FB16C94"/>
    <w:rsid w:val="0FF54373"/>
    <w:rsid w:val="104F3F68"/>
    <w:rsid w:val="11A77DD3"/>
    <w:rsid w:val="125D539E"/>
    <w:rsid w:val="12AF3986"/>
    <w:rsid w:val="12B46931"/>
    <w:rsid w:val="138377B6"/>
    <w:rsid w:val="13BB75C8"/>
    <w:rsid w:val="141C7F8F"/>
    <w:rsid w:val="14F96B98"/>
    <w:rsid w:val="15016EC2"/>
    <w:rsid w:val="150C52E2"/>
    <w:rsid w:val="15242097"/>
    <w:rsid w:val="15C50750"/>
    <w:rsid w:val="15F832A4"/>
    <w:rsid w:val="1618469A"/>
    <w:rsid w:val="16A209D1"/>
    <w:rsid w:val="16B0224E"/>
    <w:rsid w:val="16CC691F"/>
    <w:rsid w:val="16CD208A"/>
    <w:rsid w:val="16E47C09"/>
    <w:rsid w:val="17066928"/>
    <w:rsid w:val="172B220C"/>
    <w:rsid w:val="1758191D"/>
    <w:rsid w:val="17C04584"/>
    <w:rsid w:val="17DF2F21"/>
    <w:rsid w:val="17FD699F"/>
    <w:rsid w:val="183A4A8E"/>
    <w:rsid w:val="183C2283"/>
    <w:rsid w:val="18D64A93"/>
    <w:rsid w:val="19017DC9"/>
    <w:rsid w:val="193006AE"/>
    <w:rsid w:val="199F55CE"/>
    <w:rsid w:val="19A1688A"/>
    <w:rsid w:val="19F94000"/>
    <w:rsid w:val="1AC414E9"/>
    <w:rsid w:val="1B3A75C2"/>
    <w:rsid w:val="1B414DF5"/>
    <w:rsid w:val="1B461979"/>
    <w:rsid w:val="1B803B6F"/>
    <w:rsid w:val="1BD24284"/>
    <w:rsid w:val="1C19367C"/>
    <w:rsid w:val="1C2B750A"/>
    <w:rsid w:val="1CF5377C"/>
    <w:rsid w:val="1E6E3125"/>
    <w:rsid w:val="1E6E78C9"/>
    <w:rsid w:val="1E786D7F"/>
    <w:rsid w:val="1EAD459E"/>
    <w:rsid w:val="1EF4062E"/>
    <w:rsid w:val="1F6927C2"/>
    <w:rsid w:val="20090739"/>
    <w:rsid w:val="20C0056A"/>
    <w:rsid w:val="21154177"/>
    <w:rsid w:val="21485003"/>
    <w:rsid w:val="21DB2344"/>
    <w:rsid w:val="22ED7DC5"/>
    <w:rsid w:val="237323BE"/>
    <w:rsid w:val="239D5FC6"/>
    <w:rsid w:val="23C761F8"/>
    <w:rsid w:val="24063106"/>
    <w:rsid w:val="245C378E"/>
    <w:rsid w:val="252625AC"/>
    <w:rsid w:val="252C028A"/>
    <w:rsid w:val="25407ECB"/>
    <w:rsid w:val="2561056D"/>
    <w:rsid w:val="258B4548"/>
    <w:rsid w:val="25DB443C"/>
    <w:rsid w:val="265956E8"/>
    <w:rsid w:val="269009DE"/>
    <w:rsid w:val="26976FDC"/>
    <w:rsid w:val="27786E27"/>
    <w:rsid w:val="284C7F95"/>
    <w:rsid w:val="28723F0E"/>
    <w:rsid w:val="288D5A0D"/>
    <w:rsid w:val="28B409B4"/>
    <w:rsid w:val="28DE0442"/>
    <w:rsid w:val="298C458C"/>
    <w:rsid w:val="29E663CA"/>
    <w:rsid w:val="29EE49F4"/>
    <w:rsid w:val="2A55174D"/>
    <w:rsid w:val="2A572AFA"/>
    <w:rsid w:val="2A733649"/>
    <w:rsid w:val="2A845777"/>
    <w:rsid w:val="2A8F4251"/>
    <w:rsid w:val="2B8E5448"/>
    <w:rsid w:val="2BD36B73"/>
    <w:rsid w:val="2C526E62"/>
    <w:rsid w:val="2C5423B7"/>
    <w:rsid w:val="2C7E592F"/>
    <w:rsid w:val="2CD45AC9"/>
    <w:rsid w:val="2DB83F41"/>
    <w:rsid w:val="2DEC0BF0"/>
    <w:rsid w:val="2E3B3A2C"/>
    <w:rsid w:val="2E5465CF"/>
    <w:rsid w:val="2E6D4CAE"/>
    <w:rsid w:val="2EF83ACC"/>
    <w:rsid w:val="2F96785B"/>
    <w:rsid w:val="2FB103E2"/>
    <w:rsid w:val="2FB8225B"/>
    <w:rsid w:val="2FDE4BD1"/>
    <w:rsid w:val="2FEF49C8"/>
    <w:rsid w:val="2FF821C5"/>
    <w:rsid w:val="2FFE2D2D"/>
    <w:rsid w:val="30552148"/>
    <w:rsid w:val="30877E90"/>
    <w:rsid w:val="30C742CB"/>
    <w:rsid w:val="30DE251B"/>
    <w:rsid w:val="31286CA9"/>
    <w:rsid w:val="31496359"/>
    <w:rsid w:val="31A40E89"/>
    <w:rsid w:val="31D57F89"/>
    <w:rsid w:val="32146851"/>
    <w:rsid w:val="322546D1"/>
    <w:rsid w:val="32934C0E"/>
    <w:rsid w:val="32C51817"/>
    <w:rsid w:val="32D07803"/>
    <w:rsid w:val="32DA1B9A"/>
    <w:rsid w:val="33080871"/>
    <w:rsid w:val="331D2342"/>
    <w:rsid w:val="332A72C8"/>
    <w:rsid w:val="332F60A6"/>
    <w:rsid w:val="33962A97"/>
    <w:rsid w:val="33A2476F"/>
    <w:rsid w:val="33C42569"/>
    <w:rsid w:val="34B61F58"/>
    <w:rsid w:val="34F45F24"/>
    <w:rsid w:val="35133FF2"/>
    <w:rsid w:val="35690EB3"/>
    <w:rsid w:val="35897434"/>
    <w:rsid w:val="3618796A"/>
    <w:rsid w:val="36D66F96"/>
    <w:rsid w:val="37066BBE"/>
    <w:rsid w:val="37544830"/>
    <w:rsid w:val="37AB446D"/>
    <w:rsid w:val="37BA7086"/>
    <w:rsid w:val="37FB5296"/>
    <w:rsid w:val="380145BB"/>
    <w:rsid w:val="38754E91"/>
    <w:rsid w:val="387E5179"/>
    <w:rsid w:val="388135EA"/>
    <w:rsid w:val="389539AA"/>
    <w:rsid w:val="389B6325"/>
    <w:rsid w:val="38A650B5"/>
    <w:rsid w:val="39C9395A"/>
    <w:rsid w:val="3A9B33FB"/>
    <w:rsid w:val="3AC70A1B"/>
    <w:rsid w:val="3AD056E6"/>
    <w:rsid w:val="3AF92B9E"/>
    <w:rsid w:val="3B180A52"/>
    <w:rsid w:val="3B74166C"/>
    <w:rsid w:val="3BAF0E16"/>
    <w:rsid w:val="3C4271A6"/>
    <w:rsid w:val="3D013F9C"/>
    <w:rsid w:val="3D0C5A31"/>
    <w:rsid w:val="3D2A0011"/>
    <w:rsid w:val="3D5C34CF"/>
    <w:rsid w:val="3ED823F9"/>
    <w:rsid w:val="3F695DAF"/>
    <w:rsid w:val="3F826616"/>
    <w:rsid w:val="3FEA0D08"/>
    <w:rsid w:val="3FEE25A6"/>
    <w:rsid w:val="40093884"/>
    <w:rsid w:val="404149F1"/>
    <w:rsid w:val="40777885"/>
    <w:rsid w:val="412D224A"/>
    <w:rsid w:val="41420236"/>
    <w:rsid w:val="41757E42"/>
    <w:rsid w:val="42310E70"/>
    <w:rsid w:val="42417305"/>
    <w:rsid w:val="425E477A"/>
    <w:rsid w:val="42BC699A"/>
    <w:rsid w:val="43110C8C"/>
    <w:rsid w:val="43BD7078"/>
    <w:rsid w:val="44321AAB"/>
    <w:rsid w:val="456854C9"/>
    <w:rsid w:val="457E1B43"/>
    <w:rsid w:val="45DD0268"/>
    <w:rsid w:val="462254D3"/>
    <w:rsid w:val="46CF0FC7"/>
    <w:rsid w:val="46D52711"/>
    <w:rsid w:val="47844BAF"/>
    <w:rsid w:val="47C75606"/>
    <w:rsid w:val="47F60B91"/>
    <w:rsid w:val="48C307B0"/>
    <w:rsid w:val="496F3885"/>
    <w:rsid w:val="49D142BE"/>
    <w:rsid w:val="4B1D4687"/>
    <w:rsid w:val="4B814DC0"/>
    <w:rsid w:val="4B9F272A"/>
    <w:rsid w:val="4C387FDA"/>
    <w:rsid w:val="4C5B1D32"/>
    <w:rsid w:val="4C81132A"/>
    <w:rsid w:val="4C9C466D"/>
    <w:rsid w:val="4CB145FF"/>
    <w:rsid w:val="4CB47712"/>
    <w:rsid w:val="4CF2172A"/>
    <w:rsid w:val="4D42360B"/>
    <w:rsid w:val="4D665E71"/>
    <w:rsid w:val="4D7B6F12"/>
    <w:rsid w:val="4DD82468"/>
    <w:rsid w:val="4DF110D7"/>
    <w:rsid w:val="4E0128C6"/>
    <w:rsid w:val="4E344DD2"/>
    <w:rsid w:val="4E97221C"/>
    <w:rsid w:val="4EDE52EA"/>
    <w:rsid w:val="4EF67AD6"/>
    <w:rsid w:val="4F2C7509"/>
    <w:rsid w:val="4F697E9B"/>
    <w:rsid w:val="4F7824A2"/>
    <w:rsid w:val="4FF46783"/>
    <w:rsid w:val="500B0F52"/>
    <w:rsid w:val="50404643"/>
    <w:rsid w:val="504346B5"/>
    <w:rsid w:val="50797204"/>
    <w:rsid w:val="50C85080"/>
    <w:rsid w:val="50F06A95"/>
    <w:rsid w:val="51474BF1"/>
    <w:rsid w:val="51C30881"/>
    <w:rsid w:val="51E36917"/>
    <w:rsid w:val="520B6D6E"/>
    <w:rsid w:val="52397B09"/>
    <w:rsid w:val="52527E43"/>
    <w:rsid w:val="52A86F1D"/>
    <w:rsid w:val="52D60A51"/>
    <w:rsid w:val="53076E1D"/>
    <w:rsid w:val="537B22D7"/>
    <w:rsid w:val="540B01F6"/>
    <w:rsid w:val="550058CC"/>
    <w:rsid w:val="551614A5"/>
    <w:rsid w:val="55570195"/>
    <w:rsid w:val="56A8258C"/>
    <w:rsid w:val="56C13C64"/>
    <w:rsid w:val="56F46E57"/>
    <w:rsid w:val="575529A1"/>
    <w:rsid w:val="579B7BFA"/>
    <w:rsid w:val="57F070BC"/>
    <w:rsid w:val="57F35622"/>
    <w:rsid w:val="582C415B"/>
    <w:rsid w:val="58966556"/>
    <w:rsid w:val="58AB1524"/>
    <w:rsid w:val="58CC0B97"/>
    <w:rsid w:val="593B388B"/>
    <w:rsid w:val="59EB1877"/>
    <w:rsid w:val="5A426AEB"/>
    <w:rsid w:val="5A8D3707"/>
    <w:rsid w:val="5A9C7F8C"/>
    <w:rsid w:val="5AA1278A"/>
    <w:rsid w:val="5ABD2B5A"/>
    <w:rsid w:val="5AC2063F"/>
    <w:rsid w:val="5ACD4674"/>
    <w:rsid w:val="5AE352C4"/>
    <w:rsid w:val="5B10566E"/>
    <w:rsid w:val="5B1E120D"/>
    <w:rsid w:val="5B2E4D4E"/>
    <w:rsid w:val="5B4C7CBC"/>
    <w:rsid w:val="5B5E370D"/>
    <w:rsid w:val="5B7D7569"/>
    <w:rsid w:val="5BAF283F"/>
    <w:rsid w:val="5BBC337D"/>
    <w:rsid w:val="5BEC7E8A"/>
    <w:rsid w:val="5C2614A1"/>
    <w:rsid w:val="5C4D2544"/>
    <w:rsid w:val="5D4E3FF9"/>
    <w:rsid w:val="5D686528"/>
    <w:rsid w:val="5D834E78"/>
    <w:rsid w:val="5DA8141B"/>
    <w:rsid w:val="5DD40578"/>
    <w:rsid w:val="5DD71557"/>
    <w:rsid w:val="5DFA59E9"/>
    <w:rsid w:val="5E1559CE"/>
    <w:rsid w:val="5E1C0E2D"/>
    <w:rsid w:val="5E5D113A"/>
    <w:rsid w:val="5F1F0BEB"/>
    <w:rsid w:val="5F4A0598"/>
    <w:rsid w:val="5F956E8D"/>
    <w:rsid w:val="60535F3E"/>
    <w:rsid w:val="60CB67FA"/>
    <w:rsid w:val="61013C75"/>
    <w:rsid w:val="610604C2"/>
    <w:rsid w:val="616E624C"/>
    <w:rsid w:val="62AB44BD"/>
    <w:rsid w:val="62B40DA5"/>
    <w:rsid w:val="62CE7CFB"/>
    <w:rsid w:val="62D96D76"/>
    <w:rsid w:val="62F85348"/>
    <w:rsid w:val="64BB050F"/>
    <w:rsid w:val="64E35BA2"/>
    <w:rsid w:val="650B5993"/>
    <w:rsid w:val="65262A63"/>
    <w:rsid w:val="653429A3"/>
    <w:rsid w:val="65632644"/>
    <w:rsid w:val="65A54504"/>
    <w:rsid w:val="667E25EE"/>
    <w:rsid w:val="66AF6F03"/>
    <w:rsid w:val="677A0562"/>
    <w:rsid w:val="67B3016B"/>
    <w:rsid w:val="67B7688E"/>
    <w:rsid w:val="67C36FE1"/>
    <w:rsid w:val="67D83E3D"/>
    <w:rsid w:val="67DD77D5"/>
    <w:rsid w:val="680C76CC"/>
    <w:rsid w:val="686738E5"/>
    <w:rsid w:val="686C46CB"/>
    <w:rsid w:val="68923629"/>
    <w:rsid w:val="68972415"/>
    <w:rsid w:val="68CA3D3A"/>
    <w:rsid w:val="69443980"/>
    <w:rsid w:val="69A45498"/>
    <w:rsid w:val="69CB7FE7"/>
    <w:rsid w:val="69E1219C"/>
    <w:rsid w:val="6AA97FF9"/>
    <w:rsid w:val="6AF87310"/>
    <w:rsid w:val="6B3836E7"/>
    <w:rsid w:val="6B3A084C"/>
    <w:rsid w:val="6B8A5B02"/>
    <w:rsid w:val="6B9876E6"/>
    <w:rsid w:val="6BFE1D3A"/>
    <w:rsid w:val="6C0F3F6F"/>
    <w:rsid w:val="6C2E3BA6"/>
    <w:rsid w:val="6CAF0DB4"/>
    <w:rsid w:val="6CEB4391"/>
    <w:rsid w:val="6D3A3EF3"/>
    <w:rsid w:val="6D6D2A9B"/>
    <w:rsid w:val="6DCF760B"/>
    <w:rsid w:val="6E7116EB"/>
    <w:rsid w:val="6EAD58FC"/>
    <w:rsid w:val="6EAE7221"/>
    <w:rsid w:val="6ED749C9"/>
    <w:rsid w:val="6F236713"/>
    <w:rsid w:val="6F3F074C"/>
    <w:rsid w:val="6F70646A"/>
    <w:rsid w:val="6FC86790"/>
    <w:rsid w:val="6FF173C5"/>
    <w:rsid w:val="704E484E"/>
    <w:rsid w:val="70BB31E0"/>
    <w:rsid w:val="70E27375"/>
    <w:rsid w:val="70ED4030"/>
    <w:rsid w:val="715C2793"/>
    <w:rsid w:val="71755DD4"/>
    <w:rsid w:val="718A0E92"/>
    <w:rsid w:val="71BD7019"/>
    <w:rsid w:val="71CF7614"/>
    <w:rsid w:val="72587BCF"/>
    <w:rsid w:val="733C2967"/>
    <w:rsid w:val="73CA0004"/>
    <w:rsid w:val="73CC60BA"/>
    <w:rsid w:val="73CF5C6F"/>
    <w:rsid w:val="73E55492"/>
    <w:rsid w:val="73EC0770"/>
    <w:rsid w:val="7404035D"/>
    <w:rsid w:val="74274C11"/>
    <w:rsid w:val="75243D99"/>
    <w:rsid w:val="752B3379"/>
    <w:rsid w:val="7637394F"/>
    <w:rsid w:val="76800450"/>
    <w:rsid w:val="7684778A"/>
    <w:rsid w:val="76FA1255"/>
    <w:rsid w:val="77B070F5"/>
    <w:rsid w:val="77B6082F"/>
    <w:rsid w:val="780B70F7"/>
    <w:rsid w:val="783E17CA"/>
    <w:rsid w:val="78C17EAD"/>
    <w:rsid w:val="79475AB4"/>
    <w:rsid w:val="79F478D0"/>
    <w:rsid w:val="7A30634F"/>
    <w:rsid w:val="7A792343"/>
    <w:rsid w:val="7AE167AC"/>
    <w:rsid w:val="7B454B94"/>
    <w:rsid w:val="7B4C4049"/>
    <w:rsid w:val="7B823B59"/>
    <w:rsid w:val="7B846009"/>
    <w:rsid w:val="7C330D65"/>
    <w:rsid w:val="7C605FFE"/>
    <w:rsid w:val="7CC90569"/>
    <w:rsid w:val="7CE85FC4"/>
    <w:rsid w:val="7D7D212A"/>
    <w:rsid w:val="7D9A34AE"/>
    <w:rsid w:val="7DA75E9E"/>
    <w:rsid w:val="7E0B51D2"/>
    <w:rsid w:val="7E3F4EBC"/>
    <w:rsid w:val="7E42596D"/>
    <w:rsid w:val="7E724B99"/>
    <w:rsid w:val="7F8A21D5"/>
    <w:rsid w:val="7F8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Footer Char"/>
    <w:basedOn w:val="6"/>
    <w:link w:val="3"/>
    <w:autoRedefine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9">
    <w:name w:val="Header Char"/>
    <w:basedOn w:val="6"/>
    <w:link w:val="4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0">
    <w:name w:val="标题1"/>
    <w:basedOn w:val="1"/>
    <w:next w:val="1"/>
    <w:autoRedefine/>
    <w:qFormat/>
    <w:uiPriority w:val="99"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  <w:sz w:val="44"/>
      <w:szCs w:val="44"/>
    </w:rPr>
  </w:style>
  <w:style w:type="character" w:customStyle="1" w:styleId="11">
    <w:name w:val="Date Char"/>
    <w:basedOn w:val="6"/>
    <w:link w:val="2"/>
    <w:autoRedefine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10</Pages>
  <Words>1763</Words>
  <Characters>1834</Characters>
  <Lines>0</Lines>
  <Paragraphs>0</Paragraphs>
  <TotalTime>0</TotalTime>
  <ScaleCrop>false</ScaleCrop>
  <LinksUpToDate>false</LinksUpToDate>
  <CharactersWithSpaces>2111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2021-04-25T06:59:00Z</dcterms:created>
  <dc:creator>grace</dc:creator>
  <cp:lastModifiedBy>grace</cp:lastModifiedBy>
  <cp:lastPrinted>2024-02-21T04:02:00Z</cp:lastPrinted>
  <dcterms:modified xsi:type="dcterms:W3CDTF">2025-04-29T02:38:01Z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6E922F1EE830491EB7B2ED629FC309C2</vt:lpwstr>
  </property>
  <property fmtid="{D5CDD505-2E9C-101B-9397-08002B2CF9AE}" pid="4" name="KSOTemplateDocerSaveRecord">
    <vt:lpwstr>eyJoZGlkIjoiOTMyMzkwOWNkYzcxM2RlYmMwMzFhMDliYWVkN2QxYTEiLCJ1c2VySWQiOiIyNDY4MDE4NTUifQ==</vt:lpwstr>
  </property>
</Properties>
</file>