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C5170">
      <w:pPr>
        <w:keepNext w:val="0"/>
        <w:keepLines w:val="0"/>
        <w:pageBreakBefore w:val="0"/>
        <w:kinsoku/>
        <w:wordWrap/>
        <w:overflowPunct/>
        <w:bidi w:val="0"/>
        <w:snapToGrid/>
        <w:spacing w:line="59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黑体_GBK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2C678FC">
      <w:pPr>
        <w:keepNext w:val="0"/>
        <w:keepLines w:val="0"/>
        <w:pageBreakBefore w:val="0"/>
        <w:kinsoku/>
        <w:wordWrap/>
        <w:overflowPunct/>
        <w:bidi w:val="0"/>
        <w:spacing w:line="590" w:lineRule="exact"/>
        <w:ind w:left="0" w:leftChars="0" w:firstLine="0" w:firstLineChars="0"/>
        <w:jc w:val="center"/>
        <w:textAlignment w:val="auto"/>
        <w:rPr>
          <w:rFonts w:hint="eastAsia" w:eastAsia="方正小标宋_GBK" w:cs="Times New Roman"/>
          <w:sz w:val="44"/>
          <w:szCs w:val="24"/>
          <w:lang w:val="en-US" w:eastAsia="zh-CN"/>
        </w:rPr>
      </w:pPr>
    </w:p>
    <w:p w14:paraId="50B8DB4F">
      <w:pPr>
        <w:keepNext w:val="0"/>
        <w:keepLines w:val="0"/>
        <w:pageBreakBefore w:val="0"/>
        <w:kinsoku/>
        <w:wordWrap/>
        <w:overflowPunct/>
        <w:bidi w:val="0"/>
        <w:spacing w:line="590" w:lineRule="exact"/>
        <w:ind w:left="0" w:leftChars="0" w:firstLine="0" w:firstLineChars="0"/>
        <w:jc w:val="center"/>
        <w:textAlignment w:val="auto"/>
        <w:rPr>
          <w:rFonts w:hint="eastAsia" w:eastAsia="方正小标宋_GBK" w:cs="Times New Roman"/>
          <w:sz w:val="44"/>
          <w:szCs w:val="24"/>
          <w:lang w:val="en-US" w:eastAsia="zh-CN"/>
        </w:rPr>
      </w:pPr>
      <w:r>
        <w:rPr>
          <w:rFonts w:hint="eastAsia" w:eastAsia="方正小标宋_GBK" w:cs="Times New Roman"/>
          <w:sz w:val="44"/>
          <w:szCs w:val="24"/>
          <w:lang w:val="en-US" w:eastAsia="zh-CN"/>
        </w:rPr>
        <w:t>创新型中小企业评价标准</w:t>
      </w:r>
    </w:p>
    <w:p w14:paraId="45BFF7DE">
      <w:pPr>
        <w:keepNext w:val="0"/>
        <w:keepLines w:val="0"/>
        <w:pageBreakBefore w:val="0"/>
        <w:kinsoku/>
        <w:wordWrap/>
        <w:overflowPunct/>
        <w:bidi w:val="0"/>
        <w:spacing w:line="590" w:lineRule="exact"/>
        <w:ind w:left="0" w:leftChars="0" w:firstLine="0" w:firstLineChars="0"/>
        <w:jc w:val="center"/>
        <w:textAlignment w:val="auto"/>
        <w:rPr>
          <w:rFonts w:hint="eastAsia" w:eastAsia="方正小标宋_GBK" w:cs="Times New Roman"/>
          <w:sz w:val="44"/>
          <w:szCs w:val="24"/>
          <w:lang w:val="en-US" w:eastAsia="zh-CN"/>
        </w:rPr>
      </w:pPr>
    </w:p>
    <w:p w14:paraId="077D29E5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一、公告条件</w:t>
      </w:r>
    </w:p>
    <w:p w14:paraId="0D8BF5B3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评价得分达到60分以上（其中创新能力指标得分不低于20分、成长性指标及专业化指标得分均不低于15分），或满足下列条件之一：</w:t>
      </w:r>
    </w:p>
    <w:p w14:paraId="41F591D0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（一）近三年内获得过国家级、省级科技奖励；</w:t>
      </w:r>
    </w:p>
    <w:p w14:paraId="63C68EA5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（二）获得高新技术企业、国家级技术创新示范企业、知识产权优势企业和知识产权示范企业等荣誉（均为有效期内）；</w:t>
      </w:r>
    </w:p>
    <w:p w14:paraId="12528218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（三）拥有经认定的省部级以上研发机构；</w:t>
      </w:r>
    </w:p>
    <w:p w14:paraId="2EFB1C6C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（四）近三年新增股权融资总额（合格机构投资者的实缴额）500万元以上。</w:t>
      </w:r>
    </w:p>
    <w:p w14:paraId="5586D2CF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二、评价指标</w:t>
      </w:r>
    </w:p>
    <w:p w14:paraId="05B8438C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包括创新能力、成长性、专业化三类六个指标，评价结果依分值计算，满分为100分。</w:t>
      </w:r>
    </w:p>
    <w:p w14:paraId="1064AA8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bidi w:val="0"/>
        <w:spacing w:line="590" w:lineRule="exact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创新能力指标（满分40分）</w:t>
      </w:r>
    </w:p>
    <w:p w14:paraId="74D082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spacing w:line="590" w:lineRule="exact"/>
        <w:ind w:firstLine="643" w:firstLineChars="200"/>
        <w:textAlignment w:val="auto"/>
        <w:rPr>
          <w:rFonts w:ascii="方正仿宋_GBK" w:hAnsi="方正仿宋_GBK" w:eastAsia="方正仿宋_GBK" w:cs="方正仿宋_GBK"/>
          <w:b/>
          <w:bCs/>
          <w:sz w:val="31"/>
          <w:szCs w:val="31"/>
        </w:rPr>
      </w:pPr>
      <w:r>
        <w:rPr>
          <w:rFonts w:hint="eastAsia"/>
          <w:b/>
          <w:bCs/>
          <w:sz w:val="32"/>
          <w:szCs w:val="32"/>
          <w:lang w:eastAsia="zh-CN"/>
        </w:rPr>
        <w:t>1</w:t>
      </w:r>
      <w:r>
        <w:rPr>
          <w:rFonts w:hint="eastAsia"/>
          <w:b/>
          <w:bCs/>
          <w:sz w:val="32"/>
          <w:szCs w:val="32"/>
          <w:lang w:val="en-US" w:eastAsia="zh-CN"/>
        </w:rPr>
        <w:t>.</w:t>
      </w:r>
      <w:r>
        <w:rPr>
          <w:rFonts w:hint="eastAsia"/>
          <w:b/>
          <w:bCs/>
          <w:sz w:val="32"/>
          <w:szCs w:val="32"/>
          <w:lang w:eastAsia="zh-CN"/>
        </w:rPr>
        <w:t>与企业主导产品相关的有效知识产权数量（满分20分）</w:t>
      </w:r>
    </w:p>
    <w:p w14:paraId="67C34F24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A.Ⅰ类高价值知识产权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  <w:lang w:eastAsia="zh-CN"/>
        </w:rPr>
        <w:t>项以上（20分）</w:t>
      </w:r>
    </w:p>
    <w:p w14:paraId="2D32E199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B.自主研发的Ⅰ类知识产权1项以上（15分）</w:t>
      </w:r>
    </w:p>
    <w:p w14:paraId="58CC254E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C.Ⅰ类知识产权1项以上（10分）</w:t>
      </w:r>
    </w:p>
    <w:p w14:paraId="6F57F922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D.Ⅱ类知识产权1项以上（5分）</w:t>
      </w:r>
    </w:p>
    <w:p w14:paraId="584C8DE3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E.无（0分）</w:t>
      </w:r>
    </w:p>
    <w:p w14:paraId="2233BA52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2.上年度研发费用总额占营业收入总额比重（满分20分）</w:t>
      </w:r>
    </w:p>
    <w:p w14:paraId="5FC39DED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A.5%以上（20分）</w:t>
      </w:r>
    </w:p>
    <w:p w14:paraId="5D42BA99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B.3%—5%（15分）</w:t>
      </w:r>
    </w:p>
    <w:p w14:paraId="43B605B8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C.2%—3%（10分）</w:t>
      </w:r>
    </w:p>
    <w:p w14:paraId="5FDEBE51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D.1%—2%（5分）</w:t>
      </w:r>
    </w:p>
    <w:p w14:paraId="2885908F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E.1%以下（0分）</w:t>
      </w:r>
    </w:p>
    <w:p w14:paraId="6B4F93BF">
      <w:pPr>
        <w:keepNext w:val="0"/>
        <w:keepLines w:val="0"/>
        <w:pageBreakBefore w:val="0"/>
        <w:kinsoku/>
        <w:wordWrap/>
        <w:overflowPunct/>
        <w:bidi w:val="0"/>
        <w:spacing w:line="590" w:lineRule="exact"/>
        <w:textAlignment w:val="auto"/>
        <w:rPr>
          <w:rFonts w:hint="eastAsia" w:ascii="Times New Roman" w:hAnsi="Times New Roman" w:eastAsia="方正楷体_GBK" w:cs="Times New Roman"/>
          <w:lang w:val="en-US" w:eastAsia="zh-CN"/>
        </w:rPr>
      </w:pPr>
      <w:r>
        <w:rPr>
          <w:rFonts w:hint="eastAsia" w:ascii="Times New Roman" w:hAnsi="Times New Roman" w:eastAsia="方正楷体_GBK" w:cs="Times New Roman"/>
          <w:lang w:val="en-US" w:eastAsia="zh-CN"/>
        </w:rPr>
        <w:t>（二）成长性指标（满分30分）</w:t>
      </w:r>
    </w:p>
    <w:p w14:paraId="276A5AFB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3.上年度主营业务收入增长率（满分20分）</w:t>
      </w:r>
    </w:p>
    <w:p w14:paraId="6DBF08BD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A.15%以上（20分）</w:t>
      </w:r>
    </w:p>
    <w:p w14:paraId="35BD50B4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B.10%—15%（15分）</w:t>
      </w:r>
    </w:p>
    <w:p w14:paraId="0825E47D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C.5%—10%（10分）</w:t>
      </w:r>
    </w:p>
    <w:p w14:paraId="377B716C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D.0%—5%（5分）</w:t>
      </w:r>
    </w:p>
    <w:p w14:paraId="286F717E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E.0%以下（0分）</w:t>
      </w:r>
    </w:p>
    <w:p w14:paraId="7E9C0FF3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4.上年度资产负债率（满分10分）</w:t>
      </w:r>
    </w:p>
    <w:p w14:paraId="13A0CA91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A.55%以下（10分）</w:t>
      </w:r>
    </w:p>
    <w:p w14:paraId="0B3461F0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B.55%—75%（5分）</w:t>
      </w:r>
    </w:p>
    <w:p w14:paraId="71AF6E24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C</w:t>
      </w:r>
      <w:r>
        <w:rPr>
          <w:rFonts w:hint="eastAsia"/>
          <w:sz w:val="32"/>
          <w:szCs w:val="32"/>
          <w:lang w:eastAsia="zh-CN"/>
        </w:rPr>
        <w:t>.75%以上（0分）</w:t>
      </w:r>
    </w:p>
    <w:p w14:paraId="1F284DBF">
      <w:pPr>
        <w:keepNext w:val="0"/>
        <w:keepLines w:val="0"/>
        <w:pageBreakBefore w:val="0"/>
        <w:kinsoku/>
        <w:wordWrap/>
        <w:overflowPunct/>
        <w:bidi w:val="0"/>
        <w:spacing w:line="590" w:lineRule="exact"/>
        <w:textAlignment w:val="auto"/>
        <w:rPr>
          <w:rFonts w:hint="eastAsia" w:ascii="Times New Roman" w:hAnsi="Times New Roman" w:eastAsia="方正楷体_GBK" w:cs="Times New Roman"/>
          <w:lang w:val="en-US" w:eastAsia="zh-CN"/>
        </w:rPr>
      </w:pPr>
      <w:r>
        <w:rPr>
          <w:rFonts w:hint="eastAsia" w:ascii="Times New Roman" w:hAnsi="Times New Roman" w:eastAsia="方正楷体_GBK" w:cs="Times New Roman"/>
          <w:lang w:val="en-US" w:eastAsia="zh-CN"/>
        </w:rPr>
        <w:t>（三）专业化指标（满分30分）</w:t>
      </w:r>
    </w:p>
    <w:p w14:paraId="2C6F22EB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5.主导产品所属领域情况（满分10分）</w:t>
      </w:r>
    </w:p>
    <w:p w14:paraId="4B5D28F0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A.属于《战略性新兴产业分类》（10分）</w:t>
      </w:r>
    </w:p>
    <w:p w14:paraId="29727994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B.属于其他领域（5分）</w:t>
      </w:r>
    </w:p>
    <w:p w14:paraId="4CC02B55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63976225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6.上年度主营业务收入总额占营业收入总额比重（满分20分）</w:t>
      </w:r>
    </w:p>
    <w:p w14:paraId="1729F643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A.70%以上（20分）</w:t>
      </w:r>
    </w:p>
    <w:p w14:paraId="066CADD7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B.60%—70%（15分）</w:t>
      </w:r>
    </w:p>
    <w:p w14:paraId="2942E961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C.55%—60%（10分）</w:t>
      </w:r>
    </w:p>
    <w:p w14:paraId="30C91A8A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D.50%—55%（5分）</w:t>
      </w:r>
    </w:p>
    <w:p w14:paraId="35B3A623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E.50%以下（0分）</w:t>
      </w:r>
    </w:p>
    <w:p w14:paraId="5EC018BE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  <w:sectPr>
          <w:footerReference r:id="rId5" w:type="default"/>
          <w:pgSz w:w="11906" w:h="16838"/>
          <w:pgMar w:top="1431" w:right="1698" w:bottom="1575" w:left="1549" w:header="0" w:footer="1305" w:gutter="0"/>
          <w:pgNumType w:fmt="decimal"/>
          <w:cols w:space="720" w:num="1"/>
        </w:sectPr>
      </w:pPr>
    </w:p>
    <w:p w14:paraId="04DCCC53">
      <w:pPr>
        <w:keepNext w:val="0"/>
        <w:keepLines w:val="0"/>
        <w:pageBreakBefore w:val="0"/>
        <w:kinsoku/>
        <w:wordWrap/>
        <w:overflowPunct/>
        <w:bidi w:val="0"/>
        <w:snapToGrid/>
        <w:spacing w:line="59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E65273E">
      <w:pPr>
        <w:keepNext w:val="0"/>
        <w:keepLines w:val="0"/>
        <w:pageBreakBefore w:val="0"/>
        <w:kinsoku/>
        <w:wordWrap/>
        <w:overflowPunct/>
        <w:bidi w:val="0"/>
        <w:spacing w:line="590" w:lineRule="exact"/>
        <w:ind w:left="0" w:leftChars="0" w:firstLine="0" w:firstLineChars="0"/>
        <w:jc w:val="center"/>
        <w:textAlignment w:val="auto"/>
        <w:rPr>
          <w:rFonts w:hint="eastAsia" w:eastAsia="方正小标宋_GBK" w:cs="Times New Roman"/>
          <w:sz w:val="44"/>
          <w:szCs w:val="24"/>
          <w:lang w:val="en-US" w:eastAsia="zh-CN"/>
        </w:rPr>
      </w:pPr>
    </w:p>
    <w:p w14:paraId="5766F360">
      <w:pPr>
        <w:keepNext w:val="0"/>
        <w:keepLines w:val="0"/>
        <w:pageBreakBefore w:val="0"/>
        <w:kinsoku/>
        <w:wordWrap/>
        <w:overflowPunct/>
        <w:bidi w:val="0"/>
        <w:spacing w:line="590" w:lineRule="exact"/>
        <w:ind w:left="0" w:leftChars="0" w:firstLine="0" w:firstLineChars="0"/>
        <w:jc w:val="center"/>
        <w:textAlignment w:val="auto"/>
        <w:rPr>
          <w:rFonts w:hint="eastAsia" w:eastAsia="方正小标宋_GBK" w:cs="Times New Roman"/>
          <w:sz w:val="44"/>
          <w:szCs w:val="24"/>
          <w:lang w:val="en-US" w:eastAsia="zh-CN"/>
        </w:rPr>
      </w:pPr>
      <w:r>
        <w:rPr>
          <w:rFonts w:hint="eastAsia" w:eastAsia="方正小标宋_GBK" w:cs="Times New Roman"/>
          <w:sz w:val="44"/>
          <w:szCs w:val="24"/>
          <w:lang w:val="en-US" w:eastAsia="zh-CN"/>
        </w:rPr>
        <w:t>佐证材料清单</w:t>
      </w:r>
    </w:p>
    <w:p w14:paraId="3D2153D0">
      <w:pPr>
        <w:keepNext w:val="0"/>
        <w:keepLines w:val="0"/>
        <w:pageBreakBefore w:val="0"/>
        <w:kinsoku/>
        <w:wordWrap/>
        <w:overflowPunct/>
        <w:bidi w:val="0"/>
        <w:spacing w:line="590" w:lineRule="exact"/>
        <w:ind w:left="0" w:leftChars="0" w:firstLine="0" w:firstLineChars="0"/>
        <w:jc w:val="center"/>
        <w:textAlignment w:val="auto"/>
        <w:rPr>
          <w:rFonts w:hint="eastAsia" w:eastAsia="方正小标宋_GBK" w:cs="Times New Roman"/>
          <w:sz w:val="44"/>
          <w:szCs w:val="24"/>
          <w:lang w:val="en-US" w:eastAsia="zh-CN"/>
        </w:rPr>
      </w:pPr>
    </w:p>
    <w:p w14:paraId="22314C31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jc w:val="left"/>
        <w:textAlignment w:val="auto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hint="eastAsia" w:ascii="黑体" w:hAnsi="黑体" w:eastAsia="黑体" w:cs="黑体"/>
          <w:szCs w:val="32"/>
          <w:lang w:eastAsia="zh-CN"/>
        </w:rPr>
        <w:t>一、满足创新型中小企业直通条件的，请按以下顺序打包成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个压缩包上传佐证材料</w:t>
      </w:r>
    </w:p>
    <w:p w14:paraId="71D7B129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left="0" w:leftChars="0" w:firstLine="632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1.《创新型中小企业自评表》扫描件（在培育平台下载打印，相关数据须与培育平台保持一致，由法定代表人签字，并在封面加盖公章）；</w:t>
      </w:r>
    </w:p>
    <w:p w14:paraId="2B545602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left="0" w:leftChars="0" w:firstLine="632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2.企业营业执照复印件；</w:t>
      </w:r>
    </w:p>
    <w:p w14:paraId="2689B444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3.真实性承诺书；</w:t>
      </w:r>
    </w:p>
    <w:p w14:paraId="6246AE3F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4.直通车证明材料（提供以下四项之一）：</w:t>
      </w:r>
    </w:p>
    <w:p w14:paraId="1FCDA2FB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（1）近三年内获得国家级或省级科技奖励证书复印件（获奖证书需体现企业名称，如有更名，请附更名材料，下同）；</w:t>
      </w:r>
    </w:p>
    <w:p w14:paraId="62A1E5EE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left="0" w:leftChars="0" w:firstLine="632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（2）有效期内高新技术企业、或国家级技术创新示范企业、或国家级知识产权优势企业、或国家级知识产权示范企业等荣誉的佐证材料；</w:t>
      </w:r>
    </w:p>
    <w:p w14:paraId="5EADD80F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（3）拥有经认定的省部级以上研发机构的佐证材料；</w:t>
      </w:r>
    </w:p>
    <w:p w14:paraId="01DB620F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（4）近三年新增股权融资总额（合格机构投资者的实缴额）500万元以上佐证材料，包括合格机构投资者证明材料、银行到账凭证、出让股权不超过30%</w:t>
      </w:r>
      <w:r>
        <w:rPr>
          <w:rFonts w:hint="eastAsia"/>
          <w:sz w:val="32"/>
          <w:szCs w:val="32"/>
          <w:lang w:val="en-US" w:eastAsia="zh-CN"/>
        </w:rPr>
        <w:t>等相关</w:t>
      </w:r>
      <w:r>
        <w:rPr>
          <w:rFonts w:hint="eastAsia"/>
          <w:sz w:val="32"/>
          <w:szCs w:val="32"/>
          <w:lang w:eastAsia="zh-CN"/>
        </w:rPr>
        <w:t>证明材料。</w:t>
      </w:r>
    </w:p>
    <w:p w14:paraId="1A1A74BC">
      <w:pPr>
        <w:keepNext w:val="0"/>
        <w:keepLines w:val="0"/>
        <w:pageBreakBefore w:val="0"/>
        <w:kinsoku/>
        <w:wordWrap/>
        <w:overflowPunct/>
        <w:bidi w:val="0"/>
        <w:spacing w:before="114" w:line="590" w:lineRule="exact"/>
        <w:ind w:right="100" w:firstLine="653"/>
        <w:textAlignment w:val="auto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4"/>
          <w:sz w:val="31"/>
          <w:szCs w:val="31"/>
        </w:rPr>
        <w:t>二、不满足创新型中小企业直通条件的，请按以下顺序打包</w:t>
      </w: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成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个压缩包上传佐证材料</w:t>
      </w:r>
    </w:p>
    <w:p w14:paraId="768E1ACF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1.《创新型中小企业自评表》扫描件（在培育平台下载打印，相关数据须与培育平台保持一致，由法定代表人签字，并在封面加盖公章）；</w:t>
      </w:r>
    </w:p>
    <w:p w14:paraId="02C29138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2.企业营业执照复印件；</w:t>
      </w:r>
    </w:p>
    <w:p w14:paraId="33AE802C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3.真实性承诺书；</w:t>
      </w:r>
    </w:p>
    <w:p w14:paraId="70D3D34B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4.2024、2025年度审计报告（须赋码，能够体现研发费用支出、主营业务收入、主营业务收入占比、资产负债率等）；</w:t>
      </w:r>
    </w:p>
    <w:p w14:paraId="21C1B800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5.与企业主导产品相关的有效知识产权佐证材料（不包含转让未满1年的知识产权）。</w:t>
      </w:r>
    </w:p>
    <w:p w14:paraId="4E149E71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52E10968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3B44C545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04D26F90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14395ADD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75D4E69F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05ABCE0A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599D5B99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1DA1B573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3E1098AB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37911833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6EB94A8F">
      <w:pPr>
        <w:keepNext w:val="0"/>
        <w:keepLines w:val="0"/>
        <w:pageBreakBefore w:val="0"/>
        <w:kinsoku/>
        <w:wordWrap/>
        <w:overflowPunct/>
        <w:bidi w:val="0"/>
        <w:snapToGrid/>
        <w:spacing w:line="59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黑体_GBK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2421844D">
      <w:pPr>
        <w:keepNext w:val="0"/>
        <w:keepLines w:val="0"/>
        <w:pageBreakBefore w:val="0"/>
        <w:kinsoku/>
        <w:wordWrap/>
        <w:overflowPunct/>
        <w:bidi w:val="0"/>
        <w:spacing w:line="590" w:lineRule="exact"/>
        <w:ind w:left="0" w:leftChars="0" w:firstLine="0" w:firstLineChars="0"/>
        <w:jc w:val="center"/>
        <w:textAlignment w:val="auto"/>
        <w:rPr>
          <w:rFonts w:hint="eastAsia" w:eastAsia="方正小标宋_GBK" w:cs="Times New Roman"/>
          <w:sz w:val="44"/>
          <w:szCs w:val="24"/>
          <w:lang w:val="en-US" w:eastAsia="zh-CN"/>
        </w:rPr>
      </w:pPr>
    </w:p>
    <w:p w14:paraId="3B717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0" w:lineRule="exact"/>
        <w:ind w:left="-158" w:leftChars="-50" w:right="-158" w:rightChars="-50" w:firstLine="0" w:firstLineChars="0"/>
        <w:jc w:val="center"/>
        <w:textAlignment w:val="auto"/>
        <w:rPr>
          <w:rFonts w:hint="eastAsia" w:eastAsia="方正小标宋_GBK" w:cs="Times New Roman"/>
          <w:sz w:val="44"/>
          <w:szCs w:val="24"/>
          <w:lang w:val="en-US" w:eastAsia="zh-CN"/>
        </w:rPr>
      </w:pPr>
      <w:r>
        <w:rPr>
          <w:rFonts w:hint="eastAsia" w:eastAsia="方正小标宋_GBK" w:cs="Times New Roman"/>
          <w:sz w:val="44"/>
          <w:szCs w:val="24"/>
          <w:lang w:val="en-US" w:eastAsia="zh-CN"/>
        </w:rPr>
        <w:t>2026年度创新型中小企业评价（复核）推荐名单</w:t>
      </w:r>
    </w:p>
    <w:p w14:paraId="73F9FA56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left="0" w:leftChars="0" w:firstLine="0" w:firstLineChars="0"/>
        <w:textAlignment w:val="auto"/>
        <w:rPr>
          <w:rFonts w:hint="eastAsia"/>
          <w:sz w:val="32"/>
          <w:szCs w:val="32"/>
          <w:lang w:val="en-US" w:eastAsia="zh-CN"/>
        </w:rPr>
      </w:pPr>
    </w:p>
    <w:p w14:paraId="50CEB8A4"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90" w:lineRule="exact"/>
        <w:ind w:left="0" w:leftChars="0" w:firstLine="0" w:firstLine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填报单位：            填报人：         联系电话：</w:t>
      </w:r>
    </w:p>
    <w:tbl>
      <w:tblPr>
        <w:tblStyle w:val="9"/>
        <w:tblW w:w="10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988"/>
        <w:gridCol w:w="2906"/>
        <w:gridCol w:w="3187"/>
        <w:gridCol w:w="1519"/>
      </w:tblGrid>
      <w:tr w14:paraId="662F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 w14:paraId="2588AD72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88" w:type="dxa"/>
          </w:tcPr>
          <w:p w14:paraId="4E4D22FA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2906" w:type="dxa"/>
          </w:tcPr>
          <w:p w14:paraId="6A13F5D5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统一社会信用代码</w:t>
            </w:r>
          </w:p>
        </w:tc>
        <w:tc>
          <w:tcPr>
            <w:tcW w:w="3187" w:type="dxa"/>
          </w:tcPr>
          <w:p w14:paraId="4C2B4D08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类型（评价/复核）</w:t>
            </w:r>
          </w:p>
        </w:tc>
        <w:tc>
          <w:tcPr>
            <w:tcW w:w="1519" w:type="dxa"/>
          </w:tcPr>
          <w:p w14:paraId="376CC4BF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归属地</w:t>
            </w:r>
          </w:p>
        </w:tc>
      </w:tr>
      <w:tr w14:paraId="0180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 w14:paraId="698AFEAE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88" w:type="dxa"/>
          </w:tcPr>
          <w:p w14:paraId="3075C4F5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906" w:type="dxa"/>
          </w:tcPr>
          <w:p w14:paraId="12FD951B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187" w:type="dxa"/>
          </w:tcPr>
          <w:p w14:paraId="41EC19BD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19" w:type="dxa"/>
          </w:tcPr>
          <w:p w14:paraId="2B26E24B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</w:tr>
      <w:tr w14:paraId="209C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 w14:paraId="3E5C3489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88" w:type="dxa"/>
          </w:tcPr>
          <w:p w14:paraId="3C27A680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906" w:type="dxa"/>
          </w:tcPr>
          <w:p w14:paraId="277F2119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187" w:type="dxa"/>
          </w:tcPr>
          <w:p w14:paraId="056D2545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19" w:type="dxa"/>
          </w:tcPr>
          <w:p w14:paraId="5D152296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</w:tr>
      <w:tr w14:paraId="6D4C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 w14:paraId="3AF994AF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88" w:type="dxa"/>
          </w:tcPr>
          <w:p w14:paraId="7A60B792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906" w:type="dxa"/>
          </w:tcPr>
          <w:p w14:paraId="3AFE136B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187" w:type="dxa"/>
          </w:tcPr>
          <w:p w14:paraId="70EB1ABD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19" w:type="dxa"/>
          </w:tcPr>
          <w:p w14:paraId="42B7E4F0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</w:tr>
      <w:tr w14:paraId="777C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 w14:paraId="45DECDA8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88" w:type="dxa"/>
          </w:tcPr>
          <w:p w14:paraId="25CF2FE9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906" w:type="dxa"/>
          </w:tcPr>
          <w:p w14:paraId="4D577DCF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187" w:type="dxa"/>
          </w:tcPr>
          <w:p w14:paraId="664C377D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19" w:type="dxa"/>
          </w:tcPr>
          <w:p w14:paraId="47694FCF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</w:tr>
      <w:tr w14:paraId="5876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 w14:paraId="113D9D97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88" w:type="dxa"/>
          </w:tcPr>
          <w:p w14:paraId="64E57A8A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906" w:type="dxa"/>
          </w:tcPr>
          <w:p w14:paraId="45F83161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187" w:type="dxa"/>
          </w:tcPr>
          <w:p w14:paraId="3931C332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19" w:type="dxa"/>
          </w:tcPr>
          <w:p w14:paraId="33ADC656"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7D4267F4">
      <w:pPr>
        <w:keepNext w:val="0"/>
        <w:keepLines w:val="0"/>
        <w:pageBreakBefore w:val="0"/>
        <w:kinsoku/>
        <w:wordWrap/>
        <w:overflowPunct/>
        <w:bidi w:val="0"/>
        <w:spacing w:line="590" w:lineRule="exact"/>
        <w:ind w:left="0" w:leftChars="0" w:firstLine="0" w:firstLineChars="0"/>
        <w:jc w:val="center"/>
        <w:textAlignment w:val="auto"/>
        <w:rPr>
          <w:rFonts w:hint="eastAsia" w:eastAsia="方正小标宋_GBK" w:cs="Times New Roman"/>
          <w:sz w:val="44"/>
          <w:szCs w:val="24"/>
          <w:lang w:val="en-US" w:eastAsia="zh-CN"/>
        </w:rPr>
      </w:pPr>
    </w:p>
    <w:sectPr>
      <w:headerReference r:id="rId6" w:type="default"/>
      <w:footerReference r:id="rId8" w:type="default"/>
      <w:headerReference r:id="rId7" w:type="even"/>
      <w:footerReference r:id="rId9" w:type="even"/>
      <w:pgSz w:w="11906" w:h="16838"/>
      <w:pgMar w:top="1814" w:right="1531" w:bottom="1985" w:left="1531" w:header="720" w:footer="1474" w:gutter="0"/>
      <w:paperSrc w:first="15" w:other="15"/>
      <w:pgNumType w:fmt="decimal" w:start="7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D227B"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692FE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692FE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3DE1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3DE10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88D7D">
    <w:pPr>
      <w:pStyle w:val="5"/>
      <w:ind w:left="320" w:leftChars="100" w:right="320" w:rightChars="100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70AEC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F70AEC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EE56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5EE56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354C6">
    <w:pPr>
      <w:pStyle w:val="5"/>
      <w:ind w:left="320" w:leftChars="100" w:right="320" w:rightChars="100"/>
      <w:jc w:val="both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2589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25895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3A5C1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5573C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1F057"/>
    <w:multiLevelType w:val="singleLevel"/>
    <w:tmpl w:val="39B1F05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3"/>
  <w:drawingGridVerticalSpacing w:val="295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kYmVhM2ZjZGNiYzg3NWJlNjg0Mjk2NWIzMjhiNWIifQ=="/>
  </w:docVars>
  <w:rsids>
    <w:rsidRoot w:val="008964E2"/>
    <w:rsid w:val="00004491"/>
    <w:rsid w:val="00026EC9"/>
    <w:rsid w:val="00030A41"/>
    <w:rsid w:val="00085B2E"/>
    <w:rsid w:val="00086865"/>
    <w:rsid w:val="00092103"/>
    <w:rsid w:val="00101E4B"/>
    <w:rsid w:val="00146928"/>
    <w:rsid w:val="00177C2D"/>
    <w:rsid w:val="00203FB8"/>
    <w:rsid w:val="00245475"/>
    <w:rsid w:val="00245BF1"/>
    <w:rsid w:val="0025543A"/>
    <w:rsid w:val="002B3E4E"/>
    <w:rsid w:val="002C67E8"/>
    <w:rsid w:val="002D269B"/>
    <w:rsid w:val="00310770"/>
    <w:rsid w:val="0035559D"/>
    <w:rsid w:val="00360CEB"/>
    <w:rsid w:val="00380CF1"/>
    <w:rsid w:val="00390A6E"/>
    <w:rsid w:val="003C642E"/>
    <w:rsid w:val="003C65F1"/>
    <w:rsid w:val="003D7219"/>
    <w:rsid w:val="003D78FE"/>
    <w:rsid w:val="003F0E95"/>
    <w:rsid w:val="003F2C4E"/>
    <w:rsid w:val="00413219"/>
    <w:rsid w:val="004369D2"/>
    <w:rsid w:val="0047792C"/>
    <w:rsid w:val="004918D3"/>
    <w:rsid w:val="00494698"/>
    <w:rsid w:val="004E4535"/>
    <w:rsid w:val="004F5C29"/>
    <w:rsid w:val="00501DED"/>
    <w:rsid w:val="00514536"/>
    <w:rsid w:val="005421C5"/>
    <w:rsid w:val="00544264"/>
    <w:rsid w:val="00594C94"/>
    <w:rsid w:val="005A0672"/>
    <w:rsid w:val="006107D0"/>
    <w:rsid w:val="00650951"/>
    <w:rsid w:val="00680F42"/>
    <w:rsid w:val="00692B80"/>
    <w:rsid w:val="006A476D"/>
    <w:rsid w:val="006C67D5"/>
    <w:rsid w:val="006D262E"/>
    <w:rsid w:val="006E59B5"/>
    <w:rsid w:val="006E6CA8"/>
    <w:rsid w:val="007535B8"/>
    <w:rsid w:val="0075378D"/>
    <w:rsid w:val="00783837"/>
    <w:rsid w:val="007A4692"/>
    <w:rsid w:val="007A66C9"/>
    <w:rsid w:val="00802769"/>
    <w:rsid w:val="00882B14"/>
    <w:rsid w:val="008964E2"/>
    <w:rsid w:val="008E7D11"/>
    <w:rsid w:val="008F2F07"/>
    <w:rsid w:val="00904E45"/>
    <w:rsid w:val="00944C7A"/>
    <w:rsid w:val="009926C6"/>
    <w:rsid w:val="00A23F1F"/>
    <w:rsid w:val="00A2670F"/>
    <w:rsid w:val="00A27EE0"/>
    <w:rsid w:val="00A445C2"/>
    <w:rsid w:val="00A76B0B"/>
    <w:rsid w:val="00AA3E19"/>
    <w:rsid w:val="00AB1867"/>
    <w:rsid w:val="00B20CD8"/>
    <w:rsid w:val="00B43D1E"/>
    <w:rsid w:val="00B65B1F"/>
    <w:rsid w:val="00BF7004"/>
    <w:rsid w:val="00D751E3"/>
    <w:rsid w:val="00D76466"/>
    <w:rsid w:val="00D85E3A"/>
    <w:rsid w:val="00DA0C7B"/>
    <w:rsid w:val="00DA7282"/>
    <w:rsid w:val="00DC1B78"/>
    <w:rsid w:val="00DE1BE7"/>
    <w:rsid w:val="00E914A5"/>
    <w:rsid w:val="00EE05B2"/>
    <w:rsid w:val="00F40BE2"/>
    <w:rsid w:val="00F42CF8"/>
    <w:rsid w:val="00F53AAD"/>
    <w:rsid w:val="00FC4942"/>
    <w:rsid w:val="00FE33C9"/>
    <w:rsid w:val="00FF09BF"/>
    <w:rsid w:val="02E365FD"/>
    <w:rsid w:val="0334789D"/>
    <w:rsid w:val="06304C93"/>
    <w:rsid w:val="0744651C"/>
    <w:rsid w:val="08B466A8"/>
    <w:rsid w:val="09150170"/>
    <w:rsid w:val="09C44AB1"/>
    <w:rsid w:val="0AAE425F"/>
    <w:rsid w:val="0CF0771F"/>
    <w:rsid w:val="101C3B92"/>
    <w:rsid w:val="11616F1A"/>
    <w:rsid w:val="120D5E88"/>
    <w:rsid w:val="13B47E31"/>
    <w:rsid w:val="147F6DE6"/>
    <w:rsid w:val="16121FC8"/>
    <w:rsid w:val="176C69FB"/>
    <w:rsid w:val="1A177C84"/>
    <w:rsid w:val="1B0818E3"/>
    <w:rsid w:val="1B2304CB"/>
    <w:rsid w:val="1BEE2BC1"/>
    <w:rsid w:val="1CBA4E5F"/>
    <w:rsid w:val="1E8B6FA7"/>
    <w:rsid w:val="1F7B0656"/>
    <w:rsid w:val="202C7E22"/>
    <w:rsid w:val="2291647A"/>
    <w:rsid w:val="22AB2C16"/>
    <w:rsid w:val="22F74CC6"/>
    <w:rsid w:val="23354638"/>
    <w:rsid w:val="24F93265"/>
    <w:rsid w:val="26F503D2"/>
    <w:rsid w:val="28F434A6"/>
    <w:rsid w:val="290822BE"/>
    <w:rsid w:val="29716717"/>
    <w:rsid w:val="2A115F58"/>
    <w:rsid w:val="2A202079"/>
    <w:rsid w:val="2BFD6B16"/>
    <w:rsid w:val="2E43433F"/>
    <w:rsid w:val="2E48246D"/>
    <w:rsid w:val="2EF266DA"/>
    <w:rsid w:val="2F2303A5"/>
    <w:rsid w:val="2F8D6403"/>
    <w:rsid w:val="301A007B"/>
    <w:rsid w:val="30446163"/>
    <w:rsid w:val="30F46F9B"/>
    <w:rsid w:val="310A7EE2"/>
    <w:rsid w:val="31B3503F"/>
    <w:rsid w:val="32EC3150"/>
    <w:rsid w:val="33154745"/>
    <w:rsid w:val="331749B1"/>
    <w:rsid w:val="33C23C0F"/>
    <w:rsid w:val="35B73253"/>
    <w:rsid w:val="35E87EEF"/>
    <w:rsid w:val="36631793"/>
    <w:rsid w:val="381D25AA"/>
    <w:rsid w:val="38434B79"/>
    <w:rsid w:val="38484EF9"/>
    <w:rsid w:val="38675A43"/>
    <w:rsid w:val="393274E6"/>
    <w:rsid w:val="39774734"/>
    <w:rsid w:val="3A752F36"/>
    <w:rsid w:val="3A8433BB"/>
    <w:rsid w:val="3BE90B1A"/>
    <w:rsid w:val="3C7A386B"/>
    <w:rsid w:val="3D0777F5"/>
    <w:rsid w:val="3D513BA1"/>
    <w:rsid w:val="3E9A6446"/>
    <w:rsid w:val="3F7D220A"/>
    <w:rsid w:val="40AC032F"/>
    <w:rsid w:val="4157061F"/>
    <w:rsid w:val="426024C3"/>
    <w:rsid w:val="44E878AE"/>
    <w:rsid w:val="45005DD3"/>
    <w:rsid w:val="451B2623"/>
    <w:rsid w:val="46DA0AA3"/>
    <w:rsid w:val="4871274A"/>
    <w:rsid w:val="48EE489E"/>
    <w:rsid w:val="496C69AD"/>
    <w:rsid w:val="4A45370A"/>
    <w:rsid w:val="4BFC24EE"/>
    <w:rsid w:val="4C0E392D"/>
    <w:rsid w:val="4C545E87"/>
    <w:rsid w:val="4CD60F91"/>
    <w:rsid w:val="500F2A77"/>
    <w:rsid w:val="50C723F6"/>
    <w:rsid w:val="514B337F"/>
    <w:rsid w:val="51F779E0"/>
    <w:rsid w:val="52614E59"/>
    <w:rsid w:val="545E6D8C"/>
    <w:rsid w:val="550C37A2"/>
    <w:rsid w:val="56050378"/>
    <w:rsid w:val="56575229"/>
    <w:rsid w:val="5794182D"/>
    <w:rsid w:val="5A07278A"/>
    <w:rsid w:val="5B40505B"/>
    <w:rsid w:val="5B4D5DAE"/>
    <w:rsid w:val="5B694D7F"/>
    <w:rsid w:val="5CBD5382"/>
    <w:rsid w:val="5CF80AB0"/>
    <w:rsid w:val="5F186D5E"/>
    <w:rsid w:val="5F2B6F1B"/>
    <w:rsid w:val="5FD44EBD"/>
    <w:rsid w:val="602B5A19"/>
    <w:rsid w:val="60786190"/>
    <w:rsid w:val="607B21B4"/>
    <w:rsid w:val="607B29C3"/>
    <w:rsid w:val="62970A67"/>
    <w:rsid w:val="63F43780"/>
    <w:rsid w:val="64281C7B"/>
    <w:rsid w:val="67095EBA"/>
    <w:rsid w:val="678939F9"/>
    <w:rsid w:val="688041BE"/>
    <w:rsid w:val="6B99564E"/>
    <w:rsid w:val="6C692A4B"/>
    <w:rsid w:val="6CA91003"/>
    <w:rsid w:val="6CEF15F9"/>
    <w:rsid w:val="6D090B5D"/>
    <w:rsid w:val="6D793547"/>
    <w:rsid w:val="6E1A4163"/>
    <w:rsid w:val="6FDD600F"/>
    <w:rsid w:val="71883D59"/>
    <w:rsid w:val="72451C4A"/>
    <w:rsid w:val="734B620D"/>
    <w:rsid w:val="75823F55"/>
    <w:rsid w:val="75A82C1C"/>
    <w:rsid w:val="763A78B0"/>
    <w:rsid w:val="76D8352D"/>
    <w:rsid w:val="77B70EF4"/>
    <w:rsid w:val="78D14237"/>
    <w:rsid w:val="7A9574B7"/>
    <w:rsid w:val="7CA0289E"/>
    <w:rsid w:val="7DE92023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3">
    <w:name w:val="红线"/>
    <w:basedOn w:val="2"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14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5">
    <w:name w:val="标题3"/>
    <w:basedOn w:val="1"/>
    <w:next w:val="1"/>
    <w:qFormat/>
    <w:uiPriority w:val="0"/>
    <w:rPr>
      <w:rFonts w:eastAsia="方正黑体_GBK"/>
    </w:rPr>
  </w:style>
  <w:style w:type="paragraph" w:customStyle="1" w:styleId="16">
    <w:name w:val="密级"/>
    <w:basedOn w:val="1"/>
    <w:qFormat/>
    <w:uiPriority w:val="0"/>
    <w:pPr>
      <w:adjustRightInd w:val="0"/>
      <w:snapToGrid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17">
    <w:name w:val="主题词"/>
    <w:basedOn w:val="1"/>
    <w:qFormat/>
    <w:uiPriority w:val="0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18">
    <w:name w:val="抄送栏"/>
    <w:basedOn w:val="1"/>
    <w:qFormat/>
    <w:uiPriority w:val="0"/>
    <w:pPr>
      <w:adjustRightInd w:val="0"/>
      <w:snapToGrid/>
      <w:spacing w:line="454" w:lineRule="atLeast"/>
      <w:ind w:left="1310" w:right="357" w:hanging="953"/>
    </w:pPr>
  </w:style>
  <w:style w:type="paragraph" w:customStyle="1" w:styleId="19">
    <w:name w:val="线型"/>
    <w:basedOn w:val="18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20">
    <w:name w:val="印发栏"/>
    <w:basedOn w:val="3"/>
    <w:qFormat/>
    <w:uiPriority w:val="0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21">
    <w:name w:val="印数"/>
    <w:basedOn w:val="20"/>
    <w:qFormat/>
    <w:uiPriority w:val="0"/>
    <w:pPr>
      <w:spacing w:line="400" w:lineRule="atLeast"/>
      <w:ind w:left="0" w:right="0"/>
      <w:jc w:val="right"/>
    </w:pPr>
  </w:style>
  <w:style w:type="paragraph" w:customStyle="1" w:styleId="22">
    <w:name w:val="附件栏"/>
    <w:basedOn w:val="1"/>
    <w:qFormat/>
    <w:uiPriority w:val="0"/>
  </w:style>
  <w:style w:type="paragraph" w:customStyle="1" w:styleId="23">
    <w:name w:val="文头"/>
    <w:basedOn w:val="1"/>
    <w:qFormat/>
    <w:uiPriority w:val="0"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24">
    <w:name w:val="紧急程度"/>
    <w:basedOn w:val="16"/>
    <w:qFormat/>
    <w:uiPriority w:val="0"/>
    <w:pPr>
      <w:spacing w:line="397" w:lineRule="atLeast"/>
    </w:pPr>
    <w:rPr>
      <w:rFonts w:ascii="汉鼎简黑体" w:hAnsi="汉鼎简黑体" w:eastAsia="汉鼎简黑体"/>
      <w:sz w:val="32"/>
    </w:rPr>
  </w:style>
  <w:style w:type="paragraph" w:customStyle="1" w:styleId="25">
    <w:name w:val="样式 主题词 + 段后: 8.85 磅 行距: 固定值 26 磅"/>
    <w:basedOn w:val="17"/>
    <w:qFormat/>
    <w:uiPriority w:val="0"/>
    <w:pPr>
      <w:spacing w:after="177" w:line="520" w:lineRule="exact"/>
    </w:pPr>
    <w:rPr>
      <w:rFonts w:cs="宋体"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2022&#27169;&#26495;\&#36890;&#25919;&#35268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通政规</Template>
  <Company>Microsoft</Company>
  <Pages>6</Pages>
  <Words>2324</Words>
  <Characters>2617</Characters>
  <Lines>8</Lines>
  <Paragraphs>2</Paragraphs>
  <TotalTime>23</TotalTime>
  <ScaleCrop>false</ScaleCrop>
  <LinksUpToDate>false</LinksUpToDate>
  <CharactersWithSpaces>2644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2024-03-11T09:26:00Z</dcterms:created>
  <dc:creator>User</dc:creator>
  <cp:lastModifiedBy>Administrator</cp:lastModifiedBy>
  <cp:lastPrinted>2026-05-20T02:13:00Z</cp:lastPrinted>
  <dcterms:modified xsi:type="dcterms:W3CDTF">2026-05-20T02:57:58Z</dcterms:modified>
  <dc:title>南通市人民政府文件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667DF58CBA2A49AEA6DC33E724401F26_13</vt:lpwstr>
  </property>
  <property fmtid="{D5CDD505-2E9C-101B-9397-08002B2CF9AE}" pid="4" name="KSOTemplateDocerSaveRecord">
    <vt:lpwstr>eyJoZGlkIjoiMDYyMmJlMzRlMjFhYmFiZjBmMjg2ZTY5MjY2YmIwY2YifQ==</vt:lpwstr>
  </property>
</Properties>
</file>