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01" w:rsidRPr="003E17A3" w:rsidRDefault="00DE5101" w:rsidP="0043368E">
      <w:pPr>
        <w:jc w:val="left"/>
        <w:rPr>
          <w:rFonts w:eastAsia="仿宋_GB2312"/>
          <w:sz w:val="28"/>
          <w:szCs w:val="28"/>
        </w:rPr>
      </w:pPr>
      <w:r w:rsidRPr="003E17A3">
        <w:rPr>
          <w:rFonts w:eastAsia="仿宋_GB2312" w:hint="eastAsia"/>
          <w:sz w:val="28"/>
          <w:szCs w:val="28"/>
        </w:rPr>
        <w:t>附件</w:t>
      </w:r>
      <w:r w:rsidRPr="003E17A3">
        <w:rPr>
          <w:rFonts w:eastAsia="仿宋_GB2312"/>
          <w:sz w:val="28"/>
          <w:szCs w:val="28"/>
        </w:rPr>
        <w:t>4</w:t>
      </w:r>
    </w:p>
    <w:p w:rsidR="00DE5101" w:rsidRPr="003E17A3" w:rsidRDefault="00DE5101" w:rsidP="0043368E">
      <w:pPr>
        <w:pStyle w:val="NormalWeb"/>
        <w:spacing w:before="0" w:beforeAutospacing="0" w:after="0" w:afterAutospacing="0"/>
        <w:jc w:val="center"/>
        <w:textAlignment w:val="baseline"/>
        <w:rPr>
          <w:rFonts w:ascii="Times New Roman" w:eastAsia="方正大标宋简体" w:hAnsi="Times New Roman" w:cs="Times New Roman"/>
          <w:kern w:val="2"/>
          <w:sz w:val="36"/>
          <w:szCs w:val="36"/>
        </w:rPr>
      </w:pPr>
      <w:bookmarkStart w:id="0" w:name="_GoBack"/>
      <w:bookmarkEnd w:id="0"/>
      <w:r w:rsidRPr="003E17A3">
        <w:rPr>
          <w:rFonts w:ascii="Times New Roman" w:eastAsia="方正大标宋简体" w:hAnsi="Times New Roman" w:cs="Times New Roman" w:hint="eastAsia"/>
          <w:kern w:val="2"/>
          <w:sz w:val="36"/>
          <w:szCs w:val="36"/>
        </w:rPr>
        <w:t>南京市、区企业培训工作联系表</w:t>
      </w:r>
    </w:p>
    <w:tbl>
      <w:tblPr>
        <w:tblpPr w:leftFromText="180" w:rightFromText="180" w:vertAnchor="text" w:horzAnchor="margin" w:tblpX="-635" w:tblpY="158"/>
        <w:tblW w:w="9782" w:type="dxa"/>
        <w:tblCellMar>
          <w:left w:w="0" w:type="dxa"/>
          <w:right w:w="0" w:type="dxa"/>
        </w:tblCellMar>
        <w:tblLook w:val="00A0"/>
      </w:tblPr>
      <w:tblGrid>
        <w:gridCol w:w="794"/>
        <w:gridCol w:w="1276"/>
        <w:gridCol w:w="2808"/>
        <w:gridCol w:w="3345"/>
        <w:gridCol w:w="1559"/>
      </w:tblGrid>
      <w:tr w:rsidR="00DE5101" w:rsidRPr="003E17A3" w:rsidTr="007B08AE">
        <w:trPr>
          <w:trHeight w:val="485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bCs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bCs/>
                <w:szCs w:val="32"/>
              </w:rPr>
              <w:t>所在区划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bCs/>
                <w:szCs w:val="32"/>
              </w:rPr>
              <w:t>单</w:t>
            </w:r>
            <w:r w:rsidRPr="003E17A3">
              <w:rPr>
                <w:rFonts w:ascii="Times New Roman" w:eastAsia="仿宋_GB2312" w:hAnsi="Times New Roman" w:cs="Times New Roman"/>
                <w:bCs/>
                <w:szCs w:val="32"/>
              </w:rPr>
              <w:t xml:space="preserve"> </w:t>
            </w:r>
            <w:r w:rsidRPr="003E17A3">
              <w:rPr>
                <w:rFonts w:ascii="Times New Roman" w:eastAsia="仿宋_GB2312" w:hAnsi="Times New Roman" w:cs="Times New Roman" w:hint="eastAsia"/>
                <w:bCs/>
                <w:szCs w:val="32"/>
              </w:rPr>
              <w:t>位</w:t>
            </w:r>
            <w:r w:rsidRPr="003E17A3">
              <w:rPr>
                <w:rFonts w:ascii="Times New Roman" w:eastAsia="仿宋_GB2312" w:hAnsi="Times New Roman" w:cs="Times New Roman"/>
                <w:bCs/>
                <w:szCs w:val="32"/>
              </w:rPr>
              <w:t xml:space="preserve"> </w:t>
            </w:r>
            <w:r w:rsidRPr="003E17A3">
              <w:rPr>
                <w:rFonts w:ascii="Times New Roman" w:eastAsia="仿宋_GB2312" w:hAnsi="Times New Roman" w:cs="Times New Roman" w:hint="eastAsia"/>
                <w:bCs/>
                <w:szCs w:val="32"/>
              </w:rPr>
              <w:t>名</w:t>
            </w:r>
            <w:r w:rsidRPr="003E17A3">
              <w:rPr>
                <w:rFonts w:ascii="Times New Roman" w:eastAsia="仿宋_GB2312" w:hAnsi="Times New Roman" w:cs="Times New Roman"/>
                <w:bCs/>
                <w:szCs w:val="32"/>
              </w:rPr>
              <w:t xml:space="preserve"> </w:t>
            </w:r>
            <w:r w:rsidRPr="003E17A3">
              <w:rPr>
                <w:rFonts w:ascii="Times New Roman" w:eastAsia="仿宋_GB2312" w:hAnsi="Times New Roman" w:cs="Times New Roman" w:hint="eastAsia"/>
                <w:bCs/>
                <w:szCs w:val="32"/>
              </w:rPr>
              <w:t>称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bCs/>
                <w:szCs w:val="32"/>
              </w:rPr>
              <w:t>地</w:t>
            </w:r>
            <w:r w:rsidRPr="003E17A3">
              <w:rPr>
                <w:rFonts w:ascii="Times New Roman" w:eastAsia="仿宋_GB2312" w:hAnsi="Times New Roman" w:cs="Times New Roman"/>
                <w:bCs/>
                <w:szCs w:val="32"/>
              </w:rPr>
              <w:t xml:space="preserve">   </w:t>
            </w:r>
            <w:r w:rsidRPr="003E17A3">
              <w:rPr>
                <w:rFonts w:ascii="Times New Roman" w:eastAsia="仿宋_GB2312" w:hAnsi="Times New Roman" w:cs="Times New Roman" w:hint="eastAsia"/>
                <w:bCs/>
                <w:szCs w:val="32"/>
              </w:rPr>
              <w:t>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bCs/>
                <w:szCs w:val="32"/>
              </w:rPr>
              <w:t>办公电话</w:t>
            </w:r>
          </w:p>
        </w:tc>
      </w:tr>
      <w:tr w:rsidR="00DE5101" w:rsidRPr="003E17A3" w:rsidTr="007B08AE">
        <w:trPr>
          <w:trHeight w:val="485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市本级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南京市职业技术培训指导中心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南京市游府西街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53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号劳动大厦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315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室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84787113</w:t>
            </w:r>
          </w:p>
        </w:tc>
      </w:tr>
      <w:tr w:rsidR="00DE5101" w:rsidRPr="003E17A3" w:rsidTr="007B08AE">
        <w:trPr>
          <w:trHeight w:val="485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江北新区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南京市江北新区劳动就业服务管理中心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江北新区旭东南路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69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68715097</w:t>
            </w:r>
          </w:p>
        </w:tc>
      </w:tr>
      <w:tr w:rsidR="00DE5101" w:rsidRPr="003E17A3" w:rsidTr="007B08AE">
        <w:trPr>
          <w:trHeight w:val="45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鼓楼区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南京市鼓楼区职业技能开发培训中心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鼓楼区虎踞关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8-9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303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83716817</w:t>
            </w:r>
          </w:p>
        </w:tc>
      </w:tr>
      <w:tr w:rsidR="00DE5101" w:rsidRPr="003E17A3" w:rsidTr="007B08AE">
        <w:trPr>
          <w:trHeight w:val="733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玄武区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南京市玄武区职业技术培训中心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玄武区珠江路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275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6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57713044</w:t>
            </w:r>
          </w:p>
        </w:tc>
      </w:tr>
      <w:tr w:rsidR="00DE5101" w:rsidRPr="003E17A3" w:rsidTr="007B08AE">
        <w:trPr>
          <w:trHeight w:val="682"/>
        </w:trPr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秦淮区</w:t>
            </w:r>
          </w:p>
        </w:tc>
        <w:tc>
          <w:tcPr>
            <w:tcW w:w="2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南京市秦淮区职业技术培训中心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秦淮区中华路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505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52852019</w:t>
            </w:r>
          </w:p>
        </w:tc>
      </w:tr>
      <w:tr w:rsidR="00DE5101" w:rsidRPr="003E17A3" w:rsidTr="007B08AE">
        <w:trPr>
          <w:trHeight w:val="680"/>
        </w:trPr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101" w:rsidRPr="003E17A3" w:rsidRDefault="00DE5101" w:rsidP="007B08AE">
            <w:pPr>
              <w:widowControl/>
              <w:jc w:val="left"/>
              <w:rPr>
                <w:rFonts w:eastAsia="仿宋_GB2312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101" w:rsidRPr="003E17A3" w:rsidRDefault="00DE5101" w:rsidP="007B08AE">
            <w:pPr>
              <w:widowControl/>
              <w:jc w:val="left"/>
              <w:rPr>
                <w:rFonts w:eastAsia="仿宋_GB2312"/>
                <w:kern w:val="0"/>
                <w:sz w:val="24"/>
                <w:szCs w:val="32"/>
              </w:rPr>
            </w:pPr>
          </w:p>
        </w:tc>
        <w:tc>
          <w:tcPr>
            <w:tcW w:w="2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101" w:rsidRPr="003E17A3" w:rsidRDefault="00DE5101" w:rsidP="007B08AE">
            <w:pPr>
              <w:widowControl/>
              <w:jc w:val="left"/>
              <w:rPr>
                <w:rFonts w:eastAsia="仿宋_GB2312"/>
                <w:kern w:val="0"/>
                <w:sz w:val="24"/>
                <w:szCs w:val="32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秦淮区苜蓿园大街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112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52852023</w:t>
            </w:r>
          </w:p>
        </w:tc>
      </w:tr>
      <w:tr w:rsidR="00DE5101" w:rsidRPr="003E17A3" w:rsidTr="007B08AE">
        <w:trPr>
          <w:trHeight w:val="509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建邺区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南京市建邺区职业技术培训中心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建邺区嵩山路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18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86468872</w:t>
            </w:r>
          </w:p>
        </w:tc>
      </w:tr>
      <w:tr w:rsidR="00DE5101" w:rsidRPr="003E17A3" w:rsidTr="007B08AE">
        <w:trPr>
          <w:trHeight w:val="509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雨花台区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南京市雨花台区职业技术培训中心（职业培训科）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雨花台区晨光巷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6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5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幢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4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楼职业培训科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52883436</w:t>
            </w:r>
          </w:p>
        </w:tc>
      </w:tr>
      <w:tr w:rsidR="00DE5101" w:rsidRPr="003E17A3" w:rsidTr="007B08AE">
        <w:trPr>
          <w:trHeight w:val="497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栖霞区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南京市栖霞区职业技术培训中心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栖霞区仙林大学城文苑路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118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号栖霞政务中心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85391370</w:t>
            </w:r>
          </w:p>
        </w:tc>
      </w:tr>
      <w:tr w:rsidR="00DE5101" w:rsidRPr="003E17A3" w:rsidTr="007B08AE">
        <w:trPr>
          <w:trHeight w:val="485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浦口区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南京市浦口区职业技术培训中心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浦口区江浦街道文昌路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19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58851142</w:t>
            </w:r>
          </w:p>
        </w:tc>
      </w:tr>
      <w:tr w:rsidR="00DE5101" w:rsidRPr="003E17A3" w:rsidTr="007B08AE">
        <w:trPr>
          <w:trHeight w:val="532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江宁区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南京市江宁区人社局职业能力建设科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江宁区小龙湾路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18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52168536</w:t>
            </w:r>
          </w:p>
        </w:tc>
      </w:tr>
      <w:tr w:rsidR="00DE5101" w:rsidRPr="003E17A3" w:rsidTr="007B08AE">
        <w:trPr>
          <w:trHeight w:val="485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六合区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南京市六合区职业技术培训中心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六合区延安北路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82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57141522</w:t>
            </w:r>
          </w:p>
        </w:tc>
      </w:tr>
      <w:tr w:rsidR="00DE5101" w:rsidRPr="003E17A3" w:rsidTr="007B08AE">
        <w:trPr>
          <w:trHeight w:val="52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溧水区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南京市溧水区职业技术培训管理中心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溧水区永阳镇秦淮大道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401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57207066</w:t>
            </w:r>
          </w:p>
        </w:tc>
      </w:tr>
      <w:tr w:rsidR="00DE5101" w:rsidRPr="003E17A3" w:rsidTr="007B08AE">
        <w:trPr>
          <w:trHeight w:val="544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高淳区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南京市高淳区劳动就业管理中心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高淳经济开发区古檀大道</w:t>
            </w:r>
            <w:r w:rsidRPr="003E17A3">
              <w:rPr>
                <w:rFonts w:ascii="Times New Roman" w:eastAsia="仿宋_GB2312" w:hAnsi="Times New Roman" w:cs="Times New Roman"/>
                <w:szCs w:val="32"/>
              </w:rPr>
              <w:t>1</w:t>
            </w:r>
            <w:r w:rsidRPr="003E17A3">
              <w:rPr>
                <w:rFonts w:ascii="Times New Roman" w:eastAsia="仿宋_GB2312" w:hAnsi="Times New Roman" w:cs="Times New Roman" w:hint="eastAsia"/>
                <w:szCs w:val="32"/>
              </w:rPr>
              <w:t>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DE5101" w:rsidRPr="003E17A3" w:rsidRDefault="00DE5101" w:rsidP="007B08AE">
            <w:pPr>
              <w:pStyle w:val="NormalWeb"/>
              <w:jc w:val="center"/>
              <w:textAlignment w:val="baseline"/>
              <w:rPr>
                <w:rFonts w:ascii="Times New Roman" w:eastAsia="仿宋_GB2312" w:hAnsi="Times New Roman" w:cs="Times New Roman"/>
                <w:szCs w:val="32"/>
              </w:rPr>
            </w:pPr>
            <w:r w:rsidRPr="003E17A3">
              <w:rPr>
                <w:rFonts w:ascii="Times New Roman" w:eastAsia="仿宋_GB2312" w:hAnsi="Times New Roman" w:cs="Times New Roman"/>
                <w:szCs w:val="32"/>
              </w:rPr>
              <w:t>68901030</w:t>
            </w:r>
          </w:p>
        </w:tc>
      </w:tr>
    </w:tbl>
    <w:p w:rsidR="00DE5101" w:rsidRPr="003E17A3" w:rsidRDefault="00DE5101" w:rsidP="0043368E">
      <w:pPr>
        <w:jc w:val="left"/>
        <w:rPr>
          <w:rFonts w:eastAsia="仿宋_GB2312"/>
          <w:sz w:val="32"/>
          <w:szCs w:val="32"/>
        </w:rPr>
      </w:pPr>
    </w:p>
    <w:p w:rsidR="00DE5101" w:rsidRPr="003E17A3" w:rsidRDefault="00DE5101"/>
    <w:sectPr w:rsidR="00DE5101" w:rsidRPr="003E17A3" w:rsidSect="00C63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01" w:rsidRDefault="00DE5101" w:rsidP="005C7F73">
      <w:r>
        <w:separator/>
      </w:r>
    </w:p>
  </w:endnote>
  <w:endnote w:type="continuationSeparator" w:id="0">
    <w:p w:rsidR="00DE5101" w:rsidRDefault="00DE5101" w:rsidP="005C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01" w:rsidRDefault="00DE5101" w:rsidP="005C7F73">
      <w:r>
        <w:separator/>
      </w:r>
    </w:p>
  </w:footnote>
  <w:footnote w:type="continuationSeparator" w:id="0">
    <w:p w:rsidR="00DE5101" w:rsidRDefault="00DE5101" w:rsidP="005C7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1AB"/>
    <w:rsid w:val="00002B43"/>
    <w:rsid w:val="00152D3D"/>
    <w:rsid w:val="001B0416"/>
    <w:rsid w:val="003E17A3"/>
    <w:rsid w:val="0043368E"/>
    <w:rsid w:val="00522A3C"/>
    <w:rsid w:val="005515DA"/>
    <w:rsid w:val="005C7F73"/>
    <w:rsid w:val="006021AB"/>
    <w:rsid w:val="007B08AE"/>
    <w:rsid w:val="008B1EA2"/>
    <w:rsid w:val="009E1E69"/>
    <w:rsid w:val="00A25CFC"/>
    <w:rsid w:val="00BC38CD"/>
    <w:rsid w:val="00C63844"/>
    <w:rsid w:val="00DB50C1"/>
    <w:rsid w:val="00DC0753"/>
    <w:rsid w:val="00DE5101"/>
    <w:rsid w:val="00E65883"/>
    <w:rsid w:val="00FC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68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36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5C7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7F7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C7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7F7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102</Words>
  <Characters>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荣荣爸</cp:lastModifiedBy>
  <cp:revision>14</cp:revision>
  <dcterms:created xsi:type="dcterms:W3CDTF">2020-02-03T08:26:00Z</dcterms:created>
  <dcterms:modified xsi:type="dcterms:W3CDTF">2020-02-11T05:35:00Z</dcterms:modified>
</cp:coreProperties>
</file>