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黑体" w:eastAsia="黑体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2</w:t>
      </w:r>
    </w:p>
    <w:p>
      <w:pPr>
        <w:spacing w:line="600" w:lineRule="exact"/>
        <w:ind w:firstLine="480" w:firstLineChars="200"/>
        <w:rPr>
          <w:rFonts w:ascii="Times New Roman" w:hAnsi="Times New Roman" w:eastAsia="仿宋_GB2312"/>
          <w:sz w:val="24"/>
          <w:szCs w:val="2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年淮安市大学生专利创新创业大赛参赛作品汇总表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6"/>
        <w:tblW w:w="14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93"/>
        <w:gridCol w:w="850"/>
        <w:gridCol w:w="709"/>
        <w:gridCol w:w="707"/>
        <w:gridCol w:w="994"/>
        <w:gridCol w:w="707"/>
        <w:gridCol w:w="710"/>
        <w:gridCol w:w="1134"/>
        <w:gridCol w:w="1593"/>
        <w:gridCol w:w="851"/>
        <w:gridCol w:w="709"/>
        <w:gridCol w:w="992"/>
        <w:gridCol w:w="1527"/>
        <w:gridCol w:w="708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作品类别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707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年级专业</w:t>
            </w:r>
          </w:p>
        </w:tc>
        <w:tc>
          <w:tcPr>
            <w:tcW w:w="707" w:type="dxa"/>
            <w:vMerge w:val="restart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合作者（姓名）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作品曾获奖项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专利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申请号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发明进入实审或实用新型外观设计授权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有无实物作品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合作者</w:t>
            </w: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、合作者</w:t>
            </w: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、合作者</w:t>
            </w: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黑体" w:eastAsia="黑体"/>
                <w:kern w:val="0"/>
                <w:sz w:val="18"/>
                <w:szCs w:val="18"/>
              </w:rPr>
              <w:t>、合作者</w:t>
            </w: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27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342" w:type="dxa"/>
            <w:gridSpan w:val="16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注：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作品类别指发明、实用新型、外观设计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2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、第一作者须填学号，合作者不填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、指导教师：有指定老师填写，没有则不填　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、专利申请号：已经申报过专利的作品填写，未申报不填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 5.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有实物的请务必备注并编号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6840" w:h="11907" w:orient="landscape"/>
      <w:pgMar w:top="1701" w:right="1701" w:bottom="1701" w:left="1701" w:header="851" w:footer="1418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WY0Y2UzYWE4YWVmMjViMDQ1YmM4MWE5YjJiNGMifQ=="/>
  </w:docVars>
  <w:rsids>
    <w:rsidRoot w:val="0089065F"/>
    <w:rsid w:val="00004991"/>
    <w:rsid w:val="00024664"/>
    <w:rsid w:val="00026AFE"/>
    <w:rsid w:val="00052FF4"/>
    <w:rsid w:val="00056858"/>
    <w:rsid w:val="00073D30"/>
    <w:rsid w:val="000A4DDC"/>
    <w:rsid w:val="000D4684"/>
    <w:rsid w:val="000F0E41"/>
    <w:rsid w:val="00120700"/>
    <w:rsid w:val="00144EF1"/>
    <w:rsid w:val="001538EA"/>
    <w:rsid w:val="00155103"/>
    <w:rsid w:val="00155C02"/>
    <w:rsid w:val="00163967"/>
    <w:rsid w:val="001748EF"/>
    <w:rsid w:val="00183B81"/>
    <w:rsid w:val="001B01D2"/>
    <w:rsid w:val="001B2FFD"/>
    <w:rsid w:val="001E6381"/>
    <w:rsid w:val="001F21AE"/>
    <w:rsid w:val="00256278"/>
    <w:rsid w:val="00270ECE"/>
    <w:rsid w:val="0027267C"/>
    <w:rsid w:val="002A1F14"/>
    <w:rsid w:val="002A2E2D"/>
    <w:rsid w:val="002B1DB7"/>
    <w:rsid w:val="002C3362"/>
    <w:rsid w:val="002E6143"/>
    <w:rsid w:val="002F4970"/>
    <w:rsid w:val="0031525A"/>
    <w:rsid w:val="003422A0"/>
    <w:rsid w:val="003501A5"/>
    <w:rsid w:val="0035115B"/>
    <w:rsid w:val="00353914"/>
    <w:rsid w:val="00354777"/>
    <w:rsid w:val="00355D36"/>
    <w:rsid w:val="003611FF"/>
    <w:rsid w:val="00366869"/>
    <w:rsid w:val="003A35BD"/>
    <w:rsid w:val="003A5AF1"/>
    <w:rsid w:val="003B0890"/>
    <w:rsid w:val="003B224A"/>
    <w:rsid w:val="003C0892"/>
    <w:rsid w:val="003C169C"/>
    <w:rsid w:val="003C24B9"/>
    <w:rsid w:val="003C275B"/>
    <w:rsid w:val="003D6861"/>
    <w:rsid w:val="003F5EC7"/>
    <w:rsid w:val="003F772E"/>
    <w:rsid w:val="004035C1"/>
    <w:rsid w:val="00412564"/>
    <w:rsid w:val="00414582"/>
    <w:rsid w:val="00445494"/>
    <w:rsid w:val="00467DBF"/>
    <w:rsid w:val="004B2DA7"/>
    <w:rsid w:val="00503198"/>
    <w:rsid w:val="00507CE4"/>
    <w:rsid w:val="00516942"/>
    <w:rsid w:val="00551331"/>
    <w:rsid w:val="005D01BD"/>
    <w:rsid w:val="00611ADE"/>
    <w:rsid w:val="00615D19"/>
    <w:rsid w:val="00622835"/>
    <w:rsid w:val="00624FB2"/>
    <w:rsid w:val="00652A89"/>
    <w:rsid w:val="006643D1"/>
    <w:rsid w:val="006B21C5"/>
    <w:rsid w:val="006B51C5"/>
    <w:rsid w:val="006D55B6"/>
    <w:rsid w:val="006F5ED8"/>
    <w:rsid w:val="006F7D45"/>
    <w:rsid w:val="00701A46"/>
    <w:rsid w:val="00715A35"/>
    <w:rsid w:val="007317B1"/>
    <w:rsid w:val="00745382"/>
    <w:rsid w:val="00756DF0"/>
    <w:rsid w:val="007573EA"/>
    <w:rsid w:val="007A2E24"/>
    <w:rsid w:val="007B63C9"/>
    <w:rsid w:val="007C39B4"/>
    <w:rsid w:val="008063A0"/>
    <w:rsid w:val="00812C19"/>
    <w:rsid w:val="0081539B"/>
    <w:rsid w:val="008431FB"/>
    <w:rsid w:val="00844267"/>
    <w:rsid w:val="00844ECE"/>
    <w:rsid w:val="0086015B"/>
    <w:rsid w:val="00875C2B"/>
    <w:rsid w:val="008871F3"/>
    <w:rsid w:val="0089065F"/>
    <w:rsid w:val="008B07C2"/>
    <w:rsid w:val="008B2814"/>
    <w:rsid w:val="008C75C5"/>
    <w:rsid w:val="008F55E9"/>
    <w:rsid w:val="009278EB"/>
    <w:rsid w:val="00971678"/>
    <w:rsid w:val="00991F0A"/>
    <w:rsid w:val="009E234C"/>
    <w:rsid w:val="009F4931"/>
    <w:rsid w:val="009F4C35"/>
    <w:rsid w:val="00A26B63"/>
    <w:rsid w:val="00A3116E"/>
    <w:rsid w:val="00A84311"/>
    <w:rsid w:val="00B1236B"/>
    <w:rsid w:val="00B13EE2"/>
    <w:rsid w:val="00B467C5"/>
    <w:rsid w:val="00B51C1C"/>
    <w:rsid w:val="00B76072"/>
    <w:rsid w:val="00BA2D2E"/>
    <w:rsid w:val="00BA76EC"/>
    <w:rsid w:val="00BA7870"/>
    <w:rsid w:val="00BC060F"/>
    <w:rsid w:val="00BD732A"/>
    <w:rsid w:val="00BF5602"/>
    <w:rsid w:val="00BF5B30"/>
    <w:rsid w:val="00C01231"/>
    <w:rsid w:val="00C23BEA"/>
    <w:rsid w:val="00C31939"/>
    <w:rsid w:val="00C36698"/>
    <w:rsid w:val="00C50D6E"/>
    <w:rsid w:val="00C51ECF"/>
    <w:rsid w:val="00C60C3C"/>
    <w:rsid w:val="00C61BE8"/>
    <w:rsid w:val="00C7554D"/>
    <w:rsid w:val="00C94716"/>
    <w:rsid w:val="00C94A69"/>
    <w:rsid w:val="00CA0366"/>
    <w:rsid w:val="00CB0C30"/>
    <w:rsid w:val="00CB65B4"/>
    <w:rsid w:val="00CD1CB6"/>
    <w:rsid w:val="00CF6421"/>
    <w:rsid w:val="00D101F6"/>
    <w:rsid w:val="00D14ACF"/>
    <w:rsid w:val="00D21A5E"/>
    <w:rsid w:val="00D36B04"/>
    <w:rsid w:val="00D6156E"/>
    <w:rsid w:val="00D70B46"/>
    <w:rsid w:val="00D761F6"/>
    <w:rsid w:val="00DC6722"/>
    <w:rsid w:val="00E03DB4"/>
    <w:rsid w:val="00E16418"/>
    <w:rsid w:val="00E171C9"/>
    <w:rsid w:val="00E27CF3"/>
    <w:rsid w:val="00E40261"/>
    <w:rsid w:val="00E4267C"/>
    <w:rsid w:val="00E87773"/>
    <w:rsid w:val="00EA040A"/>
    <w:rsid w:val="00ED3322"/>
    <w:rsid w:val="00EE0858"/>
    <w:rsid w:val="00F442FF"/>
    <w:rsid w:val="00F460F8"/>
    <w:rsid w:val="00F635A8"/>
    <w:rsid w:val="00F666C1"/>
    <w:rsid w:val="00F74F8A"/>
    <w:rsid w:val="00F97E1F"/>
    <w:rsid w:val="00FA1FFC"/>
    <w:rsid w:val="00FA4E27"/>
    <w:rsid w:val="00FF5E4E"/>
    <w:rsid w:val="00FF7C41"/>
    <w:rsid w:val="26B60107"/>
    <w:rsid w:val="2B7619FA"/>
    <w:rsid w:val="39476C21"/>
    <w:rsid w:val="559424C5"/>
    <w:rsid w:val="55BC6AA5"/>
    <w:rsid w:val="586805A1"/>
    <w:rsid w:val="5D7A2175"/>
    <w:rsid w:val="73A226E5"/>
    <w:rsid w:val="76973B19"/>
    <w:rsid w:val="79FC327D"/>
    <w:rsid w:val="7B0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Unresolved Mention"/>
    <w:basedOn w:val="7"/>
    <w:semiHidden/>
    <w:qFormat/>
    <w:uiPriority w:val="99"/>
    <w:rPr>
      <w:rFonts w:cs="Times New Roman"/>
      <w:color w:val="605E5C"/>
      <w:shd w:val="clear" w:color="auto" w:fill="E1DFDD"/>
    </w:rPr>
  </w:style>
  <w:style w:type="paragraph" w:customStyle="1" w:styleId="15">
    <w:name w:val="p15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17</Pages>
  <Words>4373</Words>
  <Characters>4484</Characters>
  <Lines>0</Lines>
  <Paragraphs>0</Paragraphs>
  <TotalTime>0</TotalTime>
  <ScaleCrop>false</ScaleCrop>
  <LinksUpToDate>false</LinksUpToDate>
  <CharactersWithSpaces>5038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2022-05-12T08:19:00Z</dcterms:created>
  <dc:creator>Administrator</dc:creator>
  <cp:lastModifiedBy>李银银</cp:lastModifiedBy>
  <cp:lastPrinted>2017-04-05T02:10:00Z</cp:lastPrinted>
  <dcterms:modified xsi:type="dcterms:W3CDTF">2022-06-20T06:36:47Z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B6FB1C0886CD4DFA96D1BED6C7CA7A73</vt:lpwstr>
  </property>
</Properties>
</file>