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方正黑体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2022年度宿迁市外贸领军企业名单</w:t>
      </w:r>
    </w:p>
    <w:bookmarkEnd w:id="0"/>
    <w:p>
      <w:pPr>
        <w:pStyle w:val="2"/>
        <w:ind w:left="0" w:leftChars="0" w:firstLine="0" w:firstLineChars="0"/>
      </w:pPr>
    </w:p>
    <w:tbl>
      <w:tblPr>
        <w:tblStyle w:val="8"/>
        <w:tblW w:w="90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980"/>
        <w:gridCol w:w="59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宿豫区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江苏惠然实业有限公司（金牌）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宿城区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江苏吉龙运动休闲用品有限公司（金牌）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天合光能（宿迁）科技有限公司（钻石）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531" w:bottom="1928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t xml:space="preserve">—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5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5YWE0M2I4YTI5N2ZhOGY2YjM0YWVhYzUyYjBlYTkifQ=="/>
  </w:docVars>
  <w:rsids>
    <w:rsidRoot w:val="00286B5D"/>
    <w:rsid w:val="00210B70"/>
    <w:rsid w:val="00286B5D"/>
    <w:rsid w:val="00295321"/>
    <w:rsid w:val="0030587E"/>
    <w:rsid w:val="00386EDF"/>
    <w:rsid w:val="003D1F2F"/>
    <w:rsid w:val="003F0A1C"/>
    <w:rsid w:val="00536CFE"/>
    <w:rsid w:val="00687B3C"/>
    <w:rsid w:val="00760E4E"/>
    <w:rsid w:val="008A4F53"/>
    <w:rsid w:val="009369A1"/>
    <w:rsid w:val="00970C9B"/>
    <w:rsid w:val="00975F35"/>
    <w:rsid w:val="009A1E4B"/>
    <w:rsid w:val="00AC6EE1"/>
    <w:rsid w:val="00B61856"/>
    <w:rsid w:val="00C11172"/>
    <w:rsid w:val="00D20D97"/>
    <w:rsid w:val="00D73043"/>
    <w:rsid w:val="00ED6C9F"/>
    <w:rsid w:val="00F366E5"/>
    <w:rsid w:val="00F55527"/>
    <w:rsid w:val="01C12846"/>
    <w:rsid w:val="055F2BCB"/>
    <w:rsid w:val="05B93DA8"/>
    <w:rsid w:val="070D059B"/>
    <w:rsid w:val="0CB41A4E"/>
    <w:rsid w:val="0DC3019B"/>
    <w:rsid w:val="0DFF4D58"/>
    <w:rsid w:val="0EBB4F96"/>
    <w:rsid w:val="1007732E"/>
    <w:rsid w:val="11305FE1"/>
    <w:rsid w:val="177B3965"/>
    <w:rsid w:val="187C1CCA"/>
    <w:rsid w:val="18DC2B62"/>
    <w:rsid w:val="1B1C0EEA"/>
    <w:rsid w:val="1C032B07"/>
    <w:rsid w:val="1C752FA8"/>
    <w:rsid w:val="1DC1221D"/>
    <w:rsid w:val="1F8B2AE2"/>
    <w:rsid w:val="1FAB0A8F"/>
    <w:rsid w:val="20FB77F4"/>
    <w:rsid w:val="24DA4167"/>
    <w:rsid w:val="25AA4367"/>
    <w:rsid w:val="261C26E6"/>
    <w:rsid w:val="263A5C22"/>
    <w:rsid w:val="27F55293"/>
    <w:rsid w:val="294C6E3F"/>
    <w:rsid w:val="2B753D57"/>
    <w:rsid w:val="2BB81905"/>
    <w:rsid w:val="314D409C"/>
    <w:rsid w:val="32542C85"/>
    <w:rsid w:val="327B1806"/>
    <w:rsid w:val="349618B6"/>
    <w:rsid w:val="378058BA"/>
    <w:rsid w:val="39641F82"/>
    <w:rsid w:val="397E5D18"/>
    <w:rsid w:val="3D19469F"/>
    <w:rsid w:val="3E6E11AD"/>
    <w:rsid w:val="3FEE25A6"/>
    <w:rsid w:val="4119233F"/>
    <w:rsid w:val="424E44D0"/>
    <w:rsid w:val="430C52B3"/>
    <w:rsid w:val="445D7CFA"/>
    <w:rsid w:val="46F10BCE"/>
    <w:rsid w:val="47392CA0"/>
    <w:rsid w:val="4AD52CE0"/>
    <w:rsid w:val="4DCA28A4"/>
    <w:rsid w:val="4E0062C6"/>
    <w:rsid w:val="4ED35788"/>
    <w:rsid w:val="4F0E2E3E"/>
    <w:rsid w:val="50210776"/>
    <w:rsid w:val="5209326F"/>
    <w:rsid w:val="52F65EE9"/>
    <w:rsid w:val="55E65DF3"/>
    <w:rsid w:val="5BB74E52"/>
    <w:rsid w:val="5BD03FFD"/>
    <w:rsid w:val="5D895164"/>
    <w:rsid w:val="608E71B3"/>
    <w:rsid w:val="627E412B"/>
    <w:rsid w:val="6468651B"/>
    <w:rsid w:val="67780823"/>
    <w:rsid w:val="679C6C08"/>
    <w:rsid w:val="6B5032B7"/>
    <w:rsid w:val="6D090170"/>
    <w:rsid w:val="701E07F0"/>
    <w:rsid w:val="7109395F"/>
    <w:rsid w:val="74D05016"/>
    <w:rsid w:val="760B529A"/>
    <w:rsid w:val="7D3354C1"/>
    <w:rsid w:val="7F4E24BB"/>
    <w:rsid w:val="8FE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qFormat/>
    <w:uiPriority w:val="99"/>
    <w:pPr>
      <w:adjustRightInd w:val="0"/>
      <w:snapToGrid w:val="0"/>
      <w:spacing w:line="600" w:lineRule="exact"/>
    </w:pPr>
    <w:rPr>
      <w:rFonts w:eastAsia="仿宋_GB2312"/>
      <w:sz w:val="32"/>
      <w:szCs w:val="20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Balloon Text Char"/>
    <w:basedOn w:val="9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Body Text 2 Char"/>
    <w:basedOn w:val="9"/>
    <w:link w:val="6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473</Words>
  <Characters>503</Characters>
  <Lines>0</Lines>
  <Paragraphs>0</Paragraphs>
  <TotalTime>5</TotalTime>
  <ScaleCrop>false</ScaleCrop>
  <LinksUpToDate>false</LinksUpToDate>
  <CharactersWithSpaces>531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wangjinchun</cp:lastModifiedBy>
  <cp:lastPrinted>2021-12-17T17:14:00Z</cp:lastPrinted>
  <dcterms:modified xsi:type="dcterms:W3CDTF">2023-01-04T09:10:26Z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634D5D5CF11E40A3AB11AA8166B5D0AD</vt:lpwstr>
  </property>
</Properties>
</file>