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65" w:rsidRDefault="00061F39">
      <w:pPr>
        <w:rPr>
          <w:rFonts w:eastAsia="方正黑体_GBK" w:cs="黑体fal"/>
          <w:kern w:val="0"/>
          <w:szCs w:val="32"/>
          <w:shd w:val="clear" w:color="auto" w:fill="FFFFFF"/>
        </w:rPr>
      </w:pPr>
      <w:r>
        <w:rPr>
          <w:rFonts w:eastAsia="方正黑体_GBK" w:cs="黑体fal" w:hint="eastAsia"/>
          <w:kern w:val="0"/>
          <w:szCs w:val="32"/>
          <w:shd w:val="clear" w:color="auto" w:fill="FFFFFF"/>
        </w:rPr>
        <w:t>附件</w:t>
      </w:r>
      <w:r>
        <w:rPr>
          <w:rFonts w:eastAsia="方正黑体_GBK" w:cs="黑体fal" w:hint="eastAsia"/>
          <w:kern w:val="0"/>
          <w:szCs w:val="32"/>
          <w:shd w:val="clear" w:color="auto" w:fill="FFFFFF"/>
        </w:rPr>
        <w:t>3</w:t>
      </w:r>
    </w:p>
    <w:p w:rsidR="004F2D65" w:rsidRDefault="00061F39">
      <w:pPr>
        <w:spacing w:line="640" w:lineRule="exact"/>
        <w:jc w:val="center"/>
        <w:rPr>
          <w:rFonts w:eastAsia="方正小标宋_GBK" w:cs="宋体fal"/>
          <w:color w:val="000000"/>
          <w:kern w:val="0"/>
          <w:sz w:val="44"/>
          <w:szCs w:val="44"/>
        </w:rPr>
      </w:pPr>
      <w:r>
        <w:rPr>
          <w:rFonts w:eastAsia="方正小标宋_GBK" w:cs="宋体fal" w:hint="eastAsia"/>
          <w:color w:val="000000"/>
          <w:kern w:val="0"/>
          <w:sz w:val="44"/>
          <w:szCs w:val="44"/>
        </w:rPr>
        <w:t>淮安市工伤预防项目评审表</w:t>
      </w:r>
    </w:p>
    <w:p w:rsidR="004F2D65" w:rsidRDefault="004F2D65">
      <w:pPr>
        <w:spacing w:line="240" w:lineRule="exact"/>
        <w:jc w:val="center"/>
        <w:rPr>
          <w:rFonts w:eastAsia="方正小标宋_GBK" w:cs="宋体fal"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981"/>
        <w:gridCol w:w="2000"/>
        <w:gridCol w:w="2661"/>
      </w:tblGrid>
      <w:tr w:rsidR="004F2D65">
        <w:trPr>
          <w:trHeight w:val="765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申报单位（章）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765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法人登记证号码</w:t>
            </w:r>
          </w:p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或社会信用代码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624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申报单位类型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061F39">
            <w:pPr>
              <w:spacing w:line="240" w:lineRule="exact"/>
              <w:ind w:firstLineChars="400" w:firstLine="944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□大中型企业</w:t>
            </w:r>
            <w:r>
              <w:rPr>
                <w:rFonts w:eastAsia="仿宋" w:hint="eastAsia"/>
                <w:sz w:val="24"/>
              </w:rPr>
              <w:t xml:space="preserve">         </w:t>
            </w:r>
            <w:r>
              <w:rPr>
                <w:rFonts w:eastAsia="仿宋" w:hint="eastAsia"/>
                <w:sz w:val="24"/>
              </w:rPr>
              <w:t>□行业协会</w:t>
            </w:r>
          </w:p>
          <w:p w:rsidR="004F2D65" w:rsidRDefault="00061F39">
            <w:pPr>
              <w:spacing w:line="240" w:lineRule="exact"/>
              <w:ind w:firstLineChars="400" w:firstLine="944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□工伤预防工作联席机制成员单位</w:t>
            </w:r>
          </w:p>
        </w:tc>
      </w:tr>
      <w:tr w:rsidR="004F2D65">
        <w:trPr>
          <w:trHeight w:val="624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申报项目名称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624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项目主题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□宣传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□培训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□宣传和培训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□评估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</w:tc>
      </w:tr>
      <w:tr w:rsidR="004F2D65">
        <w:trPr>
          <w:trHeight w:val="624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实施方向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061F39">
            <w:pPr>
              <w:spacing w:line="240" w:lineRule="exact"/>
              <w:ind w:leftChars="102" w:left="322" w:firstLineChars="176" w:firstLine="41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□面向社会</w:t>
            </w:r>
            <w:r>
              <w:rPr>
                <w:rFonts w:eastAsia="仿宋" w:hint="eastAsia"/>
                <w:sz w:val="24"/>
              </w:rPr>
              <w:t xml:space="preserve">            </w:t>
            </w:r>
            <w:r>
              <w:rPr>
                <w:rFonts w:eastAsia="仿宋" w:hint="eastAsia"/>
                <w:sz w:val="24"/>
              </w:rPr>
              <w:t>□面向中小微企业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  <w:p w:rsidR="004F2D65" w:rsidRDefault="00061F39">
            <w:pPr>
              <w:spacing w:line="240" w:lineRule="exact"/>
              <w:ind w:leftChars="102" w:left="322" w:firstLineChars="176" w:firstLine="41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□面向重点用人单位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□面向重点区域</w:t>
            </w:r>
          </w:p>
          <w:p w:rsidR="004F2D65" w:rsidRDefault="00061F39">
            <w:pPr>
              <w:spacing w:line="240" w:lineRule="exact"/>
              <w:ind w:leftChars="102" w:left="322" w:firstLineChars="176" w:firstLine="415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□面向重点行业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</w:tc>
      </w:tr>
      <w:tr w:rsidR="004F2D65">
        <w:trPr>
          <w:trHeight w:val="624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实施方式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实施范围人数</w:t>
            </w:r>
          </w:p>
        </w:tc>
        <w:tc>
          <w:tcPr>
            <w:tcW w:w="266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624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预算金额</w:t>
            </w:r>
          </w:p>
        </w:tc>
        <w:tc>
          <w:tcPr>
            <w:tcW w:w="198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实施周期</w:t>
            </w:r>
          </w:p>
        </w:tc>
        <w:tc>
          <w:tcPr>
            <w:tcW w:w="2661" w:type="dxa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hRule="exact" w:val="2322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项目简介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4F2D6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F2D65">
        <w:trPr>
          <w:trHeight w:val="3612"/>
        </w:trPr>
        <w:tc>
          <w:tcPr>
            <w:tcW w:w="2299" w:type="dxa"/>
            <w:vAlign w:val="center"/>
          </w:tcPr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工伤预防专家</w:t>
            </w:r>
          </w:p>
          <w:p w:rsidR="004F2D65" w:rsidRDefault="00061F3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评审意见</w:t>
            </w:r>
          </w:p>
        </w:tc>
        <w:tc>
          <w:tcPr>
            <w:tcW w:w="6642" w:type="dxa"/>
            <w:gridSpan w:val="3"/>
            <w:vAlign w:val="center"/>
          </w:tcPr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rPr>
                <w:rFonts w:eastAsia="仿宋"/>
                <w:sz w:val="24"/>
              </w:rPr>
            </w:pPr>
          </w:p>
          <w:p w:rsidR="004F2D65" w:rsidRDefault="00061F39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专家签字：</w:t>
            </w:r>
          </w:p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rPr>
                <w:rFonts w:eastAsia="仿宋"/>
                <w:sz w:val="24"/>
              </w:rPr>
            </w:pPr>
          </w:p>
          <w:p w:rsidR="004F2D65" w:rsidRDefault="004F2D65">
            <w:pPr>
              <w:spacing w:line="240" w:lineRule="exact"/>
              <w:jc w:val="right"/>
              <w:rPr>
                <w:rFonts w:eastAsia="仿宋"/>
                <w:sz w:val="24"/>
              </w:rPr>
            </w:pPr>
          </w:p>
          <w:p w:rsidR="004F2D65" w:rsidRDefault="00061F39">
            <w:pPr>
              <w:spacing w:line="24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4F2D65" w:rsidRPr="005804EF" w:rsidRDefault="004F2D65" w:rsidP="00C7502C">
      <w:pPr>
        <w:spacing w:line="20" w:lineRule="exact"/>
        <w:rPr>
          <w:rFonts w:eastAsia="方正仿宋_GBK"/>
        </w:rPr>
      </w:pPr>
      <w:bookmarkStart w:id="0" w:name="_GoBack"/>
      <w:bookmarkEnd w:id="0"/>
    </w:p>
    <w:sectPr w:rsidR="004F2D65" w:rsidRPr="005804EF">
      <w:footerReference w:type="even" r:id="rId8"/>
      <w:footerReference w:type="default" r:id="rId9"/>
      <w:pgSz w:w="11907" w:h="16840"/>
      <w:pgMar w:top="2098" w:right="1531" w:bottom="1814" w:left="1531" w:header="851" w:footer="1134" w:gutter="0"/>
      <w:cols w:space="425"/>
      <w:docGrid w:type="linesAndChars" w:linePitch="59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60" w:rsidRDefault="00DE6D60">
      <w:r>
        <w:separator/>
      </w:r>
    </w:p>
  </w:endnote>
  <w:endnote w:type="continuationSeparator" w:id="0">
    <w:p w:rsidR="00DE6D60" w:rsidRDefault="00DE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黑体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5" w:rsidRDefault="00061F39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4F2D65" w:rsidRDefault="004F2D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65" w:rsidRDefault="00061F39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C7502C">
      <w:rPr>
        <w:rStyle w:val="a7"/>
        <w:rFonts w:ascii="宋体" w:hAnsi="宋体"/>
        <w:noProof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4F2D65" w:rsidRDefault="004F2D6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60" w:rsidRDefault="00DE6D60">
      <w:r>
        <w:separator/>
      </w:r>
    </w:p>
  </w:footnote>
  <w:footnote w:type="continuationSeparator" w:id="0">
    <w:p w:rsidR="00DE6D60" w:rsidRDefault="00DE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E21B1"/>
    <w:rsid w:val="B9EE21B1"/>
    <w:rsid w:val="00013ED8"/>
    <w:rsid w:val="000333C2"/>
    <w:rsid w:val="00061F39"/>
    <w:rsid w:val="000703E7"/>
    <w:rsid w:val="000727B1"/>
    <w:rsid w:val="000A18AC"/>
    <w:rsid w:val="000A27EC"/>
    <w:rsid w:val="000B772D"/>
    <w:rsid w:val="000E2FE0"/>
    <w:rsid w:val="000E3D2B"/>
    <w:rsid w:val="000E422A"/>
    <w:rsid w:val="00133384"/>
    <w:rsid w:val="0013351B"/>
    <w:rsid w:val="00134D2C"/>
    <w:rsid w:val="00152141"/>
    <w:rsid w:val="00170448"/>
    <w:rsid w:val="001C64B8"/>
    <w:rsid w:val="001C75FC"/>
    <w:rsid w:val="0021174E"/>
    <w:rsid w:val="002140AD"/>
    <w:rsid w:val="00231DDF"/>
    <w:rsid w:val="00236BFD"/>
    <w:rsid w:val="002437F0"/>
    <w:rsid w:val="00261330"/>
    <w:rsid w:val="00283634"/>
    <w:rsid w:val="0029559C"/>
    <w:rsid w:val="002957EE"/>
    <w:rsid w:val="002A0CDD"/>
    <w:rsid w:val="002B0DBB"/>
    <w:rsid w:val="002F77E8"/>
    <w:rsid w:val="0031735F"/>
    <w:rsid w:val="0033416D"/>
    <w:rsid w:val="00334A57"/>
    <w:rsid w:val="003579E9"/>
    <w:rsid w:val="00371E66"/>
    <w:rsid w:val="003A2DB3"/>
    <w:rsid w:val="003F2290"/>
    <w:rsid w:val="00407F20"/>
    <w:rsid w:val="00415126"/>
    <w:rsid w:val="00454694"/>
    <w:rsid w:val="004A400F"/>
    <w:rsid w:val="004B50CD"/>
    <w:rsid w:val="004C6BE9"/>
    <w:rsid w:val="004F2276"/>
    <w:rsid w:val="004F2D65"/>
    <w:rsid w:val="00550FC7"/>
    <w:rsid w:val="00571880"/>
    <w:rsid w:val="00571C6B"/>
    <w:rsid w:val="005804EF"/>
    <w:rsid w:val="00582763"/>
    <w:rsid w:val="00584DEE"/>
    <w:rsid w:val="005C432A"/>
    <w:rsid w:val="005D4662"/>
    <w:rsid w:val="005E0644"/>
    <w:rsid w:val="00646A93"/>
    <w:rsid w:val="00650FDD"/>
    <w:rsid w:val="0068324E"/>
    <w:rsid w:val="00696FFA"/>
    <w:rsid w:val="006F4DD4"/>
    <w:rsid w:val="00710E66"/>
    <w:rsid w:val="00714FB3"/>
    <w:rsid w:val="0073014B"/>
    <w:rsid w:val="00746F54"/>
    <w:rsid w:val="00750A98"/>
    <w:rsid w:val="00773498"/>
    <w:rsid w:val="007956F5"/>
    <w:rsid w:val="007D23D9"/>
    <w:rsid w:val="007D4A5F"/>
    <w:rsid w:val="00811723"/>
    <w:rsid w:val="00821B00"/>
    <w:rsid w:val="0083085A"/>
    <w:rsid w:val="008424F7"/>
    <w:rsid w:val="008604C5"/>
    <w:rsid w:val="00890C60"/>
    <w:rsid w:val="008D040F"/>
    <w:rsid w:val="009451E6"/>
    <w:rsid w:val="00961716"/>
    <w:rsid w:val="009643BB"/>
    <w:rsid w:val="009931A2"/>
    <w:rsid w:val="00A07C1F"/>
    <w:rsid w:val="00A13691"/>
    <w:rsid w:val="00A2164F"/>
    <w:rsid w:val="00A40556"/>
    <w:rsid w:val="00A62FF6"/>
    <w:rsid w:val="00AD3C3D"/>
    <w:rsid w:val="00AE7611"/>
    <w:rsid w:val="00B03193"/>
    <w:rsid w:val="00B03303"/>
    <w:rsid w:val="00B07C5E"/>
    <w:rsid w:val="00B10263"/>
    <w:rsid w:val="00B329F6"/>
    <w:rsid w:val="00B34911"/>
    <w:rsid w:val="00B36F19"/>
    <w:rsid w:val="00B64C85"/>
    <w:rsid w:val="00BB28EE"/>
    <w:rsid w:val="00BB4C9D"/>
    <w:rsid w:val="00BE248D"/>
    <w:rsid w:val="00C06F6F"/>
    <w:rsid w:val="00C12825"/>
    <w:rsid w:val="00C528DF"/>
    <w:rsid w:val="00C7502C"/>
    <w:rsid w:val="00C7787F"/>
    <w:rsid w:val="00CE3F4B"/>
    <w:rsid w:val="00D80076"/>
    <w:rsid w:val="00DC5662"/>
    <w:rsid w:val="00DD0865"/>
    <w:rsid w:val="00DE6D60"/>
    <w:rsid w:val="00DF1910"/>
    <w:rsid w:val="00E01660"/>
    <w:rsid w:val="00E53795"/>
    <w:rsid w:val="00E615EB"/>
    <w:rsid w:val="00E643AE"/>
    <w:rsid w:val="00E6659D"/>
    <w:rsid w:val="00E72841"/>
    <w:rsid w:val="00E7741B"/>
    <w:rsid w:val="00E93CCF"/>
    <w:rsid w:val="00ED4363"/>
    <w:rsid w:val="00F12665"/>
    <w:rsid w:val="00F33941"/>
    <w:rsid w:val="00F50B6A"/>
    <w:rsid w:val="00F51412"/>
    <w:rsid w:val="00F538F6"/>
    <w:rsid w:val="00F878F6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28142;&#20154;&#31038;&#20989;20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淮人社函2023</Template>
  <TotalTime>24</TotalTime>
  <Pages>1</Pages>
  <Words>40</Words>
  <Characters>230</Characters>
  <Application>Microsoft Office Word</Application>
  <DocSecurity>0</DocSecurity>
  <Lines>1</Lines>
  <Paragraphs>1</Paragraphs>
  <ScaleCrop>false</ScaleCrop>
  <Company>Micorosoft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淮人社函2023</dc:title>
  <dc:creator>uos</dc:creator>
  <cp:lastModifiedBy>daisy</cp:lastModifiedBy>
  <cp:revision>13</cp:revision>
  <cp:lastPrinted>2023-10-20T10:35:00Z</cp:lastPrinted>
  <dcterms:created xsi:type="dcterms:W3CDTF">2023-10-20T10:25:00Z</dcterms:created>
  <dcterms:modified xsi:type="dcterms:W3CDTF">2023-10-20T03:20:00Z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